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48" w:rsidRDefault="00506C82" w:rsidP="00F2100C">
      <w:pPr>
        <w:pStyle w:val="Heading2"/>
        <w:jc w:val="left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35255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733675" cy="6572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648" w:rsidRPr="00E31861" w:rsidRDefault="00966B2B" w:rsidP="00E0353A">
      <w:pPr>
        <w:pStyle w:val="Heading3"/>
        <w:ind w:left="0"/>
        <w:rPr>
          <w:lang w:val="es-ES"/>
        </w:rPr>
      </w:pPr>
      <w:r w:rsidRPr="00E31861">
        <w:rPr>
          <w:lang w:val="es-ES"/>
        </w:rPr>
        <w:t>Configurando los Atajos</w:t>
      </w:r>
    </w:p>
    <w:p w:rsidR="007D34AF" w:rsidRDefault="00966B2B" w:rsidP="00E0353A">
      <w:pPr>
        <w:pStyle w:val="APBodyText"/>
        <w:ind w:left="0"/>
        <w:rPr>
          <w:lang w:val="es-ES"/>
        </w:rPr>
      </w:pPr>
      <w:r w:rsidRPr="00966B2B">
        <w:rPr>
          <w:lang w:val="es-ES"/>
        </w:rPr>
        <w:t>Los atajos le ayudan</w:t>
      </w:r>
      <w:r>
        <w:rPr>
          <w:lang w:val="es-ES"/>
        </w:rPr>
        <w:t xml:space="preserve"> a ahorrar </w:t>
      </w:r>
      <w:r w:rsidRPr="00966B2B">
        <w:rPr>
          <w:lang w:val="es-ES"/>
        </w:rPr>
        <w:t xml:space="preserve">tiempo </w:t>
      </w:r>
      <w:r w:rsidR="00E0353A">
        <w:rPr>
          <w:lang w:val="es-ES"/>
        </w:rPr>
        <w:t>haciendo</w:t>
      </w:r>
      <w:r>
        <w:rPr>
          <w:lang w:val="es-ES"/>
        </w:rPr>
        <w:t xml:space="preserve"> más rápido</w:t>
      </w:r>
      <w:r w:rsidRPr="00966B2B">
        <w:rPr>
          <w:lang w:val="es-ES"/>
        </w:rPr>
        <w:t xml:space="preserve"> </w:t>
      </w:r>
      <w:r>
        <w:rPr>
          <w:lang w:val="es-ES"/>
        </w:rPr>
        <w:t>las tare</w:t>
      </w:r>
      <w:r w:rsidR="007D34AF">
        <w:rPr>
          <w:lang w:val="es-ES"/>
        </w:rPr>
        <w:t>a</w:t>
      </w:r>
      <w:r>
        <w:rPr>
          <w:lang w:val="es-ES"/>
        </w:rPr>
        <w:t>s</w:t>
      </w:r>
      <w:r w:rsidRPr="00966B2B">
        <w:rPr>
          <w:lang w:val="es-ES"/>
        </w:rPr>
        <w:t xml:space="preserve"> frecuentes</w:t>
      </w:r>
      <w:r>
        <w:rPr>
          <w:lang w:val="es-ES"/>
        </w:rPr>
        <w:t xml:space="preserve">. </w:t>
      </w:r>
      <w:r w:rsidR="00E0353A">
        <w:rPr>
          <w:lang w:val="es-ES"/>
        </w:rPr>
        <w:t>Algunos ejemplos son:</w:t>
      </w:r>
      <w:r w:rsidRPr="00966B2B">
        <w:rPr>
          <w:lang w:val="es-ES"/>
        </w:rPr>
        <w:t xml:space="preserve"> </w:t>
      </w:r>
      <w:r>
        <w:rPr>
          <w:lang w:val="es-ES"/>
        </w:rPr>
        <w:t>la impresión de</w:t>
      </w:r>
      <w:r w:rsidRPr="00966B2B">
        <w:rPr>
          <w:lang w:val="es-ES"/>
        </w:rPr>
        <w:t xml:space="preserve"> una pauta, </w:t>
      </w:r>
      <w:r>
        <w:rPr>
          <w:lang w:val="es-ES"/>
        </w:rPr>
        <w:t>la modificación de</w:t>
      </w:r>
      <w:r w:rsidRPr="00966B2B">
        <w:rPr>
          <w:lang w:val="es-ES"/>
        </w:rPr>
        <w:t xml:space="preserve"> la alineación </w:t>
      </w:r>
      <w:r>
        <w:rPr>
          <w:lang w:val="es-ES"/>
        </w:rPr>
        <w:t>del escritorio, el envío de un mensaje, la presentación de resultados de búsquedas y muchas más.</w:t>
      </w:r>
    </w:p>
    <w:p w:rsidR="00DE17C6" w:rsidRPr="007D34AF" w:rsidRDefault="00E0353A" w:rsidP="00E0353A">
      <w:pPr>
        <w:pStyle w:val="APBodyText"/>
        <w:ind w:left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C5801B3" wp14:editId="674602AC">
            <wp:simplePos x="0" y="0"/>
            <wp:positionH relativeFrom="column">
              <wp:posOffset>23495</wp:posOffset>
            </wp:positionH>
            <wp:positionV relativeFrom="paragraph">
              <wp:posOffset>433070</wp:posOffset>
            </wp:positionV>
            <wp:extent cx="4435475" cy="3293110"/>
            <wp:effectExtent l="0" t="0" r="3175" b="254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j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>Para configurar los Atajos P</w:t>
      </w:r>
      <w:r w:rsidR="00966B2B" w:rsidRPr="00506C82">
        <w:rPr>
          <w:lang w:val="es-ES"/>
        </w:rPr>
        <w:t xml:space="preserve">ersonales vaya al </w:t>
      </w:r>
      <w:r w:rsidR="00966B2B" w:rsidRPr="00506C82">
        <w:rPr>
          <w:b/>
          <w:lang w:val="es-ES"/>
        </w:rPr>
        <w:t>puntito verde de la carpeta personal</w:t>
      </w:r>
      <w:r w:rsidR="00966B2B" w:rsidRPr="00506C82">
        <w:rPr>
          <w:lang w:val="es-ES"/>
        </w:rPr>
        <w:t xml:space="preserve"> </w:t>
      </w:r>
      <w:r w:rsidR="00966B2B" w:rsidRPr="00C4670A">
        <w:rPr>
          <w:b/>
        </w:rPr>
        <w:sym w:font="Symbol" w:char="F0AE"/>
      </w:r>
      <w:r w:rsidR="00966B2B" w:rsidRPr="00506C82">
        <w:rPr>
          <w:b/>
          <w:lang w:val="es-ES"/>
        </w:rPr>
        <w:t xml:space="preserve"> Opciones</w:t>
      </w:r>
      <w:r w:rsidR="00506C82" w:rsidRPr="00506C82">
        <w:rPr>
          <w:b/>
          <w:lang w:val="es-ES"/>
        </w:rPr>
        <w:t xml:space="preserve"> </w:t>
      </w:r>
      <w:r w:rsidR="00506C82" w:rsidRPr="00506C82">
        <w:rPr>
          <w:lang w:val="es-ES"/>
        </w:rPr>
        <w:t xml:space="preserve">y </w:t>
      </w:r>
      <w:r w:rsidR="007D34AF">
        <w:rPr>
          <w:lang w:val="es-ES"/>
        </w:rPr>
        <w:t>haga</w:t>
      </w:r>
      <w:r w:rsidR="00506C82" w:rsidRPr="00506C82">
        <w:rPr>
          <w:lang w:val="es-ES"/>
        </w:rPr>
        <w:t xml:space="preserve"> clic en la pestaña de </w:t>
      </w:r>
      <w:r w:rsidR="00506C82" w:rsidRPr="00506C82">
        <w:rPr>
          <w:b/>
          <w:lang w:val="es-ES"/>
        </w:rPr>
        <w:t>Atajos</w:t>
      </w:r>
      <w:r w:rsidR="00506C82" w:rsidRPr="00506C82">
        <w:rPr>
          <w:lang w:val="es-ES"/>
        </w:rPr>
        <w:t>.</w:t>
      </w:r>
    </w:p>
    <w:p w:rsidR="00E0353A" w:rsidRDefault="00E0353A" w:rsidP="00E0353A">
      <w:pPr>
        <w:pStyle w:val="APBodyText"/>
        <w:spacing w:before="0" w:after="0"/>
        <w:ind w:left="0"/>
        <w:rPr>
          <w:lang w:val="es-ES"/>
        </w:rPr>
      </w:pPr>
    </w:p>
    <w:p w:rsidR="00E0353A" w:rsidRDefault="00697DA0" w:rsidP="00E0353A">
      <w:pPr>
        <w:pStyle w:val="APBodyText"/>
        <w:spacing w:before="0" w:after="0"/>
        <w:ind w:left="0"/>
        <w:rPr>
          <w:lang w:val="es-ES"/>
        </w:rPr>
      </w:pPr>
      <w:r w:rsidRPr="00697DA0">
        <w:rPr>
          <w:lang w:val="es-ES"/>
        </w:rPr>
        <w:t xml:space="preserve">Hay capacidad </w:t>
      </w:r>
      <w:r w:rsidR="00533893">
        <w:rPr>
          <w:lang w:val="es-ES"/>
        </w:rPr>
        <w:t>para</w:t>
      </w:r>
      <w:r w:rsidR="00E0353A">
        <w:rPr>
          <w:lang w:val="es-ES"/>
        </w:rPr>
        <w:t xml:space="preserve"> 22 A</w:t>
      </w:r>
      <w:r w:rsidRPr="00697DA0">
        <w:rPr>
          <w:lang w:val="es-ES"/>
        </w:rPr>
        <w:t>tajos</w:t>
      </w:r>
      <w:r w:rsidR="00E0353A">
        <w:rPr>
          <w:lang w:val="es-ES"/>
        </w:rPr>
        <w:t xml:space="preserve"> Personales</w:t>
      </w:r>
      <w:r w:rsidRPr="00697DA0">
        <w:rPr>
          <w:lang w:val="es-ES"/>
        </w:rPr>
        <w:t xml:space="preserve">: </w:t>
      </w:r>
    </w:p>
    <w:p w:rsidR="00E0353A" w:rsidRDefault="00E0353A" w:rsidP="00E0353A">
      <w:pPr>
        <w:pStyle w:val="APBodyText"/>
        <w:numPr>
          <w:ilvl w:val="0"/>
          <w:numId w:val="26"/>
        </w:numPr>
        <w:spacing w:before="0" w:after="0"/>
        <w:rPr>
          <w:lang w:val="es-ES"/>
        </w:rPr>
      </w:pPr>
      <w:r>
        <w:rPr>
          <w:lang w:val="es-ES"/>
        </w:rPr>
        <w:t>F2 hasta F12 solitos</w:t>
      </w:r>
    </w:p>
    <w:p w:rsidR="00E0353A" w:rsidRDefault="00697DA0" w:rsidP="00E0353A">
      <w:pPr>
        <w:pStyle w:val="APBodyText"/>
        <w:numPr>
          <w:ilvl w:val="0"/>
          <w:numId w:val="26"/>
        </w:numPr>
        <w:spacing w:before="0" w:after="0"/>
        <w:rPr>
          <w:lang w:val="es-ES"/>
        </w:rPr>
      </w:pPr>
      <w:r w:rsidRPr="00697DA0">
        <w:rPr>
          <w:lang w:val="es-ES"/>
        </w:rPr>
        <w:t xml:space="preserve">F2 hasta F12 en conjunto con </w:t>
      </w:r>
      <w:r w:rsidRPr="00697DA0">
        <w:rPr>
          <w:rStyle w:val="APSentSettingChar"/>
          <w:lang w:val="es-ES"/>
        </w:rPr>
        <w:t>Ctrl</w:t>
      </w:r>
      <w:r w:rsidR="00E0353A">
        <w:rPr>
          <w:rStyle w:val="APSentSettingChar"/>
          <w:lang w:val="es-ES"/>
        </w:rPr>
        <w:t>(</w:t>
      </w:r>
      <w:r w:rsidRPr="00697DA0">
        <w:rPr>
          <w:lang w:val="es-ES"/>
        </w:rPr>
        <w:t xml:space="preserve">ejemplo: </w:t>
      </w:r>
      <w:r>
        <w:rPr>
          <w:rFonts w:ascii="Courier New" w:hAnsi="Courier New" w:cs="Courier New"/>
          <w:lang w:val="es-ES"/>
        </w:rPr>
        <w:t>Ctrl</w:t>
      </w:r>
      <w:r w:rsidRPr="00697DA0">
        <w:rPr>
          <w:rFonts w:ascii="Courier New" w:hAnsi="Courier New" w:cs="Courier New"/>
          <w:lang w:val="es-ES"/>
        </w:rPr>
        <w:t>+F</w:t>
      </w:r>
      <w:r>
        <w:rPr>
          <w:rFonts w:ascii="Courier New" w:hAnsi="Courier New" w:cs="Courier New"/>
          <w:lang w:val="es-ES"/>
        </w:rPr>
        <w:t>3</w:t>
      </w:r>
      <w:r w:rsidR="00E0353A">
        <w:rPr>
          <w:rFonts w:ascii="Courier New" w:hAnsi="Courier New" w:cs="Courier New"/>
          <w:lang w:val="es-ES"/>
        </w:rPr>
        <w:t>)</w:t>
      </w:r>
    </w:p>
    <w:p w:rsidR="009A4704" w:rsidRDefault="009A4704" w:rsidP="00E0353A">
      <w:pPr>
        <w:pStyle w:val="APBodyText"/>
        <w:spacing w:before="0" w:after="0"/>
        <w:ind w:left="0"/>
        <w:rPr>
          <w:lang w:val="es-ES"/>
        </w:rPr>
      </w:pPr>
      <w:r>
        <w:rPr>
          <w:lang w:val="es-ES"/>
        </w:rPr>
        <w:t>S</w:t>
      </w:r>
      <w:r w:rsidR="00533893">
        <w:rPr>
          <w:lang w:val="es-ES"/>
        </w:rPr>
        <w:t xml:space="preserve">e puede cambiar entre </w:t>
      </w:r>
      <w:r>
        <w:rPr>
          <w:lang w:val="es-ES"/>
        </w:rPr>
        <w:t xml:space="preserve">las dos listas </w:t>
      </w:r>
      <w:r w:rsidR="007D34AF">
        <w:rPr>
          <w:lang w:val="es-ES"/>
        </w:rPr>
        <w:t>haciendo</w:t>
      </w:r>
      <w:r w:rsidR="00533893">
        <w:rPr>
          <w:lang w:val="es-ES"/>
        </w:rPr>
        <w:t xml:space="preserve"> clic en las pestañas de </w:t>
      </w:r>
      <w:r w:rsidR="00533893" w:rsidRPr="00533893">
        <w:rPr>
          <w:i/>
          <w:lang w:val="es-ES"/>
        </w:rPr>
        <w:t>Solito</w:t>
      </w:r>
      <w:r w:rsidR="00533893">
        <w:rPr>
          <w:lang w:val="es-ES"/>
        </w:rPr>
        <w:t xml:space="preserve"> y </w:t>
      </w:r>
      <w:r w:rsidR="00533893" w:rsidRPr="00533893">
        <w:rPr>
          <w:i/>
          <w:lang w:val="es-ES"/>
        </w:rPr>
        <w:t>Ctrl+</w:t>
      </w:r>
      <w:r w:rsidR="00533893">
        <w:rPr>
          <w:lang w:val="es-ES"/>
        </w:rPr>
        <w:t>.</w:t>
      </w:r>
      <w:r w:rsidR="00E0353A">
        <w:rPr>
          <w:lang w:val="es-ES"/>
        </w:rPr>
        <w:t xml:space="preserve"> </w:t>
      </w:r>
    </w:p>
    <w:p w:rsidR="009A4704" w:rsidRDefault="006733B4" w:rsidP="00E0353A">
      <w:pPr>
        <w:pStyle w:val="APBodyText"/>
        <w:spacing w:before="0" w:after="0"/>
        <w:ind w:left="0"/>
        <w:rPr>
          <w:lang w:val="es-ES"/>
        </w:rPr>
      </w:pPr>
      <w:r w:rsidRPr="006733B4">
        <w:rPr>
          <w:lang w:val="es-ES"/>
        </w:rPr>
        <w:t xml:space="preserve">Cada atajo incluye dos campos: </w:t>
      </w:r>
    </w:p>
    <w:p w:rsidR="009A4704" w:rsidRDefault="006733B4" w:rsidP="009A4704">
      <w:pPr>
        <w:pStyle w:val="APBodyText"/>
        <w:numPr>
          <w:ilvl w:val="0"/>
          <w:numId w:val="27"/>
        </w:numPr>
        <w:spacing w:before="0" w:after="0"/>
        <w:rPr>
          <w:lang w:val="es-ES"/>
        </w:rPr>
      </w:pPr>
      <w:r w:rsidRPr="006733B4">
        <w:rPr>
          <w:b/>
          <w:lang w:val="es-ES"/>
        </w:rPr>
        <w:t xml:space="preserve">Descripción </w:t>
      </w:r>
      <w:r w:rsidRPr="006733B4">
        <w:rPr>
          <w:lang w:val="es-ES"/>
        </w:rPr>
        <w:t xml:space="preserve">explica lo que hace el atajo, e.g. enviar un mensaje. </w:t>
      </w:r>
    </w:p>
    <w:p w:rsidR="00EE134D" w:rsidRDefault="006733B4" w:rsidP="009A4704">
      <w:pPr>
        <w:pStyle w:val="APBodyText"/>
        <w:numPr>
          <w:ilvl w:val="0"/>
          <w:numId w:val="27"/>
        </w:numPr>
        <w:spacing w:before="0" w:after="0"/>
        <w:rPr>
          <w:rFonts w:ascii="Courier New" w:hAnsi="Courier New" w:cs="Courier New"/>
          <w:lang w:val="es-ES"/>
        </w:rPr>
      </w:pPr>
      <w:r w:rsidRPr="007D4965">
        <w:rPr>
          <w:b/>
          <w:lang w:val="es-ES"/>
        </w:rPr>
        <w:t>Atajo</w:t>
      </w:r>
      <w:r w:rsidRPr="007D4965">
        <w:rPr>
          <w:lang w:val="es-ES"/>
        </w:rPr>
        <w:t xml:space="preserve"> contiene la codificación técnica, e.g. </w:t>
      </w:r>
      <w:r w:rsidRPr="007D4965">
        <w:rPr>
          <w:rFonts w:ascii="Courier New" w:hAnsi="Courier New" w:cs="Courier New"/>
          <w:lang w:val="es-ES"/>
        </w:rPr>
        <w:t>%7{UP 1}~</w:t>
      </w:r>
    </w:p>
    <w:p w:rsidR="00E0353A" w:rsidRDefault="00E0353A" w:rsidP="00E0353A">
      <w:pPr>
        <w:pStyle w:val="APBodyText"/>
        <w:spacing w:before="0" w:after="0"/>
        <w:ind w:left="0"/>
        <w:rPr>
          <w:rFonts w:ascii="Courier New" w:hAnsi="Courier New" w:cs="Courier New"/>
          <w:lang w:val="es-ES"/>
        </w:rPr>
      </w:pPr>
    </w:p>
    <w:p w:rsidR="00E0353A" w:rsidRDefault="00E0353A" w:rsidP="00E0353A">
      <w:pPr>
        <w:pStyle w:val="APBodyText"/>
        <w:spacing w:before="0" w:after="0"/>
        <w:ind w:left="0"/>
        <w:rPr>
          <w:lang w:val="es-ES"/>
        </w:rPr>
      </w:pPr>
      <w:r w:rsidRPr="007D34AF">
        <w:rPr>
          <w:lang w:val="es-ES"/>
        </w:rPr>
        <w:t xml:space="preserve">También existen Atajos Compartidos activados con </w:t>
      </w:r>
      <w:r w:rsidRPr="007D34AF">
        <w:rPr>
          <w:rFonts w:ascii="Courier New" w:hAnsi="Courier New" w:cs="Courier New"/>
          <w:lang w:val="es-ES"/>
        </w:rPr>
        <w:t>Shift</w:t>
      </w:r>
      <w:r w:rsidRPr="007D34AF">
        <w:rPr>
          <w:lang w:val="es-ES"/>
        </w:rPr>
        <w:t xml:space="preserve"> o </w:t>
      </w:r>
      <w:r w:rsidRPr="007D34AF">
        <w:rPr>
          <w:rFonts w:ascii="Courier New" w:hAnsi="Courier New" w:cs="Courier New"/>
          <w:lang w:val="es-ES"/>
        </w:rPr>
        <w:t>Ctrl+Shift</w:t>
      </w:r>
      <w:r w:rsidRPr="007D34AF">
        <w:rPr>
          <w:lang w:val="es-ES"/>
        </w:rPr>
        <w:t xml:space="preserve">. </w:t>
      </w:r>
    </w:p>
    <w:p w:rsidR="00E0353A" w:rsidRPr="007D4965" w:rsidRDefault="00E0353A" w:rsidP="00E0353A">
      <w:pPr>
        <w:pStyle w:val="APBodyText"/>
        <w:spacing w:before="0" w:after="0"/>
        <w:ind w:left="0"/>
        <w:rPr>
          <w:lang w:val="es-ES"/>
        </w:rPr>
      </w:pPr>
      <w:proofErr w:type="gramStart"/>
      <w:r w:rsidRPr="007D34AF">
        <w:rPr>
          <w:lang w:val="es-ES"/>
        </w:rPr>
        <w:t>ejemplo</w:t>
      </w:r>
      <w:proofErr w:type="gramEnd"/>
      <w:r w:rsidRPr="007D34AF">
        <w:rPr>
          <w:lang w:val="es-ES"/>
        </w:rPr>
        <w:t>:</w:t>
      </w:r>
      <w:r>
        <w:rPr>
          <w:lang w:val="es-ES"/>
        </w:rPr>
        <w:t xml:space="preserve"> </w:t>
      </w:r>
      <w:r w:rsidRPr="007D34AF">
        <w:rPr>
          <w:rFonts w:ascii="Courier New" w:hAnsi="Courier New" w:cs="Courier New"/>
          <w:lang w:val="es-ES"/>
        </w:rPr>
        <w:t>Ctrl+Shift+F8</w:t>
      </w:r>
    </w:p>
    <w:p w:rsidR="00B96623" w:rsidRPr="00186FA1" w:rsidRDefault="00E0353A" w:rsidP="00E0353A">
      <w:pPr>
        <w:pStyle w:val="AP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Una lista entera</w:t>
      </w:r>
      <w:r w:rsidR="00186FA1" w:rsidRPr="00186FA1">
        <w:rPr>
          <w:sz w:val="28"/>
          <w:szCs w:val="28"/>
          <w:lang w:val="es-ES"/>
        </w:rPr>
        <w:t xml:space="preserve"> de los Atajos est</w:t>
      </w:r>
      <w:r w:rsidR="00186FA1">
        <w:rPr>
          <w:sz w:val="28"/>
          <w:szCs w:val="28"/>
          <w:lang w:val="es-ES"/>
        </w:rPr>
        <w:t>á disponible</w:t>
      </w:r>
      <w:r w:rsidR="007D4965">
        <w:rPr>
          <w:sz w:val="28"/>
          <w:szCs w:val="28"/>
          <w:lang w:val="es-ES"/>
        </w:rPr>
        <w:t xml:space="preserve"> en el</w:t>
      </w:r>
      <w:r w:rsidR="007D4965" w:rsidRPr="00186FA1">
        <w:rPr>
          <w:sz w:val="28"/>
          <w:szCs w:val="28"/>
          <w:lang w:val="es-ES"/>
        </w:rPr>
        <w:t xml:space="preserve"> </w:t>
      </w:r>
      <w:r w:rsidR="007D4965" w:rsidRPr="007D4965">
        <w:rPr>
          <w:i/>
          <w:sz w:val="28"/>
          <w:szCs w:val="28"/>
          <w:lang w:val="es-ES"/>
        </w:rPr>
        <w:t>ENPS Online Help</w:t>
      </w:r>
      <w:r w:rsidR="007D4965">
        <w:rPr>
          <w:i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accesible a través de</w:t>
      </w:r>
      <w:r w:rsidR="00186FA1">
        <w:rPr>
          <w:sz w:val="28"/>
          <w:szCs w:val="28"/>
          <w:lang w:val="es-ES"/>
        </w:rPr>
        <w:t xml:space="preserve"> </w:t>
      </w:r>
      <w:r w:rsidR="00C63900" w:rsidRPr="00186FA1">
        <w:rPr>
          <w:rFonts w:ascii="Courier New" w:hAnsi="Courier New" w:cs="Courier New"/>
          <w:sz w:val="28"/>
          <w:szCs w:val="28"/>
          <w:lang w:val="es-ES"/>
        </w:rPr>
        <w:t>F1</w:t>
      </w:r>
      <w:r w:rsidR="00C63900" w:rsidRPr="00186FA1">
        <w:rPr>
          <w:sz w:val="28"/>
          <w:szCs w:val="28"/>
          <w:lang w:val="es-ES"/>
        </w:rPr>
        <w:t>.</w:t>
      </w:r>
    </w:p>
    <w:p w:rsidR="00EE134D" w:rsidRPr="00E31861" w:rsidRDefault="00F6099F" w:rsidP="00E0353A">
      <w:pPr>
        <w:pStyle w:val="APBodyText"/>
        <w:ind w:left="0"/>
        <w:rPr>
          <w:lang w:val="es-ES"/>
        </w:rPr>
      </w:pPr>
      <w:r w:rsidRPr="00F6099F">
        <w:rPr>
          <w:lang w:val="es-ES"/>
        </w:rPr>
        <w:t xml:space="preserve">En el panel de navegación a la izquierda </w:t>
      </w:r>
      <w:r w:rsidR="007D4965">
        <w:rPr>
          <w:lang w:val="es-ES"/>
        </w:rPr>
        <w:t>haga</w:t>
      </w:r>
      <w:r w:rsidRPr="00F6099F">
        <w:rPr>
          <w:lang w:val="es-ES"/>
        </w:rPr>
        <w:t xml:space="preserve"> clic en</w:t>
      </w:r>
      <w:r w:rsidR="00506C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FC99515" wp14:editId="23693FCA">
            <wp:simplePos x="0" y="0"/>
            <wp:positionH relativeFrom="column">
              <wp:posOffset>3063875</wp:posOffset>
            </wp:positionH>
            <wp:positionV relativeFrom="paragraph">
              <wp:posOffset>46990</wp:posOffset>
            </wp:positionV>
            <wp:extent cx="2460625" cy="706120"/>
            <wp:effectExtent l="19050" t="19050" r="15875" b="177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7061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A70" w:rsidRPr="00F6099F">
        <w:rPr>
          <w:lang w:val="es-ES"/>
        </w:rPr>
        <w:t xml:space="preserve"> </w:t>
      </w:r>
      <w:r w:rsidR="00C63900" w:rsidRPr="00F6099F">
        <w:rPr>
          <w:b/>
          <w:lang w:val="es-ES"/>
        </w:rPr>
        <w:t>Shortcut Keys and Macros</w:t>
      </w:r>
      <w:r w:rsidR="00516A70" w:rsidRPr="00F6099F">
        <w:rPr>
          <w:lang w:val="es-ES"/>
        </w:rPr>
        <w:t xml:space="preserve"> </w:t>
      </w:r>
      <w:r w:rsidRPr="00F6099F">
        <w:rPr>
          <w:lang w:val="es-ES"/>
        </w:rPr>
        <w:t>y despu</w:t>
      </w:r>
      <w:r>
        <w:rPr>
          <w:lang w:val="es-ES"/>
        </w:rPr>
        <w:t>és en</w:t>
      </w:r>
      <w:r w:rsidR="00516A70" w:rsidRPr="00F6099F">
        <w:rPr>
          <w:lang w:val="es-ES"/>
        </w:rPr>
        <w:t xml:space="preserve"> </w:t>
      </w:r>
      <w:r w:rsidR="00516A70" w:rsidRPr="00F6099F">
        <w:rPr>
          <w:b/>
          <w:lang w:val="es-ES"/>
        </w:rPr>
        <w:t>Basic Macros and Shortcut Keys</w:t>
      </w:r>
      <w:r>
        <w:rPr>
          <w:lang w:val="es-ES"/>
        </w:rPr>
        <w:t xml:space="preserve">. </w:t>
      </w:r>
      <w:r w:rsidR="00E0353A">
        <w:rPr>
          <w:lang w:val="es-ES"/>
        </w:rPr>
        <w:t>La lista</w:t>
      </w:r>
      <w:r w:rsidRPr="00E31861">
        <w:rPr>
          <w:lang w:val="es-ES"/>
        </w:rPr>
        <w:t xml:space="preserve"> está dividida por tema – Libretos, Pautas, Asignaciones, Búsquedas</w:t>
      </w:r>
      <w:r w:rsidR="005A48F5" w:rsidRPr="00E31861">
        <w:rPr>
          <w:lang w:val="es-ES"/>
        </w:rPr>
        <w:t>, etc</w:t>
      </w:r>
      <w:r w:rsidR="008269DF" w:rsidRPr="00E31861">
        <w:rPr>
          <w:lang w:val="es-ES"/>
        </w:rPr>
        <w:t>.</w:t>
      </w:r>
    </w:p>
    <w:p w:rsidR="007D4965" w:rsidRDefault="00F6099F" w:rsidP="00E0353A">
      <w:pPr>
        <w:pStyle w:val="APBodyText"/>
        <w:ind w:left="0"/>
        <w:rPr>
          <w:lang w:val="es-ES"/>
        </w:rPr>
      </w:pPr>
      <w:r w:rsidRPr="00F6099F">
        <w:rPr>
          <w:lang w:val="es-ES"/>
        </w:rPr>
        <w:lastRenderedPageBreak/>
        <w:t xml:space="preserve">Para copiar un atajo de la lista, </w:t>
      </w:r>
      <w:r w:rsidR="007D4965">
        <w:rPr>
          <w:lang w:val="es-ES"/>
        </w:rPr>
        <w:t>seleccióne</w:t>
      </w:r>
      <w:r w:rsidR="003C25C1" w:rsidRPr="00F6099F">
        <w:rPr>
          <w:lang w:val="es-ES"/>
        </w:rPr>
        <w:t>lo</w:t>
      </w:r>
      <w:r w:rsidRPr="00F6099F">
        <w:rPr>
          <w:lang w:val="es-ES"/>
        </w:rPr>
        <w:t xml:space="preserve"> y oprima </w:t>
      </w:r>
      <w:r w:rsidRPr="00F6099F">
        <w:rPr>
          <w:rFonts w:ascii="Courier New" w:hAnsi="Courier New" w:cs="Courier New"/>
          <w:lang w:val="es-ES"/>
        </w:rPr>
        <w:t>Ctrl+</w:t>
      </w:r>
      <w:proofErr w:type="gramStart"/>
      <w:r w:rsidRPr="00F6099F">
        <w:rPr>
          <w:rFonts w:ascii="Courier New" w:hAnsi="Courier New" w:cs="Courier New"/>
          <w:lang w:val="es-ES"/>
        </w:rPr>
        <w:t>C</w:t>
      </w:r>
      <w:r w:rsidRPr="00F6099F">
        <w:rPr>
          <w:lang w:val="es-ES"/>
        </w:rPr>
        <w:t xml:space="preserve"> .</w:t>
      </w:r>
      <w:proofErr w:type="gramEnd"/>
      <w:r w:rsidRPr="00F6099F">
        <w:rPr>
          <w:lang w:val="es-ES"/>
        </w:rPr>
        <w:t xml:space="preserve"> </w:t>
      </w:r>
      <w:r w:rsidRPr="003C25C1">
        <w:rPr>
          <w:lang w:val="es-ES"/>
        </w:rPr>
        <w:t>Entonces vuelva a la ventana de configuración, escoja un espacio</w:t>
      </w:r>
      <w:r w:rsidR="003C25C1">
        <w:rPr>
          <w:lang w:val="es-ES"/>
        </w:rPr>
        <w:t xml:space="preserve"> en la columna de </w:t>
      </w:r>
      <w:r w:rsidR="003C25C1" w:rsidRPr="003C25C1">
        <w:rPr>
          <w:b/>
          <w:lang w:val="es-ES"/>
        </w:rPr>
        <w:t>Atajo</w:t>
      </w:r>
      <w:r w:rsidRPr="003C25C1">
        <w:rPr>
          <w:lang w:val="es-ES"/>
        </w:rPr>
        <w:t xml:space="preserve"> y oprima </w:t>
      </w:r>
      <w:r w:rsidRPr="003C25C1">
        <w:rPr>
          <w:rFonts w:ascii="Courier New" w:hAnsi="Courier New" w:cs="Courier New"/>
          <w:lang w:val="es-ES"/>
        </w:rPr>
        <w:t>Ctrl+V</w:t>
      </w:r>
      <w:r w:rsidRPr="003C25C1">
        <w:rPr>
          <w:lang w:val="es-ES"/>
        </w:rPr>
        <w:t xml:space="preserve"> para pegarlo allí.</w:t>
      </w:r>
      <w:r w:rsidR="003C25C1">
        <w:rPr>
          <w:lang w:val="es-ES"/>
        </w:rPr>
        <w:t xml:space="preserve"> </w:t>
      </w:r>
      <w:r w:rsidR="003C25C1" w:rsidRPr="003C25C1">
        <w:rPr>
          <w:lang w:val="es-ES"/>
        </w:rPr>
        <w:t xml:space="preserve">En la columna de </w:t>
      </w:r>
      <w:r w:rsidR="003C25C1" w:rsidRPr="003C25C1">
        <w:rPr>
          <w:b/>
          <w:lang w:val="es-ES"/>
        </w:rPr>
        <w:t xml:space="preserve">Descripción </w:t>
      </w:r>
      <w:r w:rsidR="003C25C1" w:rsidRPr="003C25C1">
        <w:rPr>
          <w:lang w:val="es-ES"/>
        </w:rPr>
        <w:t xml:space="preserve">escriba </w:t>
      </w:r>
      <w:r w:rsidR="003C25C1">
        <w:rPr>
          <w:lang w:val="es-ES"/>
        </w:rPr>
        <w:t>una nueva</w:t>
      </w:r>
      <w:r w:rsidR="003C25C1" w:rsidRPr="003C25C1">
        <w:rPr>
          <w:lang w:val="es-ES"/>
        </w:rPr>
        <w:t xml:space="preserve"> o copiar y pegar la descripci</w:t>
      </w:r>
      <w:r w:rsidR="003C25C1">
        <w:rPr>
          <w:lang w:val="es-ES"/>
        </w:rPr>
        <w:t xml:space="preserve">ón establecida usando </w:t>
      </w:r>
      <w:r w:rsidR="003C25C1" w:rsidRPr="003C25C1">
        <w:rPr>
          <w:rFonts w:ascii="Courier New" w:hAnsi="Courier New" w:cs="Courier New"/>
          <w:lang w:val="es-ES"/>
        </w:rPr>
        <w:t>Ctrl+C</w:t>
      </w:r>
      <w:r w:rsidR="003C25C1" w:rsidRPr="003C25C1">
        <w:rPr>
          <w:lang w:val="es-ES"/>
        </w:rPr>
        <w:t xml:space="preserve"> </w:t>
      </w:r>
      <w:r w:rsidR="003C25C1">
        <w:rPr>
          <w:lang w:val="es-ES"/>
        </w:rPr>
        <w:t>y</w:t>
      </w:r>
      <w:r w:rsidR="003C25C1" w:rsidRPr="003C25C1">
        <w:rPr>
          <w:lang w:val="es-ES"/>
        </w:rPr>
        <w:t xml:space="preserve"> </w:t>
      </w:r>
      <w:r w:rsidR="003C25C1" w:rsidRPr="003C25C1">
        <w:rPr>
          <w:rFonts w:ascii="Courier New" w:hAnsi="Courier New" w:cs="Courier New"/>
          <w:lang w:val="es-ES"/>
        </w:rPr>
        <w:t>Ctrl+V</w:t>
      </w:r>
      <w:r w:rsidR="003C25C1" w:rsidRPr="003C25C1">
        <w:rPr>
          <w:lang w:val="es-ES"/>
        </w:rPr>
        <w:t>.</w:t>
      </w:r>
    </w:p>
    <w:p w:rsidR="00DE17C6" w:rsidRPr="007D4965" w:rsidRDefault="007D4965" w:rsidP="00E0353A">
      <w:pPr>
        <w:pStyle w:val="APBodyText"/>
        <w:ind w:left="0"/>
        <w:rPr>
          <w:lang w:val="es-ES"/>
        </w:rPr>
      </w:pPr>
      <w:r>
        <w:rPr>
          <w:lang w:val="es-ES"/>
        </w:rPr>
        <w:t>S</w:t>
      </w:r>
      <w:r w:rsidR="003C25C1" w:rsidRPr="007D4965">
        <w:rPr>
          <w:lang w:val="es-ES"/>
        </w:rPr>
        <w:t xml:space="preserve">igue debajo una lista de los </w:t>
      </w:r>
      <w:r>
        <w:rPr>
          <w:lang w:val="es-ES"/>
        </w:rPr>
        <w:t>atajos más populares:</w:t>
      </w:r>
    </w:p>
    <w:tbl>
      <w:tblPr>
        <w:tblW w:w="9450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4050"/>
        <w:gridCol w:w="5400"/>
      </w:tblGrid>
      <w:tr w:rsidR="00F4578B" w:rsidRPr="007D4965" w:rsidTr="00F64917">
        <w:tc>
          <w:tcPr>
            <w:tcW w:w="4050" w:type="dxa"/>
            <w:shd w:val="clear" w:color="auto" w:fill="E0E0E0"/>
          </w:tcPr>
          <w:p w:rsidR="00F4578B" w:rsidRPr="007D4965" w:rsidRDefault="003C25C1" w:rsidP="00CA1E19">
            <w:pPr>
              <w:spacing w:before="60" w:after="60"/>
              <w:ind w:left="72"/>
              <w:rPr>
                <w:b/>
                <w:lang w:val="es-ES"/>
              </w:rPr>
            </w:pPr>
            <w:r w:rsidRPr="003C25C1">
              <w:rPr>
                <w:b/>
                <w:lang w:val="es-ES"/>
              </w:rPr>
              <w:t>Descripción</w:t>
            </w:r>
          </w:p>
        </w:tc>
        <w:tc>
          <w:tcPr>
            <w:tcW w:w="5400" w:type="dxa"/>
            <w:shd w:val="clear" w:color="auto" w:fill="E0E0E0"/>
          </w:tcPr>
          <w:p w:rsidR="00F4578B" w:rsidRPr="007D4965" w:rsidRDefault="003C25C1" w:rsidP="00CA1E19">
            <w:pPr>
              <w:spacing w:before="60" w:after="60"/>
              <w:ind w:left="72"/>
              <w:rPr>
                <w:b/>
                <w:lang w:val="es-ES"/>
              </w:rPr>
            </w:pPr>
            <w:r w:rsidRPr="007D4965">
              <w:rPr>
                <w:b/>
                <w:lang w:val="es-ES"/>
              </w:rPr>
              <w:t>Atajo</w:t>
            </w:r>
          </w:p>
        </w:tc>
      </w:tr>
      <w:tr w:rsidR="00930115" w:rsidRPr="007D4965" w:rsidTr="00F64917">
        <w:tc>
          <w:tcPr>
            <w:tcW w:w="4050" w:type="dxa"/>
          </w:tcPr>
          <w:p w:rsidR="00930115" w:rsidRPr="00E31861" w:rsidRDefault="00E31861" w:rsidP="00E31861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 xml:space="preserve">Bloquear la pauta - prohibir movimiento y nuevas </w:t>
            </w:r>
            <w:r>
              <w:rPr>
                <w:lang w:val="es-ES"/>
              </w:rPr>
              <w:t>filas</w:t>
            </w:r>
          </w:p>
        </w:tc>
        <w:tc>
          <w:tcPr>
            <w:tcW w:w="5400" w:type="dxa"/>
          </w:tcPr>
          <w:p w:rsidR="00930115" w:rsidRPr="007D4965" w:rsidRDefault="002304A2" w:rsidP="00CA1E19">
            <w:pPr>
              <w:spacing w:before="60" w:after="60"/>
              <w:ind w:left="72"/>
              <w:rPr>
                <w:lang w:val="es-ES"/>
              </w:rPr>
            </w:pPr>
            <w:r w:rsidRPr="007D4965">
              <w:rPr>
                <w:lang w:val="es-ES"/>
              </w:rPr>
              <w:t>{ROVER:RUNDOWN:RD_LOCK}</w:t>
            </w:r>
          </w:p>
        </w:tc>
      </w:tr>
      <w:tr w:rsidR="00930115" w:rsidTr="00F64917">
        <w:tc>
          <w:tcPr>
            <w:tcW w:w="4050" w:type="dxa"/>
          </w:tcPr>
          <w:p w:rsidR="00930115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Bloquear la barra de cronometraje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{ROVER:RUNDOWN:RD_LOCKTIMINGBAR}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Congelar números de página de la pauta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{ROVER:RUNDOWN:RD_FREEZE}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Activar la pauta para MOS Control Active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{ROVER:RUNDOWN:RD_MOSCONTROL}</w:t>
            </w:r>
          </w:p>
        </w:tc>
      </w:tr>
      <w:tr w:rsidR="00930115" w:rsidTr="00F64917">
        <w:tc>
          <w:tcPr>
            <w:tcW w:w="4050" w:type="dxa"/>
          </w:tcPr>
          <w:p w:rsidR="00930115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Imprimir todas las Notas de la Pauta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{ROVER:RUNDOWN:RD_PRINTRWSCRIPTS}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Imprimir Notas Marcadas de la Pauta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{ROVER:RUNDOWN:RD_PRINTRWSCRIPTSMARKED}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Imprimir Notas No Marcadas de la Pauta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{ROVER:RUNDOWN:RD_PRINTRWSCRIPTSUNMARKED}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Imprimir Pauta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{ROVER:RUNDOWN:RD_PRINTRW}</w:t>
            </w:r>
          </w:p>
        </w:tc>
      </w:tr>
      <w:tr w:rsidR="00930115" w:rsidTr="00F64917">
        <w:trPr>
          <w:trHeight w:val="396"/>
        </w:trPr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Imprimir Asignaciones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{ROVER:RUNDOWN:NG_PRINT}</w:t>
            </w:r>
          </w:p>
        </w:tc>
      </w:tr>
      <w:tr w:rsidR="00930115" w:rsidTr="00F64917">
        <w:tc>
          <w:tcPr>
            <w:tcW w:w="4050" w:type="dxa"/>
          </w:tcPr>
          <w:p w:rsidR="00930115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Vista Vertical con Pauta y Nota</w:t>
            </w:r>
          </w:p>
        </w:tc>
        <w:tc>
          <w:tcPr>
            <w:tcW w:w="5400" w:type="dxa"/>
          </w:tcPr>
          <w:p w:rsidR="00930115" w:rsidRDefault="002304A2" w:rsidP="00CA1E19">
            <w:pPr>
              <w:spacing w:before="60" w:after="60"/>
              <w:ind w:left="72"/>
            </w:pPr>
            <w:r w:rsidRPr="002304A2">
              <w:t>{ROVER:RUNDOWN:RD_FULLSCREENVERTICALSCRIPT}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362A8F">
            <w:pPr>
              <w:spacing w:before="60" w:after="60"/>
              <w:ind w:left="72"/>
            </w:pPr>
            <w:r w:rsidRPr="00E31861">
              <w:t>Vista Vertical con dos Pautas</w:t>
            </w:r>
          </w:p>
        </w:tc>
        <w:tc>
          <w:tcPr>
            <w:tcW w:w="5400" w:type="dxa"/>
          </w:tcPr>
          <w:p w:rsidR="00930115" w:rsidRDefault="002515AC" w:rsidP="00362A8F">
            <w:pPr>
              <w:spacing w:before="60" w:after="60"/>
              <w:ind w:left="72"/>
            </w:pPr>
            <w:r w:rsidRPr="002515AC">
              <w:t>{ROVER:RUNDOWN:RD_FULLSCREENVERTICAL}</w:t>
            </w:r>
          </w:p>
        </w:tc>
      </w:tr>
      <w:tr w:rsidR="00930115" w:rsidRPr="00E0353A" w:rsidTr="00F64917">
        <w:tc>
          <w:tcPr>
            <w:tcW w:w="4050" w:type="dxa"/>
          </w:tcPr>
          <w:p w:rsidR="00E31861" w:rsidRPr="007D34AF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7D34AF">
              <w:rPr>
                <w:lang w:val="es-ES"/>
              </w:rPr>
              <w:t xml:space="preserve">Guardar y cerrar nota </w:t>
            </w:r>
          </w:p>
          <w:p w:rsidR="002515AC" w:rsidRPr="007D34AF" w:rsidRDefault="002515AC" w:rsidP="00CA1E19">
            <w:pPr>
              <w:spacing w:before="60" w:after="60"/>
              <w:ind w:left="72"/>
              <w:rPr>
                <w:lang w:val="es-ES"/>
              </w:rPr>
            </w:pPr>
          </w:p>
          <w:p w:rsidR="00930115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Agregar nombre y tasa del Locutor - (reemplaza NOMBRE con nombre del locutor y actualiza la tasa de lectura)</w:t>
            </w:r>
          </w:p>
        </w:tc>
        <w:tc>
          <w:tcPr>
            <w:tcW w:w="5400" w:type="dxa"/>
          </w:tcPr>
          <w:p w:rsidR="002515AC" w:rsidRPr="007D34AF" w:rsidRDefault="002515AC" w:rsidP="00CA1E19">
            <w:pPr>
              <w:spacing w:before="60" w:after="60"/>
              <w:ind w:left="72"/>
              <w:rPr>
                <w:lang w:val="es-ES"/>
              </w:rPr>
            </w:pPr>
            <w:r w:rsidRPr="007D34AF">
              <w:rPr>
                <w:lang w:val="es-ES"/>
              </w:rPr>
              <w:t>^S{WAIT}%C</w:t>
            </w:r>
          </w:p>
          <w:p w:rsidR="002515AC" w:rsidRPr="007D34AF" w:rsidRDefault="002515AC" w:rsidP="00CA1E19">
            <w:pPr>
              <w:spacing w:before="60" w:after="60"/>
              <w:ind w:left="72"/>
              <w:rPr>
                <w:lang w:val="es-ES"/>
              </w:rPr>
            </w:pPr>
          </w:p>
          <w:p w:rsidR="00930115" w:rsidRPr="007D34AF" w:rsidRDefault="002515AC" w:rsidP="00CA1E19">
            <w:pPr>
              <w:spacing w:before="60" w:after="60"/>
              <w:ind w:left="72"/>
              <w:rPr>
                <w:lang w:val="es-ES"/>
              </w:rPr>
            </w:pPr>
            <w:r w:rsidRPr="007D34AF">
              <w:rPr>
                <w:lang w:val="es-ES"/>
              </w:rPr>
              <w:t>{ENTER}{BS}{WAIT}^LNOMBRE~{WAIT}{{}***NOMBRE***{}}~{WAIT}{ROVER:SCRIPT:ED_INSERTREADRATE}{WAIT}16~</w:t>
            </w:r>
          </w:p>
        </w:tc>
      </w:tr>
      <w:tr w:rsidR="00930115" w:rsidTr="00F64917">
        <w:tc>
          <w:tcPr>
            <w:tcW w:w="4050" w:type="dxa"/>
          </w:tcPr>
          <w:p w:rsidR="00930115" w:rsidRPr="007D4965" w:rsidRDefault="00E31861" w:rsidP="007D4965">
            <w:pPr>
              <w:spacing w:before="60" w:after="60"/>
              <w:ind w:left="72"/>
              <w:rPr>
                <w:lang w:val="es-ES"/>
              </w:rPr>
            </w:pPr>
            <w:r w:rsidRPr="007D4965">
              <w:rPr>
                <w:lang w:val="es-ES"/>
              </w:rPr>
              <w:t xml:space="preserve">Volver a </w:t>
            </w:r>
            <w:r w:rsidR="007D4965" w:rsidRPr="007D4965">
              <w:rPr>
                <w:lang w:val="es-ES"/>
              </w:rPr>
              <w:t>alineación</w:t>
            </w:r>
            <w:r w:rsidRPr="007D4965">
              <w:rPr>
                <w:lang w:val="es-ES"/>
              </w:rPr>
              <w:t xml:space="preserve"> personal de la pauta</w:t>
            </w:r>
          </w:p>
        </w:tc>
        <w:tc>
          <w:tcPr>
            <w:tcW w:w="5400" w:type="dxa"/>
          </w:tcPr>
          <w:p w:rsidR="00930115" w:rsidRDefault="00F2100C" w:rsidP="00CA1E19">
            <w:pPr>
              <w:spacing w:before="60" w:after="60"/>
              <w:ind w:left="72"/>
            </w:pPr>
            <w:r w:rsidRPr="00176BB0">
              <w:t>{ROVER:RUNDOWN:RD_LAYOUTRESTORE}</w:t>
            </w:r>
          </w:p>
        </w:tc>
      </w:tr>
      <w:tr w:rsidR="00930115" w:rsidTr="00F64917">
        <w:tc>
          <w:tcPr>
            <w:tcW w:w="4050" w:type="dxa"/>
          </w:tcPr>
          <w:p w:rsidR="00930115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 xml:space="preserve">Mirar pauta con </w:t>
            </w:r>
            <w:r w:rsidR="007D4965" w:rsidRPr="007D4965">
              <w:rPr>
                <w:lang w:val="es-ES"/>
              </w:rPr>
              <w:t xml:space="preserve">alineación </w:t>
            </w:r>
            <w:r w:rsidRPr="00E31861">
              <w:rPr>
                <w:lang w:val="es-ES"/>
              </w:rPr>
              <w:t>guardada</w:t>
            </w:r>
          </w:p>
        </w:tc>
        <w:tc>
          <w:tcPr>
            <w:tcW w:w="5400" w:type="dxa"/>
          </w:tcPr>
          <w:p w:rsidR="00930115" w:rsidRDefault="002515AC" w:rsidP="00CA1E19">
            <w:pPr>
              <w:spacing w:before="60" w:after="60"/>
              <w:ind w:left="72"/>
            </w:pPr>
            <w:r w:rsidRPr="002515AC">
              <w:t xml:space="preserve">{ROVER:RUNDOWN:RD_LAYOUTSTORED_nombre de </w:t>
            </w:r>
            <w:r w:rsidR="007D4965" w:rsidRPr="007D4965">
              <w:rPr>
                <w:lang w:val="es-ES"/>
              </w:rPr>
              <w:t>alineación</w:t>
            </w:r>
            <w:r w:rsidRPr="002515AC">
              <w:t>}</w:t>
            </w:r>
          </w:p>
        </w:tc>
      </w:tr>
      <w:tr w:rsidR="00930115" w:rsidTr="00F64917">
        <w:tc>
          <w:tcPr>
            <w:tcW w:w="4050" w:type="dxa"/>
          </w:tcPr>
          <w:p w:rsidR="00930115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 xml:space="preserve">Mirar asignaciones con </w:t>
            </w:r>
            <w:r w:rsidR="007D4965" w:rsidRPr="007D4965">
              <w:rPr>
                <w:lang w:val="es-ES"/>
              </w:rPr>
              <w:t xml:space="preserve">alineación </w:t>
            </w:r>
            <w:r w:rsidRPr="00E31861">
              <w:rPr>
                <w:lang w:val="es-ES"/>
              </w:rPr>
              <w:t>guardada</w:t>
            </w:r>
          </w:p>
        </w:tc>
        <w:tc>
          <w:tcPr>
            <w:tcW w:w="5400" w:type="dxa"/>
          </w:tcPr>
          <w:p w:rsidR="00930115" w:rsidRDefault="002515AC" w:rsidP="00CA1E19">
            <w:pPr>
              <w:spacing w:before="60" w:after="60"/>
              <w:ind w:left="72"/>
            </w:pPr>
            <w:r w:rsidRPr="002515AC">
              <w:t xml:space="preserve">{ROVER:RUNDOWN:NG_LAYOUTSTORED_nombre de </w:t>
            </w:r>
            <w:r w:rsidR="007D4965" w:rsidRPr="007D4965">
              <w:rPr>
                <w:lang w:val="es-ES"/>
              </w:rPr>
              <w:t>alineación</w:t>
            </w:r>
            <w:r w:rsidRPr="002515AC">
              <w:t>}</w:t>
            </w:r>
          </w:p>
        </w:tc>
      </w:tr>
      <w:tr w:rsidR="00930115" w:rsidTr="00F64917">
        <w:tc>
          <w:tcPr>
            <w:tcW w:w="4050" w:type="dxa"/>
          </w:tcPr>
          <w:p w:rsidR="00930115" w:rsidRDefault="00E31861" w:rsidP="00CA1E19">
            <w:pPr>
              <w:spacing w:before="60" w:after="60"/>
              <w:ind w:left="72"/>
            </w:pPr>
            <w:r w:rsidRPr="00E31861">
              <w:t>Ejecutar búsqueda personal</w:t>
            </w:r>
          </w:p>
        </w:tc>
        <w:tc>
          <w:tcPr>
            <w:tcW w:w="5400" w:type="dxa"/>
          </w:tcPr>
          <w:p w:rsidR="00930115" w:rsidRDefault="002515AC" w:rsidP="00CA1E19">
            <w:pPr>
              <w:spacing w:before="60" w:after="60"/>
              <w:ind w:left="72"/>
            </w:pPr>
            <w:r w:rsidRPr="002515AC">
              <w:t>{ROVER:BRIEFING:BRIEFING_SAVED_nombre}</w:t>
            </w:r>
          </w:p>
        </w:tc>
      </w:tr>
      <w:tr w:rsidR="00F2100C" w:rsidTr="00F64917">
        <w:tc>
          <w:tcPr>
            <w:tcW w:w="4050" w:type="dxa"/>
          </w:tcPr>
          <w:p w:rsidR="00F2100C" w:rsidRDefault="00E31861" w:rsidP="00CA1E19">
            <w:pPr>
              <w:spacing w:before="60" w:after="60"/>
              <w:ind w:left="72"/>
            </w:pPr>
            <w:r w:rsidRPr="00E31861">
              <w:t>Ejecutar búsqueda compartida</w:t>
            </w:r>
          </w:p>
        </w:tc>
        <w:tc>
          <w:tcPr>
            <w:tcW w:w="5400" w:type="dxa"/>
          </w:tcPr>
          <w:p w:rsidR="00F2100C" w:rsidRDefault="002515AC" w:rsidP="00CA1E19">
            <w:pPr>
              <w:spacing w:before="60" w:after="60"/>
              <w:ind w:left="72"/>
            </w:pPr>
            <w:r w:rsidRPr="002515AC">
              <w:t>{ROVER:BRIEFING:BRIEFING_GROUP_nombre}</w:t>
            </w:r>
          </w:p>
        </w:tc>
      </w:tr>
      <w:tr w:rsidR="00F2100C" w:rsidTr="00F64917">
        <w:tc>
          <w:tcPr>
            <w:tcW w:w="4050" w:type="dxa"/>
          </w:tcPr>
          <w:p w:rsidR="00F2100C" w:rsidRDefault="00E31861" w:rsidP="00CA1E19">
            <w:pPr>
              <w:spacing w:before="60" w:after="60"/>
              <w:ind w:left="72"/>
            </w:pPr>
            <w:r w:rsidRPr="00E31861">
              <w:t>Cronometrar el texto seleccionado</w:t>
            </w:r>
          </w:p>
        </w:tc>
        <w:tc>
          <w:tcPr>
            <w:tcW w:w="5400" w:type="dxa"/>
          </w:tcPr>
          <w:p w:rsidR="00F2100C" w:rsidRDefault="003F2ED2" w:rsidP="00CA1E19">
            <w:pPr>
              <w:spacing w:before="60" w:after="60"/>
              <w:ind w:left="72"/>
            </w:pPr>
            <w:r w:rsidRPr="003F2ED2">
              <w:t>{ROVER:SCRIPT:ED_TIMEBLOCK}</w:t>
            </w:r>
          </w:p>
        </w:tc>
      </w:tr>
      <w:tr w:rsidR="00F2100C" w:rsidTr="00F64917">
        <w:trPr>
          <w:trHeight w:val="342"/>
        </w:trPr>
        <w:tc>
          <w:tcPr>
            <w:tcW w:w="4050" w:type="dxa"/>
          </w:tcPr>
          <w:p w:rsidR="00F2100C" w:rsidRPr="00E31861" w:rsidRDefault="00E31861" w:rsidP="00CA1E19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Mostrar versiones anteriores de la nota</w:t>
            </w:r>
          </w:p>
        </w:tc>
        <w:tc>
          <w:tcPr>
            <w:tcW w:w="5400" w:type="dxa"/>
          </w:tcPr>
          <w:p w:rsidR="00F2100C" w:rsidRDefault="003F2ED2" w:rsidP="00CA1E19">
            <w:pPr>
              <w:spacing w:before="60" w:after="60"/>
              <w:ind w:left="72"/>
            </w:pPr>
            <w:r w:rsidRPr="003F2ED2">
              <w:t>{ROVER:SCRIPT:ED_PRIOR}</w:t>
            </w:r>
          </w:p>
        </w:tc>
      </w:tr>
      <w:tr w:rsidR="00E31861" w:rsidTr="00F64917">
        <w:trPr>
          <w:trHeight w:val="342"/>
        </w:trPr>
        <w:tc>
          <w:tcPr>
            <w:tcW w:w="4050" w:type="dxa"/>
          </w:tcPr>
          <w:p w:rsidR="00E31861" w:rsidRPr="00E31861" w:rsidRDefault="00E31861" w:rsidP="0079662F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 xml:space="preserve">Cambiar todo el texto a </w:t>
            </w:r>
            <w:r w:rsidR="007D4965" w:rsidRPr="00E31861">
              <w:rPr>
                <w:lang w:val="es-ES"/>
              </w:rPr>
              <w:t>mayúscula</w:t>
            </w:r>
          </w:p>
        </w:tc>
        <w:tc>
          <w:tcPr>
            <w:tcW w:w="5400" w:type="dxa"/>
          </w:tcPr>
          <w:p w:rsidR="00E31861" w:rsidRDefault="003F2ED2" w:rsidP="0079662F">
            <w:pPr>
              <w:spacing w:before="60" w:after="60"/>
              <w:ind w:left="72"/>
            </w:pPr>
            <w:r w:rsidRPr="003F2ED2">
              <w:t>{ROVER:SCRIPT:ED_CASE_UPPER}</w:t>
            </w:r>
          </w:p>
        </w:tc>
      </w:tr>
      <w:tr w:rsidR="00E31861" w:rsidTr="00F64917">
        <w:trPr>
          <w:trHeight w:val="342"/>
        </w:trPr>
        <w:tc>
          <w:tcPr>
            <w:tcW w:w="4050" w:type="dxa"/>
          </w:tcPr>
          <w:p w:rsidR="00E31861" w:rsidRPr="00E31861" w:rsidRDefault="00E31861" w:rsidP="0079662F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 xml:space="preserve">Cambiar todo el texto a </w:t>
            </w:r>
            <w:r w:rsidR="007D4965" w:rsidRPr="00E31861">
              <w:rPr>
                <w:lang w:val="es-ES"/>
              </w:rPr>
              <w:t>minúscula</w:t>
            </w:r>
          </w:p>
        </w:tc>
        <w:tc>
          <w:tcPr>
            <w:tcW w:w="5400" w:type="dxa"/>
          </w:tcPr>
          <w:p w:rsidR="00E31861" w:rsidRDefault="003F2ED2" w:rsidP="0079662F">
            <w:pPr>
              <w:spacing w:before="60" w:after="60"/>
              <w:ind w:left="72"/>
            </w:pPr>
            <w:r w:rsidRPr="003F2ED2">
              <w:t>{ROVER:SCRIPT:ED_CASE_LOWER}</w:t>
            </w:r>
          </w:p>
        </w:tc>
      </w:tr>
      <w:tr w:rsidR="00E31861" w:rsidTr="00F64917">
        <w:trPr>
          <w:trHeight w:val="342"/>
        </w:trPr>
        <w:tc>
          <w:tcPr>
            <w:tcW w:w="4050" w:type="dxa"/>
          </w:tcPr>
          <w:p w:rsidR="00E31861" w:rsidRPr="00E31861" w:rsidRDefault="00E31861" w:rsidP="0079662F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Volver la nota a una columna</w:t>
            </w:r>
          </w:p>
        </w:tc>
        <w:tc>
          <w:tcPr>
            <w:tcW w:w="5400" w:type="dxa"/>
          </w:tcPr>
          <w:p w:rsidR="00E31861" w:rsidRDefault="003F2ED2" w:rsidP="0079662F">
            <w:pPr>
              <w:spacing w:before="60" w:after="60"/>
              <w:ind w:left="72"/>
            </w:pPr>
            <w:r w:rsidRPr="003F2ED2">
              <w:t>{ROVER:SCRIPT:ED_ONECOLUMN}</w:t>
            </w:r>
          </w:p>
        </w:tc>
      </w:tr>
      <w:tr w:rsidR="00E31861" w:rsidTr="00F64917">
        <w:trPr>
          <w:trHeight w:val="342"/>
        </w:trPr>
        <w:tc>
          <w:tcPr>
            <w:tcW w:w="4050" w:type="dxa"/>
          </w:tcPr>
          <w:p w:rsidR="00E31861" w:rsidRPr="00E31861" w:rsidRDefault="00E31861" w:rsidP="0079662F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Mostrar nota en dos columnas</w:t>
            </w:r>
          </w:p>
        </w:tc>
        <w:tc>
          <w:tcPr>
            <w:tcW w:w="5400" w:type="dxa"/>
          </w:tcPr>
          <w:p w:rsidR="00E31861" w:rsidRDefault="003F2ED2" w:rsidP="0079662F">
            <w:pPr>
              <w:spacing w:before="60" w:after="60"/>
              <w:ind w:left="72"/>
            </w:pPr>
            <w:r w:rsidRPr="003F2ED2">
              <w:t>{ROVER:SCRIPT:ED_TWOCOLUMN}</w:t>
            </w:r>
          </w:p>
        </w:tc>
      </w:tr>
      <w:tr w:rsidR="00E31861" w:rsidTr="00F64917">
        <w:trPr>
          <w:trHeight w:val="342"/>
        </w:trPr>
        <w:tc>
          <w:tcPr>
            <w:tcW w:w="4050" w:type="dxa"/>
          </w:tcPr>
          <w:p w:rsidR="00E31861" w:rsidRPr="00E31861" w:rsidRDefault="00E31861" w:rsidP="0079662F">
            <w:pPr>
              <w:spacing w:before="60" w:after="60"/>
              <w:ind w:left="72"/>
              <w:rPr>
                <w:lang w:val="es-ES"/>
              </w:rPr>
            </w:pPr>
            <w:r w:rsidRPr="00E31861">
              <w:rPr>
                <w:lang w:val="es-ES"/>
              </w:rPr>
              <w:t>Mostrar calendario de 3a carpeta</w:t>
            </w:r>
          </w:p>
        </w:tc>
        <w:tc>
          <w:tcPr>
            <w:tcW w:w="5400" w:type="dxa"/>
          </w:tcPr>
          <w:p w:rsidR="00E31861" w:rsidRDefault="003F2ED2" w:rsidP="0079662F">
            <w:pPr>
              <w:spacing w:before="60" w:after="60"/>
              <w:ind w:left="72"/>
            </w:pPr>
            <w:r w:rsidRPr="003F2ED2">
              <w:t>{ROVER:FOLDER3:MF_CALENDAR}</w:t>
            </w:r>
          </w:p>
        </w:tc>
      </w:tr>
    </w:tbl>
    <w:p w:rsidR="00176BB0" w:rsidRPr="00176BB0" w:rsidRDefault="00176BB0" w:rsidP="000E1F72">
      <w:bookmarkStart w:id="0" w:name="_GoBack"/>
      <w:bookmarkEnd w:id="0"/>
    </w:p>
    <w:sectPr w:rsidR="00176BB0" w:rsidRPr="00176BB0" w:rsidSect="004E2E21"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CE" w:rsidRDefault="00B84ECE" w:rsidP="00EE134D">
      <w:r>
        <w:separator/>
      </w:r>
    </w:p>
  </w:endnote>
  <w:endnote w:type="continuationSeparator" w:id="0">
    <w:p w:rsidR="00B84ECE" w:rsidRDefault="00B84ECE" w:rsidP="00EE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 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MHH B+ Courie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CE" w:rsidRDefault="00B84ECE" w:rsidP="00EE134D">
      <w:r>
        <w:separator/>
      </w:r>
    </w:p>
  </w:footnote>
  <w:footnote w:type="continuationSeparator" w:id="0">
    <w:p w:rsidR="00B84ECE" w:rsidRDefault="00B84ECE" w:rsidP="00EE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8C8E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6415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5C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0C44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6E6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9677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0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0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786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00ACF"/>
    <w:multiLevelType w:val="hybridMultilevel"/>
    <w:tmpl w:val="90766ACA"/>
    <w:lvl w:ilvl="0" w:tplc="3F2AA2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FC1D48"/>
    <w:multiLevelType w:val="hybridMultilevel"/>
    <w:tmpl w:val="1A1A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54D65"/>
    <w:multiLevelType w:val="hybridMultilevel"/>
    <w:tmpl w:val="8FC4BE84"/>
    <w:lvl w:ilvl="0" w:tplc="5A921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E49F7"/>
    <w:multiLevelType w:val="hybridMultilevel"/>
    <w:tmpl w:val="B7D4B312"/>
    <w:lvl w:ilvl="0" w:tplc="7F30E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1DCA0F90"/>
    <w:multiLevelType w:val="multilevel"/>
    <w:tmpl w:val="3D5A3ABA"/>
    <w:lvl w:ilvl="0">
      <w:start w:val="1"/>
      <w:numFmt w:val="decimal"/>
      <w:pStyle w:val="Heading1"/>
      <w:suff w:val="nothing"/>
      <w:lvlText w:val="Chapter %1"/>
      <w:lvlJc w:val="left"/>
      <w:pPr>
        <w:ind w:left="945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E9D133E"/>
    <w:multiLevelType w:val="hybridMultilevel"/>
    <w:tmpl w:val="B7C6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C57B6"/>
    <w:multiLevelType w:val="hybridMultilevel"/>
    <w:tmpl w:val="CDC45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D20ADA"/>
    <w:multiLevelType w:val="hybridMultilevel"/>
    <w:tmpl w:val="1B469C1A"/>
    <w:lvl w:ilvl="0" w:tplc="0AE8D646">
      <w:start w:val="1"/>
      <w:numFmt w:val="bullet"/>
      <w:pStyle w:val="Numb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082367"/>
    <w:multiLevelType w:val="hybridMultilevel"/>
    <w:tmpl w:val="10C8326C"/>
    <w:lvl w:ilvl="0" w:tplc="28DE3202">
      <w:start w:val="1"/>
      <w:numFmt w:val="bullet"/>
      <w:pStyle w:val="Pl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422A0F3B"/>
    <w:multiLevelType w:val="hybridMultilevel"/>
    <w:tmpl w:val="03CAA9CC"/>
    <w:lvl w:ilvl="0" w:tplc="7F30E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D5355"/>
    <w:multiLevelType w:val="hybridMultilevel"/>
    <w:tmpl w:val="43604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E34D76"/>
    <w:multiLevelType w:val="hybridMultilevel"/>
    <w:tmpl w:val="689816DE"/>
    <w:lvl w:ilvl="0" w:tplc="C936A574">
      <w:start w:val="1"/>
      <w:numFmt w:val="bullet"/>
      <w:pStyle w:val="AP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DC33A4"/>
    <w:multiLevelType w:val="multilevel"/>
    <w:tmpl w:val="0986AA3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BC53E07"/>
    <w:multiLevelType w:val="hybridMultilevel"/>
    <w:tmpl w:val="29422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DE67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BB80755"/>
    <w:multiLevelType w:val="hybridMultilevel"/>
    <w:tmpl w:val="29CE4ED4"/>
    <w:lvl w:ilvl="0" w:tplc="242E6944">
      <w:start w:val="1"/>
      <w:numFmt w:val="decimal"/>
      <w:lvlText w:val="%1."/>
      <w:lvlJc w:val="left"/>
      <w:pPr>
        <w:tabs>
          <w:tab w:val="num" w:pos="72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834CC4"/>
    <w:multiLevelType w:val="hybridMultilevel"/>
    <w:tmpl w:val="6B982412"/>
    <w:lvl w:ilvl="0" w:tplc="4D7CE1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4"/>
  </w:num>
  <w:num w:numId="4">
    <w:abstractNumId w:val="10"/>
  </w:num>
  <w:num w:numId="5">
    <w:abstractNumId w:val="22"/>
  </w:num>
  <w:num w:numId="6">
    <w:abstractNumId w:val="21"/>
  </w:num>
  <w:num w:numId="7">
    <w:abstractNumId w:val="24"/>
  </w:num>
  <w:num w:numId="8">
    <w:abstractNumId w:val="12"/>
  </w:num>
  <w:num w:numId="9">
    <w:abstractNumId w:val="18"/>
  </w:num>
  <w:num w:numId="10">
    <w:abstractNumId w:val="16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3"/>
  </w:num>
  <w:num w:numId="24">
    <w:abstractNumId w:val="25"/>
  </w:num>
  <w:num w:numId="25">
    <w:abstractNumId w:val="20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DA"/>
    <w:rsid w:val="00000EBA"/>
    <w:rsid w:val="0000315E"/>
    <w:rsid w:val="00004937"/>
    <w:rsid w:val="00007E08"/>
    <w:rsid w:val="00010557"/>
    <w:rsid w:val="000106D4"/>
    <w:rsid w:val="000108D8"/>
    <w:rsid w:val="00010E8E"/>
    <w:rsid w:val="000142C6"/>
    <w:rsid w:val="00015D73"/>
    <w:rsid w:val="00016B24"/>
    <w:rsid w:val="000208E7"/>
    <w:rsid w:val="00020F11"/>
    <w:rsid w:val="0002281B"/>
    <w:rsid w:val="000229D1"/>
    <w:rsid w:val="00022CBB"/>
    <w:rsid w:val="00025860"/>
    <w:rsid w:val="000259E2"/>
    <w:rsid w:val="00027B51"/>
    <w:rsid w:val="00032506"/>
    <w:rsid w:val="00033D5F"/>
    <w:rsid w:val="000351DC"/>
    <w:rsid w:val="0004036D"/>
    <w:rsid w:val="00040995"/>
    <w:rsid w:val="00051DA9"/>
    <w:rsid w:val="0005463D"/>
    <w:rsid w:val="00061777"/>
    <w:rsid w:val="00063050"/>
    <w:rsid w:val="000674D9"/>
    <w:rsid w:val="00067A54"/>
    <w:rsid w:val="0007115E"/>
    <w:rsid w:val="0007332C"/>
    <w:rsid w:val="00073BF7"/>
    <w:rsid w:val="00080F6F"/>
    <w:rsid w:val="000823E9"/>
    <w:rsid w:val="00082C6C"/>
    <w:rsid w:val="00083198"/>
    <w:rsid w:val="0008482D"/>
    <w:rsid w:val="00085481"/>
    <w:rsid w:val="000900C7"/>
    <w:rsid w:val="000A0136"/>
    <w:rsid w:val="000A0202"/>
    <w:rsid w:val="000A1301"/>
    <w:rsid w:val="000A1DFD"/>
    <w:rsid w:val="000A4CD1"/>
    <w:rsid w:val="000B2175"/>
    <w:rsid w:val="000B2EC0"/>
    <w:rsid w:val="000B4254"/>
    <w:rsid w:val="000B5911"/>
    <w:rsid w:val="000C5CD6"/>
    <w:rsid w:val="000C719A"/>
    <w:rsid w:val="000C7CCC"/>
    <w:rsid w:val="000D1E90"/>
    <w:rsid w:val="000D3B56"/>
    <w:rsid w:val="000E1F72"/>
    <w:rsid w:val="000F0C1D"/>
    <w:rsid w:val="00100F29"/>
    <w:rsid w:val="001025A9"/>
    <w:rsid w:val="00102ED9"/>
    <w:rsid w:val="00103F45"/>
    <w:rsid w:val="00105533"/>
    <w:rsid w:val="00105CE3"/>
    <w:rsid w:val="0010661A"/>
    <w:rsid w:val="001067B5"/>
    <w:rsid w:val="001105D4"/>
    <w:rsid w:val="00110B12"/>
    <w:rsid w:val="00111853"/>
    <w:rsid w:val="00111FBD"/>
    <w:rsid w:val="00114785"/>
    <w:rsid w:val="00117132"/>
    <w:rsid w:val="00122886"/>
    <w:rsid w:val="001233E7"/>
    <w:rsid w:val="0013008A"/>
    <w:rsid w:val="00130B29"/>
    <w:rsid w:val="001418B5"/>
    <w:rsid w:val="00142CC9"/>
    <w:rsid w:val="001442A8"/>
    <w:rsid w:val="00151759"/>
    <w:rsid w:val="00156891"/>
    <w:rsid w:val="001632A8"/>
    <w:rsid w:val="0016491A"/>
    <w:rsid w:val="001657D2"/>
    <w:rsid w:val="00170231"/>
    <w:rsid w:val="001760C3"/>
    <w:rsid w:val="00176BB0"/>
    <w:rsid w:val="001813B0"/>
    <w:rsid w:val="00186FA1"/>
    <w:rsid w:val="00187872"/>
    <w:rsid w:val="00190668"/>
    <w:rsid w:val="00191C07"/>
    <w:rsid w:val="00192665"/>
    <w:rsid w:val="00192D79"/>
    <w:rsid w:val="00195529"/>
    <w:rsid w:val="00196083"/>
    <w:rsid w:val="00197961"/>
    <w:rsid w:val="001A5A84"/>
    <w:rsid w:val="001A7DC7"/>
    <w:rsid w:val="001B15EB"/>
    <w:rsid w:val="001B39BB"/>
    <w:rsid w:val="001B50CB"/>
    <w:rsid w:val="001B59AA"/>
    <w:rsid w:val="001C3ADB"/>
    <w:rsid w:val="001C517D"/>
    <w:rsid w:val="001D015C"/>
    <w:rsid w:val="001D1647"/>
    <w:rsid w:val="001D1EFC"/>
    <w:rsid w:val="001E1DBC"/>
    <w:rsid w:val="001E31FD"/>
    <w:rsid w:val="001F254A"/>
    <w:rsid w:val="001F2673"/>
    <w:rsid w:val="001F28D3"/>
    <w:rsid w:val="001F5405"/>
    <w:rsid w:val="001F653A"/>
    <w:rsid w:val="001F6979"/>
    <w:rsid w:val="002024C7"/>
    <w:rsid w:val="0020269C"/>
    <w:rsid w:val="002067FC"/>
    <w:rsid w:val="00214C2E"/>
    <w:rsid w:val="00217700"/>
    <w:rsid w:val="002243C2"/>
    <w:rsid w:val="002304A2"/>
    <w:rsid w:val="002351BF"/>
    <w:rsid w:val="0023522E"/>
    <w:rsid w:val="002374D6"/>
    <w:rsid w:val="00240BDE"/>
    <w:rsid w:val="0024113B"/>
    <w:rsid w:val="00246639"/>
    <w:rsid w:val="002515AC"/>
    <w:rsid w:val="00254076"/>
    <w:rsid w:val="00255A6F"/>
    <w:rsid w:val="00260856"/>
    <w:rsid w:val="00261404"/>
    <w:rsid w:val="00261D15"/>
    <w:rsid w:val="002630E3"/>
    <w:rsid w:val="00263C87"/>
    <w:rsid w:val="002641F9"/>
    <w:rsid w:val="00265420"/>
    <w:rsid w:val="002658E2"/>
    <w:rsid w:val="002674AA"/>
    <w:rsid w:val="00276C46"/>
    <w:rsid w:val="00280B73"/>
    <w:rsid w:val="00282564"/>
    <w:rsid w:val="00282FAC"/>
    <w:rsid w:val="00283467"/>
    <w:rsid w:val="00283A60"/>
    <w:rsid w:val="002867D4"/>
    <w:rsid w:val="00286C01"/>
    <w:rsid w:val="00292785"/>
    <w:rsid w:val="00295A6C"/>
    <w:rsid w:val="00296BDC"/>
    <w:rsid w:val="002974D9"/>
    <w:rsid w:val="00297549"/>
    <w:rsid w:val="00297BD6"/>
    <w:rsid w:val="002A463D"/>
    <w:rsid w:val="002A52BD"/>
    <w:rsid w:val="002A5E74"/>
    <w:rsid w:val="002B1417"/>
    <w:rsid w:val="002B2D0F"/>
    <w:rsid w:val="002B6680"/>
    <w:rsid w:val="002C0493"/>
    <w:rsid w:val="002C23DA"/>
    <w:rsid w:val="002C5F15"/>
    <w:rsid w:val="002C6271"/>
    <w:rsid w:val="002C6678"/>
    <w:rsid w:val="002C74F0"/>
    <w:rsid w:val="002D106B"/>
    <w:rsid w:val="002D22C3"/>
    <w:rsid w:val="002D43B6"/>
    <w:rsid w:val="002E08F3"/>
    <w:rsid w:val="002F0484"/>
    <w:rsid w:val="002F59AD"/>
    <w:rsid w:val="002F607B"/>
    <w:rsid w:val="002F6D75"/>
    <w:rsid w:val="003045AE"/>
    <w:rsid w:val="003118D3"/>
    <w:rsid w:val="00311A1B"/>
    <w:rsid w:val="0031702D"/>
    <w:rsid w:val="00317083"/>
    <w:rsid w:val="0032138E"/>
    <w:rsid w:val="00321C6B"/>
    <w:rsid w:val="00321DCC"/>
    <w:rsid w:val="003222D5"/>
    <w:rsid w:val="00323A30"/>
    <w:rsid w:val="003258D3"/>
    <w:rsid w:val="00325C55"/>
    <w:rsid w:val="00325FE0"/>
    <w:rsid w:val="003302A6"/>
    <w:rsid w:val="00331A4E"/>
    <w:rsid w:val="00332A5F"/>
    <w:rsid w:val="00333562"/>
    <w:rsid w:val="00336155"/>
    <w:rsid w:val="0033689A"/>
    <w:rsid w:val="00337991"/>
    <w:rsid w:val="00340791"/>
    <w:rsid w:val="00340A43"/>
    <w:rsid w:val="003479F9"/>
    <w:rsid w:val="00350525"/>
    <w:rsid w:val="00351375"/>
    <w:rsid w:val="003531BE"/>
    <w:rsid w:val="0035371E"/>
    <w:rsid w:val="00356A2F"/>
    <w:rsid w:val="00362A8F"/>
    <w:rsid w:val="00363836"/>
    <w:rsid w:val="00364BDA"/>
    <w:rsid w:val="0036555D"/>
    <w:rsid w:val="00374436"/>
    <w:rsid w:val="003810F6"/>
    <w:rsid w:val="00384B89"/>
    <w:rsid w:val="00385FCF"/>
    <w:rsid w:val="00386648"/>
    <w:rsid w:val="00390008"/>
    <w:rsid w:val="00390708"/>
    <w:rsid w:val="00392E0C"/>
    <w:rsid w:val="00395C33"/>
    <w:rsid w:val="00396F49"/>
    <w:rsid w:val="00397E37"/>
    <w:rsid w:val="003A01EE"/>
    <w:rsid w:val="003A055A"/>
    <w:rsid w:val="003A21B3"/>
    <w:rsid w:val="003A257C"/>
    <w:rsid w:val="003A2B29"/>
    <w:rsid w:val="003A4303"/>
    <w:rsid w:val="003A60F4"/>
    <w:rsid w:val="003A72B4"/>
    <w:rsid w:val="003B0131"/>
    <w:rsid w:val="003B2552"/>
    <w:rsid w:val="003B387F"/>
    <w:rsid w:val="003B6854"/>
    <w:rsid w:val="003B76B6"/>
    <w:rsid w:val="003C111F"/>
    <w:rsid w:val="003C25C1"/>
    <w:rsid w:val="003C29B2"/>
    <w:rsid w:val="003C38E9"/>
    <w:rsid w:val="003C3D19"/>
    <w:rsid w:val="003C4B33"/>
    <w:rsid w:val="003C73DC"/>
    <w:rsid w:val="003E073B"/>
    <w:rsid w:val="003E4491"/>
    <w:rsid w:val="003E6206"/>
    <w:rsid w:val="003E7376"/>
    <w:rsid w:val="003F0A62"/>
    <w:rsid w:val="003F2ED2"/>
    <w:rsid w:val="003F3ACB"/>
    <w:rsid w:val="003F554E"/>
    <w:rsid w:val="003F56F8"/>
    <w:rsid w:val="003F6AAD"/>
    <w:rsid w:val="003F7C4C"/>
    <w:rsid w:val="004019A1"/>
    <w:rsid w:val="004029F1"/>
    <w:rsid w:val="00402B69"/>
    <w:rsid w:val="00406D5D"/>
    <w:rsid w:val="00407EAD"/>
    <w:rsid w:val="00411558"/>
    <w:rsid w:val="00416189"/>
    <w:rsid w:val="00417156"/>
    <w:rsid w:val="00417215"/>
    <w:rsid w:val="00417871"/>
    <w:rsid w:val="00421E4A"/>
    <w:rsid w:val="004229CE"/>
    <w:rsid w:val="004253B3"/>
    <w:rsid w:val="00431B04"/>
    <w:rsid w:val="00431D30"/>
    <w:rsid w:val="00434977"/>
    <w:rsid w:val="004432ED"/>
    <w:rsid w:val="004523BE"/>
    <w:rsid w:val="00454C10"/>
    <w:rsid w:val="00457BC2"/>
    <w:rsid w:val="004607A9"/>
    <w:rsid w:val="00461A97"/>
    <w:rsid w:val="00463530"/>
    <w:rsid w:val="004652BF"/>
    <w:rsid w:val="00483B9B"/>
    <w:rsid w:val="00484483"/>
    <w:rsid w:val="00484D54"/>
    <w:rsid w:val="0048628A"/>
    <w:rsid w:val="00487703"/>
    <w:rsid w:val="0048796F"/>
    <w:rsid w:val="0049277A"/>
    <w:rsid w:val="0049416D"/>
    <w:rsid w:val="004950F2"/>
    <w:rsid w:val="004A3ED6"/>
    <w:rsid w:val="004A4272"/>
    <w:rsid w:val="004A6F76"/>
    <w:rsid w:val="004B022A"/>
    <w:rsid w:val="004B411B"/>
    <w:rsid w:val="004B4D4D"/>
    <w:rsid w:val="004B4F48"/>
    <w:rsid w:val="004B6F1D"/>
    <w:rsid w:val="004B7516"/>
    <w:rsid w:val="004C2590"/>
    <w:rsid w:val="004C2EFB"/>
    <w:rsid w:val="004C3BC7"/>
    <w:rsid w:val="004C581F"/>
    <w:rsid w:val="004C67E7"/>
    <w:rsid w:val="004C77DD"/>
    <w:rsid w:val="004D0016"/>
    <w:rsid w:val="004D18CB"/>
    <w:rsid w:val="004D2996"/>
    <w:rsid w:val="004D461C"/>
    <w:rsid w:val="004E2E21"/>
    <w:rsid w:val="004E6187"/>
    <w:rsid w:val="004F1D40"/>
    <w:rsid w:val="004F1EC9"/>
    <w:rsid w:val="004F2004"/>
    <w:rsid w:val="004F5B34"/>
    <w:rsid w:val="004F686A"/>
    <w:rsid w:val="004F7551"/>
    <w:rsid w:val="005033A8"/>
    <w:rsid w:val="0050676E"/>
    <w:rsid w:val="00506B27"/>
    <w:rsid w:val="00506C82"/>
    <w:rsid w:val="0051371A"/>
    <w:rsid w:val="00514B74"/>
    <w:rsid w:val="0051542E"/>
    <w:rsid w:val="00516A70"/>
    <w:rsid w:val="00517AB1"/>
    <w:rsid w:val="00517F48"/>
    <w:rsid w:val="00521BC4"/>
    <w:rsid w:val="00521D72"/>
    <w:rsid w:val="00523A6E"/>
    <w:rsid w:val="0052456A"/>
    <w:rsid w:val="00533893"/>
    <w:rsid w:val="00536475"/>
    <w:rsid w:val="0053755E"/>
    <w:rsid w:val="00537C1A"/>
    <w:rsid w:val="00541249"/>
    <w:rsid w:val="005419BC"/>
    <w:rsid w:val="005443E3"/>
    <w:rsid w:val="00550302"/>
    <w:rsid w:val="00555FD9"/>
    <w:rsid w:val="00556569"/>
    <w:rsid w:val="00557447"/>
    <w:rsid w:val="0056419E"/>
    <w:rsid w:val="0056626C"/>
    <w:rsid w:val="00566DE1"/>
    <w:rsid w:val="00567078"/>
    <w:rsid w:val="00570B51"/>
    <w:rsid w:val="00577E35"/>
    <w:rsid w:val="00580686"/>
    <w:rsid w:val="00583915"/>
    <w:rsid w:val="0058754B"/>
    <w:rsid w:val="00587999"/>
    <w:rsid w:val="00591073"/>
    <w:rsid w:val="00594AA1"/>
    <w:rsid w:val="0059631E"/>
    <w:rsid w:val="00596950"/>
    <w:rsid w:val="005972C6"/>
    <w:rsid w:val="005A2C7A"/>
    <w:rsid w:val="005A48F5"/>
    <w:rsid w:val="005A676C"/>
    <w:rsid w:val="005A69DA"/>
    <w:rsid w:val="005A7A40"/>
    <w:rsid w:val="005B0828"/>
    <w:rsid w:val="005B1820"/>
    <w:rsid w:val="005B18C5"/>
    <w:rsid w:val="005B283D"/>
    <w:rsid w:val="005B5C10"/>
    <w:rsid w:val="005C100C"/>
    <w:rsid w:val="005C15A2"/>
    <w:rsid w:val="005C1A36"/>
    <w:rsid w:val="005C29EE"/>
    <w:rsid w:val="005C57BD"/>
    <w:rsid w:val="005D4C60"/>
    <w:rsid w:val="005D5FE9"/>
    <w:rsid w:val="005D7CD3"/>
    <w:rsid w:val="005E0D4D"/>
    <w:rsid w:val="005E2FF1"/>
    <w:rsid w:val="005E3BB7"/>
    <w:rsid w:val="005F223D"/>
    <w:rsid w:val="005F341D"/>
    <w:rsid w:val="006021D3"/>
    <w:rsid w:val="00603F0E"/>
    <w:rsid w:val="006046F4"/>
    <w:rsid w:val="0060675E"/>
    <w:rsid w:val="00612EF4"/>
    <w:rsid w:val="006131E3"/>
    <w:rsid w:val="00615851"/>
    <w:rsid w:val="00615D7B"/>
    <w:rsid w:val="006174DF"/>
    <w:rsid w:val="00620E89"/>
    <w:rsid w:val="006231EA"/>
    <w:rsid w:val="00624D59"/>
    <w:rsid w:val="006256A9"/>
    <w:rsid w:val="006325F4"/>
    <w:rsid w:val="00643184"/>
    <w:rsid w:val="00647AE7"/>
    <w:rsid w:val="006526F0"/>
    <w:rsid w:val="00664027"/>
    <w:rsid w:val="00667633"/>
    <w:rsid w:val="0066777A"/>
    <w:rsid w:val="006702C5"/>
    <w:rsid w:val="006704BA"/>
    <w:rsid w:val="0067264D"/>
    <w:rsid w:val="006733B4"/>
    <w:rsid w:val="0067537C"/>
    <w:rsid w:val="006759A4"/>
    <w:rsid w:val="00676AEA"/>
    <w:rsid w:val="0068471C"/>
    <w:rsid w:val="00685C44"/>
    <w:rsid w:val="0069003D"/>
    <w:rsid w:val="00691001"/>
    <w:rsid w:val="00691361"/>
    <w:rsid w:val="00693840"/>
    <w:rsid w:val="00697DA0"/>
    <w:rsid w:val="006A1CBF"/>
    <w:rsid w:val="006B2639"/>
    <w:rsid w:val="006B3672"/>
    <w:rsid w:val="006B41D7"/>
    <w:rsid w:val="006B4CFC"/>
    <w:rsid w:val="006B6006"/>
    <w:rsid w:val="006B738A"/>
    <w:rsid w:val="006C3FD2"/>
    <w:rsid w:val="006C4909"/>
    <w:rsid w:val="006D4214"/>
    <w:rsid w:val="006D6419"/>
    <w:rsid w:val="006E18A5"/>
    <w:rsid w:val="006E3A32"/>
    <w:rsid w:val="006E49BD"/>
    <w:rsid w:val="006F7DAD"/>
    <w:rsid w:val="00700F7B"/>
    <w:rsid w:val="00701FBB"/>
    <w:rsid w:val="0070372E"/>
    <w:rsid w:val="00705201"/>
    <w:rsid w:val="00710E0C"/>
    <w:rsid w:val="00712239"/>
    <w:rsid w:val="00713728"/>
    <w:rsid w:val="00717047"/>
    <w:rsid w:val="00731EAC"/>
    <w:rsid w:val="0073255F"/>
    <w:rsid w:val="00733EA3"/>
    <w:rsid w:val="00740C10"/>
    <w:rsid w:val="00745B56"/>
    <w:rsid w:val="0074638D"/>
    <w:rsid w:val="007466CA"/>
    <w:rsid w:val="00747CC3"/>
    <w:rsid w:val="007503D7"/>
    <w:rsid w:val="00752932"/>
    <w:rsid w:val="007532A1"/>
    <w:rsid w:val="00765CC5"/>
    <w:rsid w:val="00765F17"/>
    <w:rsid w:val="00766964"/>
    <w:rsid w:val="0076765D"/>
    <w:rsid w:val="00772A91"/>
    <w:rsid w:val="00774354"/>
    <w:rsid w:val="0077492C"/>
    <w:rsid w:val="007814F5"/>
    <w:rsid w:val="0078428A"/>
    <w:rsid w:val="0078649C"/>
    <w:rsid w:val="0079016A"/>
    <w:rsid w:val="00795586"/>
    <w:rsid w:val="00797203"/>
    <w:rsid w:val="007A013F"/>
    <w:rsid w:val="007A0716"/>
    <w:rsid w:val="007A0DF7"/>
    <w:rsid w:val="007A37E2"/>
    <w:rsid w:val="007A52DC"/>
    <w:rsid w:val="007A5CCB"/>
    <w:rsid w:val="007B0ADE"/>
    <w:rsid w:val="007B338A"/>
    <w:rsid w:val="007B4314"/>
    <w:rsid w:val="007C0FCF"/>
    <w:rsid w:val="007D099F"/>
    <w:rsid w:val="007D34AF"/>
    <w:rsid w:val="007D4965"/>
    <w:rsid w:val="007D591A"/>
    <w:rsid w:val="007E087C"/>
    <w:rsid w:val="007E2102"/>
    <w:rsid w:val="007E3D49"/>
    <w:rsid w:val="007E4A6F"/>
    <w:rsid w:val="007E4EAF"/>
    <w:rsid w:val="007F06F8"/>
    <w:rsid w:val="007F0953"/>
    <w:rsid w:val="007F1EF8"/>
    <w:rsid w:val="007F3702"/>
    <w:rsid w:val="007F4D1E"/>
    <w:rsid w:val="007F59CB"/>
    <w:rsid w:val="007F6CC3"/>
    <w:rsid w:val="008022DF"/>
    <w:rsid w:val="00802826"/>
    <w:rsid w:val="00802B83"/>
    <w:rsid w:val="00803AE0"/>
    <w:rsid w:val="0080693A"/>
    <w:rsid w:val="008073BE"/>
    <w:rsid w:val="00820C37"/>
    <w:rsid w:val="00820CCB"/>
    <w:rsid w:val="008218AB"/>
    <w:rsid w:val="00823705"/>
    <w:rsid w:val="00825F7B"/>
    <w:rsid w:val="00826434"/>
    <w:rsid w:val="008269DF"/>
    <w:rsid w:val="00827E7A"/>
    <w:rsid w:val="0083008F"/>
    <w:rsid w:val="008308FD"/>
    <w:rsid w:val="00832D78"/>
    <w:rsid w:val="00834E29"/>
    <w:rsid w:val="008359A5"/>
    <w:rsid w:val="00837C8F"/>
    <w:rsid w:val="00841411"/>
    <w:rsid w:val="00841735"/>
    <w:rsid w:val="0084266F"/>
    <w:rsid w:val="00843CFF"/>
    <w:rsid w:val="00845EAA"/>
    <w:rsid w:val="00847140"/>
    <w:rsid w:val="008476F7"/>
    <w:rsid w:val="008508BA"/>
    <w:rsid w:val="00856CA3"/>
    <w:rsid w:val="00857669"/>
    <w:rsid w:val="008600E6"/>
    <w:rsid w:val="008601E3"/>
    <w:rsid w:val="00866ED4"/>
    <w:rsid w:val="00867E7A"/>
    <w:rsid w:val="00867EC5"/>
    <w:rsid w:val="008741EF"/>
    <w:rsid w:val="008748D2"/>
    <w:rsid w:val="00876E6A"/>
    <w:rsid w:val="0087702D"/>
    <w:rsid w:val="00877831"/>
    <w:rsid w:val="00894597"/>
    <w:rsid w:val="00895FC5"/>
    <w:rsid w:val="0089733B"/>
    <w:rsid w:val="00897828"/>
    <w:rsid w:val="008A078B"/>
    <w:rsid w:val="008A0C74"/>
    <w:rsid w:val="008A2F8F"/>
    <w:rsid w:val="008A3237"/>
    <w:rsid w:val="008A3746"/>
    <w:rsid w:val="008A6834"/>
    <w:rsid w:val="008B0E79"/>
    <w:rsid w:val="008C540F"/>
    <w:rsid w:val="008C64FA"/>
    <w:rsid w:val="008C74E2"/>
    <w:rsid w:val="008D148E"/>
    <w:rsid w:val="008D2B49"/>
    <w:rsid w:val="008D384E"/>
    <w:rsid w:val="008D426C"/>
    <w:rsid w:val="008D5F2C"/>
    <w:rsid w:val="008D791E"/>
    <w:rsid w:val="008E3F35"/>
    <w:rsid w:val="008E3FF9"/>
    <w:rsid w:val="008E4E0E"/>
    <w:rsid w:val="008E6AA4"/>
    <w:rsid w:val="008F19FB"/>
    <w:rsid w:val="008F3DA4"/>
    <w:rsid w:val="008F6051"/>
    <w:rsid w:val="008F7163"/>
    <w:rsid w:val="009014A1"/>
    <w:rsid w:val="00902486"/>
    <w:rsid w:val="009025BA"/>
    <w:rsid w:val="00903828"/>
    <w:rsid w:val="00904E0D"/>
    <w:rsid w:val="00911DA4"/>
    <w:rsid w:val="0091582A"/>
    <w:rsid w:val="00923908"/>
    <w:rsid w:val="009269DA"/>
    <w:rsid w:val="00930115"/>
    <w:rsid w:val="00930C20"/>
    <w:rsid w:val="00930D16"/>
    <w:rsid w:val="00932CA7"/>
    <w:rsid w:val="00934E6F"/>
    <w:rsid w:val="009357B8"/>
    <w:rsid w:val="00943FA5"/>
    <w:rsid w:val="00945C55"/>
    <w:rsid w:val="00945C9E"/>
    <w:rsid w:val="00947173"/>
    <w:rsid w:val="00953A7F"/>
    <w:rsid w:val="00953BC5"/>
    <w:rsid w:val="00955437"/>
    <w:rsid w:val="0095605A"/>
    <w:rsid w:val="00960C19"/>
    <w:rsid w:val="009634E9"/>
    <w:rsid w:val="0096396A"/>
    <w:rsid w:val="009643FF"/>
    <w:rsid w:val="00966B2B"/>
    <w:rsid w:val="0098058D"/>
    <w:rsid w:val="00983A30"/>
    <w:rsid w:val="00984E92"/>
    <w:rsid w:val="00985E21"/>
    <w:rsid w:val="00985FEA"/>
    <w:rsid w:val="00986522"/>
    <w:rsid w:val="00986B1F"/>
    <w:rsid w:val="0098701D"/>
    <w:rsid w:val="009871F2"/>
    <w:rsid w:val="00987E7A"/>
    <w:rsid w:val="009914BF"/>
    <w:rsid w:val="00994D58"/>
    <w:rsid w:val="00995B2C"/>
    <w:rsid w:val="009A0A14"/>
    <w:rsid w:val="009A1D9E"/>
    <w:rsid w:val="009A1DEF"/>
    <w:rsid w:val="009A2592"/>
    <w:rsid w:val="009A2D19"/>
    <w:rsid w:val="009A2E48"/>
    <w:rsid w:val="009A3538"/>
    <w:rsid w:val="009A375C"/>
    <w:rsid w:val="009A4704"/>
    <w:rsid w:val="009A4AE3"/>
    <w:rsid w:val="009A4BB4"/>
    <w:rsid w:val="009B183C"/>
    <w:rsid w:val="009B2F26"/>
    <w:rsid w:val="009B49B6"/>
    <w:rsid w:val="009C3308"/>
    <w:rsid w:val="009C4232"/>
    <w:rsid w:val="009D009A"/>
    <w:rsid w:val="009D7CC9"/>
    <w:rsid w:val="009E3C39"/>
    <w:rsid w:val="009E4B78"/>
    <w:rsid w:val="009E5E8B"/>
    <w:rsid w:val="009E60F3"/>
    <w:rsid w:val="009F0129"/>
    <w:rsid w:val="009F58FF"/>
    <w:rsid w:val="009F62FB"/>
    <w:rsid w:val="00A008A0"/>
    <w:rsid w:val="00A02B02"/>
    <w:rsid w:val="00A0480F"/>
    <w:rsid w:val="00A07AFA"/>
    <w:rsid w:val="00A21975"/>
    <w:rsid w:val="00A246CB"/>
    <w:rsid w:val="00A303E3"/>
    <w:rsid w:val="00A33BDA"/>
    <w:rsid w:val="00A34960"/>
    <w:rsid w:val="00A375F7"/>
    <w:rsid w:val="00A40A5B"/>
    <w:rsid w:val="00A42F50"/>
    <w:rsid w:val="00A46B1A"/>
    <w:rsid w:val="00A5216B"/>
    <w:rsid w:val="00A54C7B"/>
    <w:rsid w:val="00A57163"/>
    <w:rsid w:val="00A57294"/>
    <w:rsid w:val="00A60271"/>
    <w:rsid w:val="00A628C9"/>
    <w:rsid w:val="00A641AE"/>
    <w:rsid w:val="00A64EFD"/>
    <w:rsid w:val="00A656E7"/>
    <w:rsid w:val="00A72405"/>
    <w:rsid w:val="00A75F6E"/>
    <w:rsid w:val="00A822AB"/>
    <w:rsid w:val="00A84645"/>
    <w:rsid w:val="00A84A5B"/>
    <w:rsid w:val="00A84FAB"/>
    <w:rsid w:val="00A86F38"/>
    <w:rsid w:val="00A870CF"/>
    <w:rsid w:val="00A92974"/>
    <w:rsid w:val="00AA1EA5"/>
    <w:rsid w:val="00AA526A"/>
    <w:rsid w:val="00AA54E6"/>
    <w:rsid w:val="00AA5AE5"/>
    <w:rsid w:val="00AB0E3A"/>
    <w:rsid w:val="00AB34E5"/>
    <w:rsid w:val="00AB4BDE"/>
    <w:rsid w:val="00AC070E"/>
    <w:rsid w:val="00AC3F4F"/>
    <w:rsid w:val="00AC44A6"/>
    <w:rsid w:val="00AC7A03"/>
    <w:rsid w:val="00AD056E"/>
    <w:rsid w:val="00AD6420"/>
    <w:rsid w:val="00AD76EA"/>
    <w:rsid w:val="00AD78FC"/>
    <w:rsid w:val="00AE03A3"/>
    <w:rsid w:val="00AE0599"/>
    <w:rsid w:val="00AE1293"/>
    <w:rsid w:val="00AE2B63"/>
    <w:rsid w:val="00AE3CA1"/>
    <w:rsid w:val="00AE5295"/>
    <w:rsid w:val="00AE73EB"/>
    <w:rsid w:val="00AF5234"/>
    <w:rsid w:val="00B00A45"/>
    <w:rsid w:val="00B02146"/>
    <w:rsid w:val="00B04AAA"/>
    <w:rsid w:val="00B0686E"/>
    <w:rsid w:val="00B11147"/>
    <w:rsid w:val="00B1502C"/>
    <w:rsid w:val="00B165EB"/>
    <w:rsid w:val="00B17743"/>
    <w:rsid w:val="00B17B03"/>
    <w:rsid w:val="00B201AB"/>
    <w:rsid w:val="00B2072C"/>
    <w:rsid w:val="00B207AB"/>
    <w:rsid w:val="00B20DBA"/>
    <w:rsid w:val="00B21092"/>
    <w:rsid w:val="00B227B9"/>
    <w:rsid w:val="00B278D8"/>
    <w:rsid w:val="00B31EC1"/>
    <w:rsid w:val="00B330AC"/>
    <w:rsid w:val="00B3382A"/>
    <w:rsid w:val="00B354E9"/>
    <w:rsid w:val="00B37E4D"/>
    <w:rsid w:val="00B41B86"/>
    <w:rsid w:val="00B446BD"/>
    <w:rsid w:val="00B517E9"/>
    <w:rsid w:val="00B52949"/>
    <w:rsid w:val="00B53FF2"/>
    <w:rsid w:val="00B607C7"/>
    <w:rsid w:val="00B61F1E"/>
    <w:rsid w:val="00B62404"/>
    <w:rsid w:val="00B633B4"/>
    <w:rsid w:val="00B65DFE"/>
    <w:rsid w:val="00B769CE"/>
    <w:rsid w:val="00B7722E"/>
    <w:rsid w:val="00B80A13"/>
    <w:rsid w:val="00B80C20"/>
    <w:rsid w:val="00B81B6C"/>
    <w:rsid w:val="00B82FB4"/>
    <w:rsid w:val="00B848A1"/>
    <w:rsid w:val="00B84ECE"/>
    <w:rsid w:val="00B876F5"/>
    <w:rsid w:val="00B92D09"/>
    <w:rsid w:val="00B96623"/>
    <w:rsid w:val="00BA4266"/>
    <w:rsid w:val="00BA4B78"/>
    <w:rsid w:val="00BA55EA"/>
    <w:rsid w:val="00BA6B55"/>
    <w:rsid w:val="00BA6B7C"/>
    <w:rsid w:val="00BA731B"/>
    <w:rsid w:val="00BB081B"/>
    <w:rsid w:val="00BB10A0"/>
    <w:rsid w:val="00BC0E2C"/>
    <w:rsid w:val="00BC6906"/>
    <w:rsid w:val="00BC6D08"/>
    <w:rsid w:val="00BD06D7"/>
    <w:rsid w:val="00BD3FF3"/>
    <w:rsid w:val="00BD4CB4"/>
    <w:rsid w:val="00BE548D"/>
    <w:rsid w:val="00BF131E"/>
    <w:rsid w:val="00BF1C66"/>
    <w:rsid w:val="00BF3E92"/>
    <w:rsid w:val="00C00916"/>
    <w:rsid w:val="00C0434C"/>
    <w:rsid w:val="00C047E0"/>
    <w:rsid w:val="00C05A39"/>
    <w:rsid w:val="00C05C1D"/>
    <w:rsid w:val="00C07700"/>
    <w:rsid w:val="00C1125F"/>
    <w:rsid w:val="00C17E58"/>
    <w:rsid w:val="00C2041D"/>
    <w:rsid w:val="00C23768"/>
    <w:rsid w:val="00C36C2E"/>
    <w:rsid w:val="00C37C0D"/>
    <w:rsid w:val="00C4233C"/>
    <w:rsid w:val="00C4293B"/>
    <w:rsid w:val="00C44387"/>
    <w:rsid w:val="00C505F5"/>
    <w:rsid w:val="00C5554F"/>
    <w:rsid w:val="00C56C70"/>
    <w:rsid w:val="00C57334"/>
    <w:rsid w:val="00C63900"/>
    <w:rsid w:val="00C65243"/>
    <w:rsid w:val="00C6524C"/>
    <w:rsid w:val="00C65957"/>
    <w:rsid w:val="00C74957"/>
    <w:rsid w:val="00C74E98"/>
    <w:rsid w:val="00C80407"/>
    <w:rsid w:val="00C814BD"/>
    <w:rsid w:val="00C8201B"/>
    <w:rsid w:val="00C85B2B"/>
    <w:rsid w:val="00C8640A"/>
    <w:rsid w:val="00C9525D"/>
    <w:rsid w:val="00C96C2A"/>
    <w:rsid w:val="00CA1B09"/>
    <w:rsid w:val="00CA1E19"/>
    <w:rsid w:val="00CA1FF9"/>
    <w:rsid w:val="00CA204B"/>
    <w:rsid w:val="00CA247F"/>
    <w:rsid w:val="00CB47FB"/>
    <w:rsid w:val="00CB4BFC"/>
    <w:rsid w:val="00CB78C4"/>
    <w:rsid w:val="00CC2643"/>
    <w:rsid w:val="00CC37F5"/>
    <w:rsid w:val="00CC3DFF"/>
    <w:rsid w:val="00CC48B8"/>
    <w:rsid w:val="00CC67E5"/>
    <w:rsid w:val="00CD262B"/>
    <w:rsid w:val="00CD3B03"/>
    <w:rsid w:val="00CD4C97"/>
    <w:rsid w:val="00CE165B"/>
    <w:rsid w:val="00CE3763"/>
    <w:rsid w:val="00CE5972"/>
    <w:rsid w:val="00CE7D9C"/>
    <w:rsid w:val="00CF06BD"/>
    <w:rsid w:val="00CF0E0B"/>
    <w:rsid w:val="00CF266D"/>
    <w:rsid w:val="00CF2BA5"/>
    <w:rsid w:val="00CF3D14"/>
    <w:rsid w:val="00CF4AEC"/>
    <w:rsid w:val="00CF503C"/>
    <w:rsid w:val="00D0071A"/>
    <w:rsid w:val="00D00EF0"/>
    <w:rsid w:val="00D02119"/>
    <w:rsid w:val="00D023F0"/>
    <w:rsid w:val="00D025B6"/>
    <w:rsid w:val="00D04B07"/>
    <w:rsid w:val="00D104E5"/>
    <w:rsid w:val="00D14CCD"/>
    <w:rsid w:val="00D17F15"/>
    <w:rsid w:val="00D20E6D"/>
    <w:rsid w:val="00D25475"/>
    <w:rsid w:val="00D26341"/>
    <w:rsid w:val="00D26852"/>
    <w:rsid w:val="00D32739"/>
    <w:rsid w:val="00D43645"/>
    <w:rsid w:val="00D47477"/>
    <w:rsid w:val="00D47DF6"/>
    <w:rsid w:val="00D53C64"/>
    <w:rsid w:val="00D57312"/>
    <w:rsid w:val="00D640EC"/>
    <w:rsid w:val="00D64A92"/>
    <w:rsid w:val="00D677AD"/>
    <w:rsid w:val="00D704D7"/>
    <w:rsid w:val="00D72939"/>
    <w:rsid w:val="00D81CAE"/>
    <w:rsid w:val="00D8230D"/>
    <w:rsid w:val="00D85D11"/>
    <w:rsid w:val="00D86F38"/>
    <w:rsid w:val="00D879CA"/>
    <w:rsid w:val="00D95686"/>
    <w:rsid w:val="00D957BB"/>
    <w:rsid w:val="00D96961"/>
    <w:rsid w:val="00DA19B5"/>
    <w:rsid w:val="00DA1B6B"/>
    <w:rsid w:val="00DA2326"/>
    <w:rsid w:val="00DA2A56"/>
    <w:rsid w:val="00DB3550"/>
    <w:rsid w:val="00DB56AB"/>
    <w:rsid w:val="00DC17BC"/>
    <w:rsid w:val="00DC3249"/>
    <w:rsid w:val="00DC5AFA"/>
    <w:rsid w:val="00DC646D"/>
    <w:rsid w:val="00DC68F0"/>
    <w:rsid w:val="00DE17C6"/>
    <w:rsid w:val="00DE1C72"/>
    <w:rsid w:val="00DE1E60"/>
    <w:rsid w:val="00DE3F13"/>
    <w:rsid w:val="00DE4237"/>
    <w:rsid w:val="00DF10B7"/>
    <w:rsid w:val="00DF4158"/>
    <w:rsid w:val="00DF7D79"/>
    <w:rsid w:val="00E0307A"/>
    <w:rsid w:val="00E0353A"/>
    <w:rsid w:val="00E04031"/>
    <w:rsid w:val="00E0593B"/>
    <w:rsid w:val="00E0596A"/>
    <w:rsid w:val="00E06911"/>
    <w:rsid w:val="00E10DC1"/>
    <w:rsid w:val="00E11E72"/>
    <w:rsid w:val="00E1254F"/>
    <w:rsid w:val="00E12BB2"/>
    <w:rsid w:val="00E15AB4"/>
    <w:rsid w:val="00E20678"/>
    <w:rsid w:val="00E26A9D"/>
    <w:rsid w:val="00E3151E"/>
    <w:rsid w:val="00E31861"/>
    <w:rsid w:val="00E33FCA"/>
    <w:rsid w:val="00E40213"/>
    <w:rsid w:val="00E4051F"/>
    <w:rsid w:val="00E4145C"/>
    <w:rsid w:val="00E47F73"/>
    <w:rsid w:val="00E506D4"/>
    <w:rsid w:val="00E527B6"/>
    <w:rsid w:val="00E52DC4"/>
    <w:rsid w:val="00E52EFA"/>
    <w:rsid w:val="00E53CB3"/>
    <w:rsid w:val="00E56513"/>
    <w:rsid w:val="00E576BC"/>
    <w:rsid w:val="00E61C06"/>
    <w:rsid w:val="00E76665"/>
    <w:rsid w:val="00E811CD"/>
    <w:rsid w:val="00E84509"/>
    <w:rsid w:val="00E84C9C"/>
    <w:rsid w:val="00E86F4F"/>
    <w:rsid w:val="00E87B91"/>
    <w:rsid w:val="00E91AFD"/>
    <w:rsid w:val="00E93CB1"/>
    <w:rsid w:val="00E94A3E"/>
    <w:rsid w:val="00E95473"/>
    <w:rsid w:val="00E97705"/>
    <w:rsid w:val="00E978EB"/>
    <w:rsid w:val="00EA0AA9"/>
    <w:rsid w:val="00EA416C"/>
    <w:rsid w:val="00EA5147"/>
    <w:rsid w:val="00EB2A8E"/>
    <w:rsid w:val="00EB7236"/>
    <w:rsid w:val="00EC0633"/>
    <w:rsid w:val="00EC0D69"/>
    <w:rsid w:val="00EC3FAB"/>
    <w:rsid w:val="00EC62EF"/>
    <w:rsid w:val="00EC66F5"/>
    <w:rsid w:val="00ED0B62"/>
    <w:rsid w:val="00ED0C7E"/>
    <w:rsid w:val="00ED0E11"/>
    <w:rsid w:val="00ED480F"/>
    <w:rsid w:val="00ED6091"/>
    <w:rsid w:val="00ED6E97"/>
    <w:rsid w:val="00ED7229"/>
    <w:rsid w:val="00EE134D"/>
    <w:rsid w:val="00EF0412"/>
    <w:rsid w:val="00EF618E"/>
    <w:rsid w:val="00EF64F0"/>
    <w:rsid w:val="00F013EC"/>
    <w:rsid w:val="00F01ABE"/>
    <w:rsid w:val="00F0205B"/>
    <w:rsid w:val="00F03928"/>
    <w:rsid w:val="00F0437A"/>
    <w:rsid w:val="00F064A8"/>
    <w:rsid w:val="00F11B29"/>
    <w:rsid w:val="00F12335"/>
    <w:rsid w:val="00F13462"/>
    <w:rsid w:val="00F13E89"/>
    <w:rsid w:val="00F1456B"/>
    <w:rsid w:val="00F2100C"/>
    <w:rsid w:val="00F21013"/>
    <w:rsid w:val="00F24A32"/>
    <w:rsid w:val="00F30B65"/>
    <w:rsid w:val="00F328DE"/>
    <w:rsid w:val="00F3359A"/>
    <w:rsid w:val="00F34593"/>
    <w:rsid w:val="00F35EF1"/>
    <w:rsid w:val="00F36267"/>
    <w:rsid w:val="00F44E38"/>
    <w:rsid w:val="00F44FD8"/>
    <w:rsid w:val="00F4578B"/>
    <w:rsid w:val="00F55102"/>
    <w:rsid w:val="00F56525"/>
    <w:rsid w:val="00F56674"/>
    <w:rsid w:val="00F6099F"/>
    <w:rsid w:val="00F63400"/>
    <w:rsid w:val="00F63AAF"/>
    <w:rsid w:val="00F64917"/>
    <w:rsid w:val="00F659D7"/>
    <w:rsid w:val="00F668B3"/>
    <w:rsid w:val="00F66B02"/>
    <w:rsid w:val="00F70165"/>
    <w:rsid w:val="00F70E0E"/>
    <w:rsid w:val="00F732A0"/>
    <w:rsid w:val="00F7509D"/>
    <w:rsid w:val="00F758D0"/>
    <w:rsid w:val="00F75FDC"/>
    <w:rsid w:val="00F76F4A"/>
    <w:rsid w:val="00F77A83"/>
    <w:rsid w:val="00F82128"/>
    <w:rsid w:val="00F83C85"/>
    <w:rsid w:val="00F846F9"/>
    <w:rsid w:val="00F86C03"/>
    <w:rsid w:val="00F9212B"/>
    <w:rsid w:val="00F92D34"/>
    <w:rsid w:val="00F933BD"/>
    <w:rsid w:val="00F93E31"/>
    <w:rsid w:val="00F95E81"/>
    <w:rsid w:val="00F961C6"/>
    <w:rsid w:val="00FA10D4"/>
    <w:rsid w:val="00FA2898"/>
    <w:rsid w:val="00FA6C1C"/>
    <w:rsid w:val="00FB1703"/>
    <w:rsid w:val="00FB4048"/>
    <w:rsid w:val="00FB5DE3"/>
    <w:rsid w:val="00FC073C"/>
    <w:rsid w:val="00FC4B9C"/>
    <w:rsid w:val="00FC6AB6"/>
    <w:rsid w:val="00FD08CA"/>
    <w:rsid w:val="00FE0D92"/>
    <w:rsid w:val="00FE688D"/>
    <w:rsid w:val="00FE6904"/>
    <w:rsid w:val="00FE73F8"/>
    <w:rsid w:val="00FE76C8"/>
    <w:rsid w:val="00FF06D7"/>
    <w:rsid w:val="00FF5ABE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939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D72939"/>
    <w:pPr>
      <w:pageBreakBefore/>
      <w:numPr>
        <w:numId w:val="3"/>
      </w:numPr>
      <w:pBdr>
        <w:bottom w:val="single" w:sz="4" w:space="1" w:color="auto"/>
      </w:pBdr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D72939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D72939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72939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D72939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D72939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D72939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D72939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D72939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939"/>
    <w:pPr>
      <w:ind w:left="2016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D72939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D72939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D72939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D72939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D72939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D72939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D72939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D7293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D72939"/>
    <w:pPr>
      <w:spacing w:after="120"/>
    </w:pPr>
  </w:style>
  <w:style w:type="paragraph" w:styleId="BodyTextFirstIndent">
    <w:name w:val="Body Text First Indent"/>
    <w:basedOn w:val="Normal"/>
    <w:rsid w:val="00D72939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D72939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D72939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D72939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D72939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D72939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D72939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D72939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D72939"/>
  </w:style>
  <w:style w:type="character" w:customStyle="1" w:styleId="Screenarea">
    <w:name w:val="Screen area"/>
    <w:basedOn w:val="DefaultParagraphFont"/>
    <w:semiHidden/>
    <w:rsid w:val="00D72939"/>
    <w:rPr>
      <w:i/>
    </w:rPr>
  </w:style>
  <w:style w:type="character" w:customStyle="1" w:styleId="Roveroptions">
    <w:name w:val="Rover options"/>
    <w:basedOn w:val="DefaultParagraphFont"/>
    <w:semiHidden/>
    <w:rsid w:val="00D72939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D72939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D72939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D72939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D72939"/>
  </w:style>
  <w:style w:type="paragraph" w:customStyle="1" w:styleId="ListBulletnospace">
    <w:name w:val="List Bullet no space"/>
    <w:basedOn w:val="ListBullet"/>
    <w:rsid w:val="00D72939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D72939"/>
    <w:pPr>
      <w:spacing w:before="120" w:after="120"/>
    </w:pPr>
    <w:rPr>
      <w:bCs/>
      <w:sz w:val="18"/>
    </w:rPr>
  </w:style>
  <w:style w:type="character" w:customStyle="1" w:styleId="Keystroke">
    <w:name w:val="Keystroke"/>
    <w:basedOn w:val="DefaultParagraphFont"/>
    <w:semiHidden/>
    <w:rsid w:val="00D72939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D72939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D72939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basedOn w:val="DefaultParagraphFont"/>
    <w:semiHidden/>
    <w:rsid w:val="00D72939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D72939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D72939"/>
    <w:rPr>
      <w:bCs/>
    </w:rPr>
  </w:style>
  <w:style w:type="paragraph" w:customStyle="1" w:styleId="Macrotableheading">
    <w:name w:val="Macro table heading"/>
    <w:basedOn w:val="Normal"/>
    <w:rsid w:val="00D72939"/>
    <w:pPr>
      <w:keepNext/>
    </w:pPr>
    <w:rPr>
      <w:b/>
      <w:bCs/>
    </w:rPr>
  </w:style>
  <w:style w:type="character" w:customStyle="1" w:styleId="Macrotablecommand">
    <w:name w:val="Macro table command"/>
    <w:basedOn w:val="DefaultParagraphFont"/>
    <w:rsid w:val="00D72939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D72939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D72939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D72939"/>
    <w:pPr>
      <w:ind w:left="1440" w:right="1440"/>
    </w:pPr>
  </w:style>
  <w:style w:type="character" w:customStyle="1" w:styleId="INIdescription">
    <w:name w:val="INI description"/>
    <w:basedOn w:val="DefaultParagraphFont"/>
    <w:semiHidden/>
    <w:rsid w:val="00D72939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D72939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D72939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rsid w:val="00D72939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rsid w:val="00D72939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rsid w:val="00D72939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rsid w:val="00D72939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rsid w:val="00D72939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D72939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D72939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D729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D72939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D72939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D72939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D72939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D72939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D7293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D7293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D72939"/>
  </w:style>
  <w:style w:type="paragraph" w:styleId="Subtitle">
    <w:name w:val="Subtitle"/>
    <w:basedOn w:val="Normal"/>
    <w:qFormat/>
    <w:rsid w:val="00D72939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D72939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D72939"/>
    <w:pPr>
      <w:spacing w:before="120" w:after="120"/>
    </w:pPr>
    <w:rPr>
      <w:b/>
    </w:rPr>
  </w:style>
  <w:style w:type="paragraph" w:styleId="BodyTextIndent">
    <w:name w:val="Body Text Indent"/>
    <w:basedOn w:val="Normal"/>
    <w:rsid w:val="00D72939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D72939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D72939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D72939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D72939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D72939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D72939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D72939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D72939"/>
    <w:pPr>
      <w:numPr>
        <w:numId w:val="0"/>
      </w:numPr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D72939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D72939"/>
    <w:pPr>
      <w:ind w:left="720"/>
    </w:pPr>
  </w:style>
  <w:style w:type="paragraph" w:styleId="NoteHeading">
    <w:name w:val="Note Heading"/>
    <w:basedOn w:val="Normal"/>
    <w:next w:val="Normal"/>
    <w:rsid w:val="00D72939"/>
  </w:style>
  <w:style w:type="paragraph" w:customStyle="1" w:styleId="Filename">
    <w:name w:val="Filename"/>
    <w:basedOn w:val="TableText"/>
    <w:semiHidden/>
    <w:rsid w:val="00D72939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D72939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D72939"/>
    <w:rPr>
      <w:rFonts w:ascii="Arial" w:hAnsi="Arial"/>
      <w:i/>
      <w:iCs/>
    </w:rPr>
  </w:style>
  <w:style w:type="paragraph" w:customStyle="1" w:styleId="Screen">
    <w:name w:val="Screen"/>
    <w:basedOn w:val="Normal"/>
    <w:semiHidden/>
    <w:rsid w:val="00D72939"/>
    <w:pPr>
      <w:ind w:left="2520"/>
    </w:pPr>
  </w:style>
  <w:style w:type="paragraph" w:customStyle="1" w:styleId="FooterEven">
    <w:name w:val="FooterEven"/>
    <w:basedOn w:val="Normal"/>
    <w:semiHidden/>
    <w:rsid w:val="00D72939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D72939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D72939"/>
  </w:style>
  <w:style w:type="paragraph" w:customStyle="1" w:styleId="FooterOdd">
    <w:name w:val="FooterOdd"/>
    <w:basedOn w:val="HeaderEven"/>
    <w:semiHidden/>
    <w:rsid w:val="00D72939"/>
    <w:pPr>
      <w:ind w:left="0"/>
    </w:pPr>
  </w:style>
  <w:style w:type="paragraph" w:styleId="MessageHeader">
    <w:name w:val="Message Header"/>
    <w:basedOn w:val="Normal"/>
    <w:rsid w:val="00D72939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D72939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D72939"/>
    <w:rPr>
      <w:b/>
      <w:bCs w:val="0"/>
    </w:rPr>
  </w:style>
  <w:style w:type="paragraph" w:customStyle="1" w:styleId="SectionTopics">
    <w:name w:val="SectionTopics"/>
    <w:basedOn w:val="Heading3"/>
    <w:semiHidden/>
    <w:rsid w:val="00D72939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D72939"/>
    <w:pPr>
      <w:ind w:left="2340"/>
    </w:pPr>
  </w:style>
  <w:style w:type="paragraph" w:styleId="FootnoteText">
    <w:name w:val="footnote text"/>
    <w:basedOn w:val="Normal"/>
    <w:semiHidden/>
    <w:rsid w:val="00D72939"/>
  </w:style>
  <w:style w:type="paragraph" w:customStyle="1" w:styleId="TableTopRow">
    <w:name w:val="TableTopRow"/>
    <w:basedOn w:val="Normal"/>
    <w:semiHidden/>
    <w:rsid w:val="00D72939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D72939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D72939"/>
    <w:pPr>
      <w:spacing w:after="132"/>
    </w:pPr>
    <w:rPr>
      <w:lang w:val="en-GB"/>
    </w:rPr>
  </w:style>
  <w:style w:type="paragraph" w:customStyle="1" w:styleId="Caution">
    <w:name w:val="Caution"/>
    <w:basedOn w:val="MessageHeader"/>
    <w:semiHidden/>
    <w:rsid w:val="00D72939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D72939"/>
    <w:rPr>
      <w:rFonts w:ascii="Arial" w:hAnsi="Arial"/>
    </w:rPr>
  </w:style>
  <w:style w:type="paragraph" w:customStyle="1" w:styleId="Caution1">
    <w:name w:val="Caution1"/>
    <w:basedOn w:val="MessageHeader"/>
    <w:semiHidden/>
    <w:rsid w:val="00D72939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D72939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D72939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D72939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D72939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D72939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D72939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D72939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D72939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D72939"/>
    <w:rPr>
      <w:b/>
      <w:bCs w:val="0"/>
    </w:rPr>
  </w:style>
  <w:style w:type="paragraph" w:customStyle="1" w:styleId="PulldownMenu">
    <w:name w:val="PulldownMenu"/>
    <w:basedOn w:val="BodyText"/>
    <w:semiHidden/>
    <w:rsid w:val="00D72939"/>
    <w:rPr>
      <w:b/>
      <w:bCs w:val="0"/>
    </w:rPr>
  </w:style>
  <w:style w:type="paragraph" w:customStyle="1" w:styleId="NewList">
    <w:name w:val="NewList"/>
    <w:basedOn w:val="Normal"/>
    <w:semiHidden/>
    <w:rsid w:val="00D72939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D72939"/>
    <w:rPr>
      <w:bCs w:val="0"/>
      <w:sz w:val="24"/>
    </w:rPr>
  </w:style>
  <w:style w:type="paragraph" w:customStyle="1" w:styleId="SmallSub">
    <w:name w:val="SmallSub"/>
    <w:basedOn w:val="Heading3"/>
    <w:semiHidden/>
    <w:rsid w:val="00D72939"/>
    <w:rPr>
      <w:bCs w:val="0"/>
      <w:sz w:val="24"/>
    </w:rPr>
  </w:style>
  <w:style w:type="paragraph" w:customStyle="1" w:styleId="SmSubHead">
    <w:name w:val="SmSubHead"/>
    <w:autoRedefine/>
    <w:semiHidden/>
    <w:rsid w:val="00D72939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D72939"/>
    <w:pPr>
      <w:pBdr>
        <w:top w:val="single" w:sz="4" w:space="0" w:color="auto"/>
      </w:pBdr>
      <w:ind w:left="1980"/>
    </w:pPr>
    <w:rPr>
      <w:rFonts w:ascii="Arial" w:hAnsi="Arial"/>
    </w:rPr>
  </w:style>
  <w:style w:type="paragraph" w:customStyle="1" w:styleId="Oddfooter">
    <w:name w:val="Oddfooter"/>
    <w:semiHidden/>
    <w:rsid w:val="00D72939"/>
    <w:pPr>
      <w:pBdr>
        <w:top w:val="single" w:sz="4" w:space="0" w:color="auto"/>
      </w:pBdr>
      <w:ind w:left="1980"/>
    </w:pPr>
    <w:rPr>
      <w:rFonts w:ascii="Arial" w:hAnsi="Arial"/>
    </w:rPr>
  </w:style>
  <w:style w:type="paragraph" w:customStyle="1" w:styleId="Screencap">
    <w:name w:val="Screencap"/>
    <w:basedOn w:val="Screen"/>
    <w:semiHidden/>
    <w:rsid w:val="00D72939"/>
    <w:pPr>
      <w:ind w:left="2070" w:hanging="90"/>
    </w:pPr>
  </w:style>
  <w:style w:type="paragraph" w:customStyle="1" w:styleId="ScreenMargin">
    <w:name w:val="ScreenMargin"/>
    <w:basedOn w:val="Normal"/>
    <w:rsid w:val="00D72939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D72939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D72939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D72939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D72939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D72939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D72939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D72939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D72939"/>
    <w:rPr>
      <w:rFonts w:ascii="Arial" w:hAnsi="Arial"/>
    </w:rPr>
  </w:style>
  <w:style w:type="paragraph" w:customStyle="1" w:styleId="RegKey1">
    <w:name w:val="RegKey1"/>
    <w:basedOn w:val="Normal"/>
    <w:semiHidden/>
    <w:rsid w:val="00D72939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D72939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D72939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D72939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D72939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D72939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D72939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D72939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D72939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D72939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D72939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D72939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D72939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D72939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D72939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D72939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D72939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D72939"/>
  </w:style>
  <w:style w:type="paragraph" w:customStyle="1" w:styleId="Col3">
    <w:name w:val="Col3"/>
    <w:basedOn w:val="TableText"/>
    <w:semiHidden/>
    <w:rsid w:val="00D72939"/>
    <w:pPr>
      <w:spacing w:before="0" w:after="120"/>
      <w:ind w:left="0" w:firstLine="0"/>
    </w:pPr>
  </w:style>
  <w:style w:type="character" w:styleId="Strong">
    <w:name w:val="Strong"/>
    <w:basedOn w:val="DefaultParagraphFont"/>
    <w:qFormat/>
    <w:rsid w:val="00D72939"/>
    <w:rPr>
      <w:b/>
      <w:bCs/>
    </w:rPr>
  </w:style>
  <w:style w:type="paragraph" w:customStyle="1" w:styleId="Col2Header">
    <w:name w:val="Col2Header"/>
    <w:basedOn w:val="Col2"/>
    <w:semiHidden/>
    <w:rsid w:val="00D72939"/>
    <w:rPr>
      <w:b/>
      <w:bCs w:val="0"/>
    </w:rPr>
  </w:style>
  <w:style w:type="paragraph" w:customStyle="1" w:styleId="Col1Header">
    <w:name w:val="Col1Header"/>
    <w:basedOn w:val="Col1"/>
    <w:semiHidden/>
    <w:rsid w:val="00D72939"/>
    <w:rPr>
      <w:b/>
      <w:bCs w:val="0"/>
    </w:rPr>
  </w:style>
  <w:style w:type="paragraph" w:customStyle="1" w:styleId="setting3">
    <w:name w:val="setting3"/>
    <w:basedOn w:val="Normal"/>
    <w:semiHidden/>
    <w:rsid w:val="00D72939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D72939"/>
  </w:style>
  <w:style w:type="paragraph" w:customStyle="1" w:styleId="TableMessageHeader">
    <w:name w:val="TableMessage Header"/>
    <w:basedOn w:val="MessageHeader"/>
    <w:rsid w:val="00D72939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D72939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D72939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D72939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D72939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D72939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D72939"/>
    <w:rPr>
      <w:rFonts w:ascii="Verdana" w:hAnsi="Verdana"/>
    </w:rPr>
  </w:style>
  <w:style w:type="character" w:styleId="CommentReference">
    <w:name w:val="annotation reference"/>
    <w:basedOn w:val="DefaultParagraphFont"/>
    <w:semiHidden/>
    <w:rsid w:val="00D72939"/>
    <w:rPr>
      <w:sz w:val="16"/>
    </w:rPr>
  </w:style>
  <w:style w:type="paragraph" w:styleId="CommentText">
    <w:name w:val="annotation text"/>
    <w:basedOn w:val="Normal"/>
    <w:semiHidden/>
    <w:rsid w:val="00D72939"/>
  </w:style>
  <w:style w:type="paragraph" w:styleId="BodyTextFirstIndent2">
    <w:name w:val="Body Text First Indent 2"/>
    <w:basedOn w:val="BodyTextIndent"/>
    <w:rsid w:val="00D72939"/>
    <w:pPr>
      <w:ind w:firstLine="210"/>
    </w:pPr>
  </w:style>
  <w:style w:type="paragraph" w:customStyle="1" w:styleId="filename0">
    <w:name w:val="filename"/>
    <w:basedOn w:val="Normal"/>
    <w:semiHidden/>
    <w:rsid w:val="00D72939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D72939"/>
    <w:rPr>
      <w:szCs w:val="20"/>
    </w:rPr>
  </w:style>
  <w:style w:type="character" w:styleId="EndnoteReference">
    <w:name w:val="endnote reference"/>
    <w:basedOn w:val="DefaultParagraphFont"/>
    <w:semiHidden/>
    <w:rsid w:val="00D72939"/>
    <w:rPr>
      <w:vertAlign w:val="superscript"/>
    </w:rPr>
  </w:style>
  <w:style w:type="paragraph" w:customStyle="1" w:styleId="Stepcnt">
    <w:name w:val="Stepcnt"/>
    <w:basedOn w:val="Steps"/>
    <w:semiHidden/>
    <w:rsid w:val="00D72939"/>
    <w:pPr>
      <w:ind w:left="2610"/>
    </w:pPr>
  </w:style>
  <w:style w:type="paragraph" w:customStyle="1" w:styleId="head6text">
    <w:name w:val="head6text"/>
    <w:basedOn w:val="BodyText"/>
    <w:semiHidden/>
    <w:rsid w:val="00D72939"/>
    <w:pPr>
      <w:ind w:left="2250"/>
    </w:pPr>
  </w:style>
  <w:style w:type="paragraph" w:styleId="PlainText">
    <w:name w:val="Plain Text"/>
    <w:basedOn w:val="Normal"/>
    <w:semiHidden/>
    <w:rsid w:val="00D72939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D7293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7293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D7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D72939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basedOn w:val="DefaultParagraphFont"/>
    <w:rsid w:val="00D72939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D72939"/>
    <w:rPr>
      <w:b/>
      <w:sz w:val="48"/>
    </w:rPr>
  </w:style>
  <w:style w:type="paragraph" w:customStyle="1" w:styleId="ENPSDocID">
    <w:name w:val="ENPSDocID"/>
    <w:basedOn w:val="ENPSTitle"/>
    <w:semiHidden/>
    <w:rsid w:val="00D72939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D72939"/>
    <w:rPr>
      <w:sz w:val="24"/>
    </w:rPr>
  </w:style>
  <w:style w:type="paragraph" w:customStyle="1" w:styleId="ENPSBulletList">
    <w:name w:val="ENPSBulletList"/>
    <w:basedOn w:val="ENPSBodyText"/>
    <w:rsid w:val="00D72939"/>
  </w:style>
  <w:style w:type="paragraph" w:customStyle="1" w:styleId="Script">
    <w:name w:val="Script"/>
    <w:basedOn w:val="Normal"/>
    <w:rsid w:val="00D72939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D72939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D72939"/>
    <w:rPr>
      <w:rFonts w:ascii="Andale Mono" w:hAnsi="Andale Mono"/>
    </w:rPr>
  </w:style>
  <w:style w:type="paragraph" w:styleId="Date">
    <w:name w:val="Date"/>
    <w:basedOn w:val="Normal"/>
    <w:next w:val="Normal"/>
    <w:rsid w:val="00D72939"/>
  </w:style>
  <w:style w:type="paragraph" w:customStyle="1" w:styleId="Contents">
    <w:name w:val="Contents"/>
    <w:basedOn w:val="Normal"/>
    <w:semiHidden/>
    <w:rsid w:val="00D72939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D72939"/>
  </w:style>
  <w:style w:type="paragraph" w:customStyle="1" w:styleId="nwstepcnt">
    <w:name w:val="nwstepcnt"/>
    <w:basedOn w:val="StepContinue"/>
    <w:semiHidden/>
    <w:rsid w:val="00D72939"/>
  </w:style>
  <w:style w:type="paragraph" w:customStyle="1" w:styleId="TrSubject">
    <w:name w:val="TrSubject"/>
    <w:rsid w:val="00D72939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D72939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D72939"/>
    <w:pPr>
      <w:ind w:left="4320"/>
    </w:pPr>
  </w:style>
  <w:style w:type="paragraph" w:styleId="E-mailSignature">
    <w:name w:val="E-mail Signature"/>
    <w:basedOn w:val="Normal"/>
    <w:semiHidden/>
    <w:rsid w:val="00D72939"/>
  </w:style>
  <w:style w:type="paragraph" w:styleId="EnvelopeAddress">
    <w:name w:val="envelope address"/>
    <w:basedOn w:val="Normal"/>
    <w:semiHidden/>
    <w:rsid w:val="00D72939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D72939"/>
    <w:rPr>
      <w:rFonts w:cs="Arial"/>
      <w:szCs w:val="20"/>
    </w:rPr>
  </w:style>
  <w:style w:type="paragraph" w:styleId="HTMLAddress">
    <w:name w:val="HTML Address"/>
    <w:basedOn w:val="Normal"/>
    <w:rsid w:val="00D72939"/>
    <w:rPr>
      <w:i/>
      <w:iCs/>
    </w:rPr>
  </w:style>
  <w:style w:type="paragraph" w:styleId="List">
    <w:name w:val="List"/>
    <w:basedOn w:val="Normal"/>
    <w:rsid w:val="00D72939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D72939"/>
    <w:pPr>
      <w:ind w:left="720" w:hanging="360"/>
    </w:pPr>
  </w:style>
  <w:style w:type="paragraph" w:styleId="List3">
    <w:name w:val="List 3"/>
    <w:basedOn w:val="Normal"/>
    <w:rsid w:val="00D72939"/>
    <w:pPr>
      <w:ind w:left="1080" w:hanging="360"/>
    </w:pPr>
  </w:style>
  <w:style w:type="paragraph" w:styleId="List4">
    <w:name w:val="List 4"/>
    <w:basedOn w:val="Normal"/>
    <w:rsid w:val="00D72939"/>
    <w:pPr>
      <w:ind w:left="1440" w:hanging="360"/>
    </w:pPr>
  </w:style>
  <w:style w:type="paragraph" w:styleId="List5">
    <w:name w:val="List 5"/>
    <w:basedOn w:val="Normal"/>
    <w:rsid w:val="00D72939"/>
    <w:pPr>
      <w:ind w:left="1800" w:hanging="360"/>
    </w:pPr>
  </w:style>
  <w:style w:type="paragraph" w:styleId="ListBullet3">
    <w:name w:val="List Bullet 3"/>
    <w:basedOn w:val="Normal"/>
    <w:rsid w:val="00D72939"/>
    <w:pPr>
      <w:ind w:left="2520" w:hanging="360"/>
    </w:pPr>
  </w:style>
  <w:style w:type="paragraph" w:styleId="ListBullet4">
    <w:name w:val="List Bullet 4"/>
    <w:basedOn w:val="Normal"/>
    <w:autoRedefine/>
    <w:rsid w:val="00D72939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D72939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D72939"/>
    <w:pPr>
      <w:spacing w:after="120"/>
      <w:ind w:left="360"/>
    </w:pPr>
  </w:style>
  <w:style w:type="paragraph" w:styleId="ListContinue2">
    <w:name w:val="List Continue 2"/>
    <w:basedOn w:val="Normal"/>
    <w:rsid w:val="00D72939"/>
    <w:pPr>
      <w:spacing w:after="120"/>
      <w:ind w:left="720"/>
    </w:pPr>
  </w:style>
  <w:style w:type="paragraph" w:styleId="ListContinue3">
    <w:name w:val="List Continue 3"/>
    <w:basedOn w:val="Normal"/>
    <w:rsid w:val="00D72939"/>
    <w:pPr>
      <w:spacing w:after="120"/>
      <w:ind w:left="1080"/>
    </w:pPr>
  </w:style>
  <w:style w:type="paragraph" w:styleId="ListContinue4">
    <w:name w:val="List Continue 4"/>
    <w:basedOn w:val="Normal"/>
    <w:rsid w:val="00D72939"/>
    <w:pPr>
      <w:spacing w:after="120"/>
      <w:ind w:left="1440"/>
    </w:pPr>
  </w:style>
  <w:style w:type="paragraph" w:styleId="ListContinue5">
    <w:name w:val="List Continue 5"/>
    <w:basedOn w:val="Normal"/>
    <w:rsid w:val="00D72939"/>
    <w:pPr>
      <w:spacing w:after="120"/>
      <w:ind w:left="1800"/>
    </w:pPr>
  </w:style>
  <w:style w:type="paragraph" w:styleId="ListNumber2">
    <w:name w:val="List Number 2"/>
    <w:basedOn w:val="Normal"/>
    <w:rsid w:val="00D72939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D72939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D72939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D72939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D729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D72939"/>
  </w:style>
  <w:style w:type="paragraph" w:styleId="Signature">
    <w:name w:val="Signature"/>
    <w:basedOn w:val="Normal"/>
    <w:semiHidden/>
    <w:rsid w:val="00D72939"/>
    <w:pPr>
      <w:ind w:left="4320"/>
    </w:pPr>
  </w:style>
  <w:style w:type="paragraph" w:styleId="TableofAuthorities">
    <w:name w:val="table of authorities"/>
    <w:basedOn w:val="Normal"/>
    <w:next w:val="Normal"/>
    <w:semiHidden/>
    <w:rsid w:val="00D72939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D72939"/>
    <w:pPr>
      <w:ind w:left="440" w:hanging="440"/>
    </w:pPr>
  </w:style>
  <w:style w:type="paragraph" w:styleId="TOAHeading">
    <w:name w:val="toa heading"/>
    <w:basedOn w:val="Normal"/>
    <w:next w:val="Normal"/>
    <w:semiHidden/>
    <w:rsid w:val="00D72939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D72939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D72939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D72939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D72939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D72939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D72939"/>
    <w:pPr>
      <w:numPr>
        <w:numId w:val="2"/>
      </w:numPr>
      <w:spacing w:before="120" w:after="120"/>
    </w:pPr>
  </w:style>
  <w:style w:type="paragraph" w:customStyle="1" w:styleId="TableBull">
    <w:name w:val="TableBull"/>
    <w:basedOn w:val="Col1"/>
    <w:semiHidden/>
    <w:rsid w:val="00D72939"/>
    <w:rPr>
      <w:color w:val="FF0000"/>
    </w:rPr>
  </w:style>
  <w:style w:type="paragraph" w:customStyle="1" w:styleId="ListBullet6">
    <w:name w:val="List Bullet 6"/>
    <w:basedOn w:val="ListBullet2"/>
    <w:rsid w:val="00D72939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D72939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D72939"/>
    <w:rPr>
      <w:b/>
      <w:bCs/>
      <w:szCs w:val="20"/>
    </w:rPr>
  </w:style>
  <w:style w:type="paragraph" w:styleId="BalloonText">
    <w:name w:val="Balloon Text"/>
    <w:basedOn w:val="Normal"/>
    <w:semiHidden/>
    <w:rsid w:val="00D72939"/>
    <w:rPr>
      <w:rFonts w:ascii="Tahoma" w:hAnsi="Tahoma" w:cs="Tahoma"/>
      <w:sz w:val="16"/>
      <w:szCs w:val="16"/>
    </w:rPr>
  </w:style>
  <w:style w:type="character" w:customStyle="1" w:styleId="StepNumChar">
    <w:name w:val="StepNum Char"/>
    <w:basedOn w:val="DefaultParagraphFont"/>
    <w:link w:val="StepNum"/>
    <w:semiHidden/>
    <w:rsid w:val="00D72939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basedOn w:val="StepNumChar"/>
    <w:link w:val="Settings"/>
    <w:rsid w:val="00D72939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D72939"/>
    <w:p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D72939"/>
  </w:style>
  <w:style w:type="paragraph" w:customStyle="1" w:styleId="APHeading4">
    <w:name w:val="AP Heading 4"/>
    <w:basedOn w:val="Heading5"/>
    <w:rsid w:val="00D72939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link w:val="APBulletsChar"/>
    <w:rsid w:val="00D72939"/>
    <w:pPr>
      <w:numPr>
        <w:numId w:val="6"/>
      </w:numPr>
      <w:spacing w:before="60" w:after="6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D72939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D72939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D72939"/>
  </w:style>
  <w:style w:type="paragraph" w:customStyle="1" w:styleId="APLegal">
    <w:name w:val="AP Legal"/>
    <w:basedOn w:val="Normal"/>
    <w:rsid w:val="00D72939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D72939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D72939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D72939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D72939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D72939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D72939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D72939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D72939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D72939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D72939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D72939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basedOn w:val="DefaultParagraphFont"/>
    <w:link w:val="TopicTitles"/>
    <w:semiHidden/>
    <w:rsid w:val="00D72939"/>
    <w:rPr>
      <w:rFonts w:ascii="Arial" w:hAnsi="Arial"/>
      <w:sz w:val="36"/>
      <w:szCs w:val="24"/>
    </w:rPr>
  </w:style>
  <w:style w:type="character" w:customStyle="1" w:styleId="APContentsChar">
    <w:name w:val="AP Contents Char"/>
    <w:basedOn w:val="DefaultParagraphFont"/>
    <w:link w:val="APContents"/>
    <w:rsid w:val="00D72939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D72939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D72939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D72939"/>
    <w:pPr>
      <w:numPr>
        <w:numId w:val="0"/>
      </w:numPr>
    </w:pPr>
  </w:style>
  <w:style w:type="paragraph" w:customStyle="1" w:styleId="APPreface">
    <w:name w:val="AP Preface"/>
    <w:basedOn w:val="Normal"/>
    <w:rsid w:val="00D72939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D72939"/>
    <w:rPr>
      <w:sz w:val="48"/>
      <w:szCs w:val="48"/>
    </w:rPr>
  </w:style>
  <w:style w:type="paragraph" w:customStyle="1" w:styleId="APGuideTitle">
    <w:name w:val="AP GuideTitle"/>
    <w:basedOn w:val="Normal"/>
    <w:rsid w:val="00D72939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D72939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D72939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D72939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D72939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D72939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D72939"/>
    <w:rPr>
      <w:b/>
      <w:snapToGrid w:val="0"/>
    </w:rPr>
  </w:style>
  <w:style w:type="character" w:styleId="FootnoteReference">
    <w:name w:val="footnote reference"/>
    <w:basedOn w:val="DefaultParagraphFont"/>
    <w:semiHidden/>
    <w:rsid w:val="00D72939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D72939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D72939"/>
    <w:rPr>
      <w:rFonts w:cs="Arial"/>
    </w:rPr>
  </w:style>
  <w:style w:type="character" w:customStyle="1" w:styleId="APBodyTextChar">
    <w:name w:val="AP BodyText Char"/>
    <w:basedOn w:val="DefaultParagraphFont"/>
    <w:link w:val="APBodyText"/>
    <w:rsid w:val="00D72939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D72939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D72939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D72939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basedOn w:val="DefaultParagraphFont"/>
    <w:link w:val="APSettingsLong"/>
    <w:rsid w:val="00D72939"/>
    <w:rPr>
      <w:rFonts w:ascii="Courier New" w:hAnsi="Courier New"/>
      <w:noProof/>
      <w:szCs w:val="24"/>
    </w:rPr>
  </w:style>
  <w:style w:type="character" w:customStyle="1" w:styleId="APSentSettingChar">
    <w:name w:val="AP SentSetting Char"/>
    <w:basedOn w:val="APBodyTextChar"/>
    <w:link w:val="APSentSetting"/>
    <w:rsid w:val="00D72939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basedOn w:val="APBodyTextChar"/>
    <w:link w:val="APBodyTextBold"/>
    <w:rsid w:val="00D72939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basedOn w:val="DefaultParagraphFont"/>
    <w:link w:val="APGuideName"/>
    <w:rsid w:val="00D72939"/>
    <w:rPr>
      <w:rFonts w:ascii="Arial" w:hAnsi="Arial"/>
      <w:sz w:val="72"/>
      <w:szCs w:val="72"/>
    </w:rPr>
  </w:style>
  <w:style w:type="character" w:customStyle="1" w:styleId="APTableTextChar">
    <w:name w:val="AP TableText Char"/>
    <w:basedOn w:val="DefaultParagraphFont"/>
    <w:link w:val="APTableText"/>
    <w:rsid w:val="00D72939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basedOn w:val="DefaultParagraphFont"/>
    <w:link w:val="APVersionNumber"/>
    <w:rsid w:val="00D72939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D72939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basedOn w:val="APAppendixChar"/>
    <w:link w:val="APSectionMain"/>
    <w:rsid w:val="00D72939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basedOn w:val="APAppendixChar"/>
    <w:link w:val="APSectionSub"/>
    <w:rsid w:val="00D72939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basedOn w:val="StepNumChar"/>
    <w:rsid w:val="00D72939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D72939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D72939"/>
  </w:style>
  <w:style w:type="paragraph" w:customStyle="1" w:styleId="OLHeading4">
    <w:name w:val="OLHeading 4"/>
    <w:basedOn w:val="Heading4"/>
    <w:rsid w:val="00D72939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D72939"/>
    <w:pPr>
      <w:spacing w:before="126" w:after="126"/>
    </w:pPr>
  </w:style>
  <w:style w:type="paragraph" w:customStyle="1" w:styleId="Macrodesc">
    <w:name w:val="Macro desc"/>
    <w:basedOn w:val="Col1"/>
    <w:rsid w:val="00D72939"/>
    <w:rPr>
      <w:sz w:val="18"/>
      <w:szCs w:val="18"/>
    </w:rPr>
  </w:style>
  <w:style w:type="paragraph" w:customStyle="1" w:styleId="APTable">
    <w:name w:val="AP Table"/>
    <w:basedOn w:val="APBodyText"/>
    <w:rsid w:val="00D72939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D72939"/>
    <w:pPr>
      <w:spacing w:after="0"/>
    </w:pPr>
  </w:style>
  <w:style w:type="paragraph" w:customStyle="1" w:styleId="APTableTextBold">
    <w:name w:val="AP TableText Bold"/>
    <w:basedOn w:val="APTableText"/>
    <w:rsid w:val="00D72939"/>
    <w:rPr>
      <w:b/>
    </w:rPr>
  </w:style>
  <w:style w:type="character" w:customStyle="1" w:styleId="APSettingsTightChar">
    <w:name w:val="AP Settings Tight Char"/>
    <w:basedOn w:val="DefaultParagraphFont"/>
    <w:link w:val="APSettingsTight"/>
    <w:rsid w:val="00D72939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D72939"/>
  </w:style>
  <w:style w:type="table" w:customStyle="1" w:styleId="ENPSTable">
    <w:name w:val="ENPS Table"/>
    <w:basedOn w:val="TableNormal"/>
    <w:rsid w:val="00D72939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D72939"/>
    <w:pPr>
      <w:numPr>
        <w:numId w:val="7"/>
      </w:numPr>
    </w:pPr>
  </w:style>
  <w:style w:type="character" w:customStyle="1" w:styleId="APBodyTextCharChar">
    <w:name w:val="AP BodyText Char Char"/>
    <w:basedOn w:val="DefaultParagraphFont"/>
    <w:rsid w:val="00D72939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D72939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D72939"/>
    <w:pPr>
      <w:spacing w:before="0" w:after="0"/>
    </w:pPr>
  </w:style>
  <w:style w:type="paragraph" w:customStyle="1" w:styleId="apbullets0">
    <w:name w:val="apbullets"/>
    <w:basedOn w:val="Normal"/>
    <w:rsid w:val="00D7293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basedOn w:val="DefaultParagraphFont"/>
    <w:rsid w:val="00D72939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D72939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D72939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D72939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D72939"/>
  </w:style>
  <w:style w:type="paragraph" w:customStyle="1" w:styleId="NormalWeb1">
    <w:name w:val="Normal (Web)1"/>
    <w:basedOn w:val="Normal"/>
    <w:rsid w:val="00D72939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D72939"/>
    <w:pPr>
      <w:numPr>
        <w:numId w:val="9"/>
      </w:numPr>
    </w:pPr>
  </w:style>
  <w:style w:type="character" w:customStyle="1" w:styleId="spelle">
    <w:name w:val="spelle"/>
    <w:basedOn w:val="DefaultParagraphFont"/>
    <w:rsid w:val="00D72939"/>
  </w:style>
  <w:style w:type="table" w:customStyle="1" w:styleId="APTable-Simple">
    <w:name w:val="AP Table - Simple"/>
    <w:basedOn w:val="TableGrid"/>
    <w:rsid w:val="00D72939"/>
    <w:pPr>
      <w:spacing w:before="60" w:after="60"/>
    </w:p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D72939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D72939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Heading4Char">
    <w:name w:val="Heading 4 Char"/>
    <w:basedOn w:val="DefaultParagraphFont"/>
    <w:link w:val="Heading4"/>
    <w:rsid w:val="00D72939"/>
    <w:rPr>
      <w:rFonts w:ascii="Arial" w:hAnsi="Arial" w:cs="Arial"/>
      <w:b/>
      <w:bCs/>
      <w:sz w:val="24"/>
      <w:szCs w:val="24"/>
    </w:rPr>
  </w:style>
  <w:style w:type="character" w:customStyle="1" w:styleId="APSettingsCharChar">
    <w:name w:val="AP Settings Char Char"/>
    <w:basedOn w:val="DefaultParagraphFont"/>
    <w:rsid w:val="00D72939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basedOn w:val="DefaultParagraphFont"/>
    <w:link w:val="APTableSetting"/>
    <w:rsid w:val="00D72939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  <w:style w:type="paragraph" w:customStyle="1" w:styleId="Steps2">
    <w:name w:val="Steps2"/>
    <w:basedOn w:val="Normal"/>
    <w:rsid w:val="00D72939"/>
    <w:pPr>
      <w:spacing w:before="126" w:after="126"/>
    </w:pPr>
    <w:rPr>
      <w:lang w:val="en-GB"/>
    </w:rPr>
  </w:style>
  <w:style w:type="paragraph" w:customStyle="1" w:styleId="ENPSHeadingTwo">
    <w:name w:val="ENPSHeadingTwo"/>
    <w:basedOn w:val="ENPSBodyText"/>
    <w:rsid w:val="00D72939"/>
    <w:pPr>
      <w:keepNext/>
      <w:spacing w:after="200"/>
      <w:outlineLvl w:val="1"/>
    </w:pPr>
    <w:rPr>
      <w:b/>
      <w:bCs/>
      <w:sz w:val="24"/>
    </w:rPr>
  </w:style>
  <w:style w:type="paragraph" w:customStyle="1" w:styleId="ENPSBulletList-Level2">
    <w:name w:val="ENPSBulletList-Level 2"/>
    <w:basedOn w:val="ENPSBodyText"/>
    <w:rsid w:val="00D72939"/>
    <w:pPr>
      <w:tabs>
        <w:tab w:val="num" w:pos="720"/>
        <w:tab w:val="left" w:pos="1368"/>
      </w:tabs>
      <w:ind w:left="720" w:hanging="360"/>
    </w:pPr>
  </w:style>
  <w:style w:type="paragraph" w:customStyle="1" w:styleId="APTableSetting0">
    <w:name w:val="APTableSetting"/>
    <w:basedOn w:val="APSentSetting"/>
    <w:qFormat/>
    <w:rsid w:val="00D72939"/>
    <w:pPr>
      <w:ind w:left="0"/>
    </w:pPr>
  </w:style>
  <w:style w:type="paragraph" w:customStyle="1" w:styleId="aptabletext0">
    <w:name w:val="aptabletext"/>
    <w:basedOn w:val="Normal"/>
    <w:rsid w:val="00D7293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epsManual">
    <w:name w:val="Steps (Manual)"/>
    <w:basedOn w:val="APBodyText"/>
    <w:rsid w:val="00D72939"/>
    <w:pPr>
      <w:tabs>
        <w:tab w:val="left" w:pos="2160"/>
      </w:tabs>
      <w:ind w:hanging="270"/>
    </w:pPr>
  </w:style>
  <w:style w:type="paragraph" w:customStyle="1" w:styleId="APNumberedFlush">
    <w:name w:val="AP NumberedFlush"/>
    <w:basedOn w:val="Normal"/>
    <w:qFormat/>
    <w:rsid w:val="00D72939"/>
    <w:pPr>
      <w:tabs>
        <w:tab w:val="left" w:pos="2520"/>
      </w:tabs>
      <w:spacing w:before="126" w:after="126"/>
      <w:ind w:left="2520"/>
    </w:pPr>
    <w:rPr>
      <w:rFonts w:cs="Arial"/>
    </w:rPr>
  </w:style>
  <w:style w:type="paragraph" w:customStyle="1" w:styleId="ENPSHeadingOne">
    <w:name w:val="ENPSHeadingOne"/>
    <w:basedOn w:val="ENPSBodyText"/>
    <w:rsid w:val="00D72939"/>
    <w:pPr>
      <w:keepNext/>
      <w:keepLines/>
      <w:spacing w:after="240"/>
      <w:outlineLvl w:val="0"/>
    </w:pPr>
    <w:rPr>
      <w:b/>
      <w:bCs/>
      <w:sz w:val="32"/>
    </w:rPr>
  </w:style>
  <w:style w:type="paragraph" w:customStyle="1" w:styleId="ENPSHeadingThree">
    <w:name w:val="ENPSHeadingThree"/>
    <w:basedOn w:val="ENPSBodyText"/>
    <w:rsid w:val="00D72939"/>
    <w:pPr>
      <w:keepNext/>
      <w:keepLines/>
      <w:outlineLvl w:val="2"/>
    </w:pPr>
    <w:rPr>
      <w:u w:val="single"/>
    </w:rPr>
  </w:style>
  <w:style w:type="paragraph" w:customStyle="1" w:styleId="steps20">
    <w:name w:val="steps2"/>
    <w:basedOn w:val="BodyText"/>
    <w:rsid w:val="00D72939"/>
  </w:style>
  <w:style w:type="paragraph" w:customStyle="1" w:styleId="APProductName">
    <w:name w:val="AP Product Name"/>
    <w:basedOn w:val="Normal"/>
    <w:rsid w:val="00D72939"/>
    <w:pPr>
      <w:ind w:left="-450" w:right="-450"/>
    </w:pPr>
    <w:rPr>
      <w:b/>
      <w:color w:val="993366"/>
      <w:sz w:val="144"/>
      <w:szCs w:val="144"/>
    </w:rPr>
  </w:style>
  <w:style w:type="paragraph" w:customStyle="1" w:styleId="StyleHeading2H2h2H21h21H22h22H23h23H24h24H25h25H26h">
    <w:name w:val="Style Heading 2H2h2H21h21H22h22H23h23H24h24H25h25H26h..."/>
    <w:basedOn w:val="Heading2"/>
    <w:rsid w:val="00D72939"/>
    <w:pPr>
      <w:spacing w:before="120"/>
    </w:pPr>
    <w:rPr>
      <w:rFonts w:cs="Times New Roman"/>
      <w:bCs w:val="0"/>
      <w:iCs w:val="0"/>
      <w:szCs w:val="20"/>
    </w:rPr>
  </w:style>
  <w:style w:type="paragraph" w:customStyle="1" w:styleId="APBulletsRegular">
    <w:name w:val="AP BulletsRegular"/>
    <w:basedOn w:val="Normal"/>
    <w:qFormat/>
    <w:rsid w:val="00D72939"/>
    <w:pPr>
      <w:spacing w:before="60" w:after="60"/>
    </w:pPr>
    <w:rPr>
      <w:rFonts w:cs="Arial"/>
    </w:rPr>
  </w:style>
  <w:style w:type="paragraph" w:customStyle="1" w:styleId="StyleAPTableTextZWAdobeF9pt">
    <w:name w:val="Style AP TableText + ZWAdobeF 9 pt"/>
    <w:basedOn w:val="APTableText"/>
    <w:rsid w:val="00D72939"/>
    <w:rPr>
      <w:bCs w:val="0"/>
      <w:sz w:val="18"/>
    </w:rPr>
  </w:style>
  <w:style w:type="paragraph" w:customStyle="1" w:styleId="apsentsetting0">
    <w:name w:val="apsentsetting"/>
    <w:basedOn w:val="Normal"/>
    <w:rsid w:val="00D7293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PConfigSetting">
    <w:name w:val="AP ConfigSetting"/>
    <w:basedOn w:val="APTableSetting"/>
    <w:rsid w:val="00D72939"/>
  </w:style>
  <w:style w:type="character" w:customStyle="1" w:styleId="apsentsettingchar0">
    <w:name w:val="apsentsettingchar"/>
    <w:basedOn w:val="DefaultParagraphFont"/>
    <w:rsid w:val="00D72939"/>
  </w:style>
  <w:style w:type="character" w:customStyle="1" w:styleId="apbodytextchar0">
    <w:name w:val="apbodytextchar"/>
    <w:basedOn w:val="DefaultParagraphFont"/>
    <w:rsid w:val="00D72939"/>
  </w:style>
  <w:style w:type="character" w:customStyle="1" w:styleId="CharChar3">
    <w:name w:val="Char Char3"/>
    <w:basedOn w:val="DefaultParagraphFont"/>
    <w:rsid w:val="00D72939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D72939"/>
  </w:style>
  <w:style w:type="paragraph" w:customStyle="1" w:styleId="APInNumbered">
    <w:name w:val="AP InNumbered"/>
    <w:basedOn w:val="APBodyText"/>
    <w:qFormat/>
    <w:rsid w:val="00D72939"/>
    <w:pPr>
      <w:tabs>
        <w:tab w:val="left" w:pos="2520"/>
      </w:tabs>
      <w:ind w:left="2520" w:hanging="360"/>
    </w:pPr>
  </w:style>
  <w:style w:type="paragraph" w:customStyle="1" w:styleId="APStepBullets">
    <w:name w:val="AP StepBullets"/>
    <w:basedOn w:val="APBullets"/>
    <w:qFormat/>
    <w:rsid w:val="00D72939"/>
    <w:pPr>
      <w:numPr>
        <w:numId w:val="0"/>
      </w:numPr>
      <w:tabs>
        <w:tab w:val="left" w:pos="2790"/>
      </w:tabs>
    </w:pPr>
  </w:style>
  <w:style w:type="paragraph" w:customStyle="1" w:styleId="APURL">
    <w:name w:val="AP URL"/>
    <w:basedOn w:val="APSentSetting"/>
    <w:rsid w:val="00D72939"/>
    <w:rPr>
      <w:sz w:val="19"/>
      <w:szCs w:val="19"/>
    </w:rPr>
  </w:style>
  <w:style w:type="paragraph" w:customStyle="1" w:styleId="APStepSetting">
    <w:name w:val="AP StepSetting"/>
    <w:basedOn w:val="APSentSetting"/>
    <w:qFormat/>
    <w:rsid w:val="00D72939"/>
    <w:pPr>
      <w:ind w:left="2520"/>
    </w:pPr>
    <w:rPr>
      <w:szCs w:val="20"/>
    </w:rPr>
  </w:style>
  <w:style w:type="character" w:customStyle="1" w:styleId="APBulletsChar">
    <w:name w:val="AP Bullets Char"/>
    <w:basedOn w:val="DefaultParagraphFont"/>
    <w:link w:val="APBullets"/>
    <w:rsid w:val="00D72939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939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D72939"/>
    <w:pPr>
      <w:pageBreakBefore/>
      <w:numPr>
        <w:numId w:val="3"/>
      </w:numPr>
      <w:pBdr>
        <w:bottom w:val="single" w:sz="4" w:space="1" w:color="auto"/>
      </w:pBdr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D72939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D72939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72939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D72939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D72939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D72939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D72939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D72939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939"/>
    <w:pPr>
      <w:ind w:left="2016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D72939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D72939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D72939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D72939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D72939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D72939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D72939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D7293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D72939"/>
    <w:pPr>
      <w:spacing w:after="120"/>
    </w:pPr>
  </w:style>
  <w:style w:type="paragraph" w:styleId="BodyTextFirstIndent">
    <w:name w:val="Body Text First Indent"/>
    <w:basedOn w:val="Normal"/>
    <w:rsid w:val="00D72939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D72939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D72939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D72939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D72939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D72939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D72939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D72939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D72939"/>
  </w:style>
  <w:style w:type="character" w:customStyle="1" w:styleId="Screenarea">
    <w:name w:val="Screen area"/>
    <w:basedOn w:val="DefaultParagraphFont"/>
    <w:semiHidden/>
    <w:rsid w:val="00D72939"/>
    <w:rPr>
      <w:i/>
    </w:rPr>
  </w:style>
  <w:style w:type="character" w:customStyle="1" w:styleId="Roveroptions">
    <w:name w:val="Rover options"/>
    <w:basedOn w:val="DefaultParagraphFont"/>
    <w:semiHidden/>
    <w:rsid w:val="00D72939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D72939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D72939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D72939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D72939"/>
  </w:style>
  <w:style w:type="paragraph" w:customStyle="1" w:styleId="ListBulletnospace">
    <w:name w:val="List Bullet no space"/>
    <w:basedOn w:val="ListBullet"/>
    <w:rsid w:val="00D72939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D72939"/>
    <w:pPr>
      <w:spacing w:before="120" w:after="120"/>
    </w:pPr>
    <w:rPr>
      <w:bCs/>
      <w:sz w:val="18"/>
    </w:rPr>
  </w:style>
  <w:style w:type="character" w:customStyle="1" w:styleId="Keystroke">
    <w:name w:val="Keystroke"/>
    <w:basedOn w:val="DefaultParagraphFont"/>
    <w:semiHidden/>
    <w:rsid w:val="00D72939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D72939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D72939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basedOn w:val="DefaultParagraphFont"/>
    <w:semiHidden/>
    <w:rsid w:val="00D72939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D72939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D72939"/>
    <w:rPr>
      <w:bCs/>
    </w:rPr>
  </w:style>
  <w:style w:type="paragraph" w:customStyle="1" w:styleId="Macrotableheading">
    <w:name w:val="Macro table heading"/>
    <w:basedOn w:val="Normal"/>
    <w:rsid w:val="00D72939"/>
    <w:pPr>
      <w:keepNext/>
    </w:pPr>
    <w:rPr>
      <w:b/>
      <w:bCs/>
    </w:rPr>
  </w:style>
  <w:style w:type="character" w:customStyle="1" w:styleId="Macrotablecommand">
    <w:name w:val="Macro table command"/>
    <w:basedOn w:val="DefaultParagraphFont"/>
    <w:rsid w:val="00D72939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D72939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D72939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D72939"/>
    <w:pPr>
      <w:ind w:left="1440" w:right="1440"/>
    </w:pPr>
  </w:style>
  <w:style w:type="character" w:customStyle="1" w:styleId="INIdescription">
    <w:name w:val="INI description"/>
    <w:basedOn w:val="DefaultParagraphFont"/>
    <w:semiHidden/>
    <w:rsid w:val="00D72939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D72939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D72939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rsid w:val="00D72939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rsid w:val="00D72939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rsid w:val="00D72939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rsid w:val="00D72939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rsid w:val="00D72939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D72939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D72939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D729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D72939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D72939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D72939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D72939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D72939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D7293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D7293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D72939"/>
  </w:style>
  <w:style w:type="paragraph" w:styleId="Subtitle">
    <w:name w:val="Subtitle"/>
    <w:basedOn w:val="Normal"/>
    <w:qFormat/>
    <w:rsid w:val="00D72939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D72939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D72939"/>
    <w:pPr>
      <w:spacing w:before="120" w:after="120"/>
    </w:pPr>
    <w:rPr>
      <w:b/>
    </w:rPr>
  </w:style>
  <w:style w:type="paragraph" w:styleId="BodyTextIndent">
    <w:name w:val="Body Text Indent"/>
    <w:basedOn w:val="Normal"/>
    <w:rsid w:val="00D72939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D72939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D72939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D72939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D72939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D72939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D72939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D72939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D72939"/>
    <w:pPr>
      <w:numPr>
        <w:numId w:val="0"/>
      </w:numPr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D72939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D72939"/>
    <w:pPr>
      <w:ind w:left="720"/>
    </w:pPr>
  </w:style>
  <w:style w:type="paragraph" w:styleId="NoteHeading">
    <w:name w:val="Note Heading"/>
    <w:basedOn w:val="Normal"/>
    <w:next w:val="Normal"/>
    <w:rsid w:val="00D72939"/>
  </w:style>
  <w:style w:type="paragraph" w:customStyle="1" w:styleId="Filename">
    <w:name w:val="Filename"/>
    <w:basedOn w:val="TableText"/>
    <w:semiHidden/>
    <w:rsid w:val="00D72939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D72939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D72939"/>
    <w:rPr>
      <w:rFonts w:ascii="Arial" w:hAnsi="Arial"/>
      <w:i/>
      <w:iCs/>
    </w:rPr>
  </w:style>
  <w:style w:type="paragraph" w:customStyle="1" w:styleId="Screen">
    <w:name w:val="Screen"/>
    <w:basedOn w:val="Normal"/>
    <w:semiHidden/>
    <w:rsid w:val="00D72939"/>
    <w:pPr>
      <w:ind w:left="2520"/>
    </w:pPr>
  </w:style>
  <w:style w:type="paragraph" w:customStyle="1" w:styleId="FooterEven">
    <w:name w:val="FooterEven"/>
    <w:basedOn w:val="Normal"/>
    <w:semiHidden/>
    <w:rsid w:val="00D72939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D72939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D72939"/>
  </w:style>
  <w:style w:type="paragraph" w:customStyle="1" w:styleId="FooterOdd">
    <w:name w:val="FooterOdd"/>
    <w:basedOn w:val="HeaderEven"/>
    <w:semiHidden/>
    <w:rsid w:val="00D72939"/>
    <w:pPr>
      <w:ind w:left="0"/>
    </w:pPr>
  </w:style>
  <w:style w:type="paragraph" w:styleId="MessageHeader">
    <w:name w:val="Message Header"/>
    <w:basedOn w:val="Normal"/>
    <w:rsid w:val="00D72939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D72939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D72939"/>
    <w:rPr>
      <w:b/>
      <w:bCs w:val="0"/>
    </w:rPr>
  </w:style>
  <w:style w:type="paragraph" w:customStyle="1" w:styleId="SectionTopics">
    <w:name w:val="SectionTopics"/>
    <w:basedOn w:val="Heading3"/>
    <w:semiHidden/>
    <w:rsid w:val="00D72939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D72939"/>
    <w:pPr>
      <w:ind w:left="2340"/>
    </w:pPr>
  </w:style>
  <w:style w:type="paragraph" w:styleId="FootnoteText">
    <w:name w:val="footnote text"/>
    <w:basedOn w:val="Normal"/>
    <w:semiHidden/>
    <w:rsid w:val="00D72939"/>
  </w:style>
  <w:style w:type="paragraph" w:customStyle="1" w:styleId="TableTopRow">
    <w:name w:val="TableTopRow"/>
    <w:basedOn w:val="Normal"/>
    <w:semiHidden/>
    <w:rsid w:val="00D72939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D72939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D72939"/>
    <w:pPr>
      <w:spacing w:after="132"/>
    </w:pPr>
    <w:rPr>
      <w:lang w:val="en-GB"/>
    </w:rPr>
  </w:style>
  <w:style w:type="paragraph" w:customStyle="1" w:styleId="Caution">
    <w:name w:val="Caution"/>
    <w:basedOn w:val="MessageHeader"/>
    <w:semiHidden/>
    <w:rsid w:val="00D72939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D72939"/>
    <w:rPr>
      <w:rFonts w:ascii="Arial" w:hAnsi="Arial"/>
    </w:rPr>
  </w:style>
  <w:style w:type="paragraph" w:customStyle="1" w:styleId="Caution1">
    <w:name w:val="Caution1"/>
    <w:basedOn w:val="MessageHeader"/>
    <w:semiHidden/>
    <w:rsid w:val="00D72939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D72939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D72939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D72939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D72939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D72939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D72939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D72939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D72939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D72939"/>
    <w:rPr>
      <w:b/>
      <w:bCs w:val="0"/>
    </w:rPr>
  </w:style>
  <w:style w:type="paragraph" w:customStyle="1" w:styleId="PulldownMenu">
    <w:name w:val="PulldownMenu"/>
    <w:basedOn w:val="BodyText"/>
    <w:semiHidden/>
    <w:rsid w:val="00D72939"/>
    <w:rPr>
      <w:b/>
      <w:bCs w:val="0"/>
    </w:rPr>
  </w:style>
  <w:style w:type="paragraph" w:customStyle="1" w:styleId="NewList">
    <w:name w:val="NewList"/>
    <w:basedOn w:val="Normal"/>
    <w:semiHidden/>
    <w:rsid w:val="00D72939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D72939"/>
    <w:rPr>
      <w:bCs w:val="0"/>
      <w:sz w:val="24"/>
    </w:rPr>
  </w:style>
  <w:style w:type="paragraph" w:customStyle="1" w:styleId="SmallSub">
    <w:name w:val="SmallSub"/>
    <w:basedOn w:val="Heading3"/>
    <w:semiHidden/>
    <w:rsid w:val="00D72939"/>
    <w:rPr>
      <w:bCs w:val="0"/>
      <w:sz w:val="24"/>
    </w:rPr>
  </w:style>
  <w:style w:type="paragraph" w:customStyle="1" w:styleId="SmSubHead">
    <w:name w:val="SmSubHead"/>
    <w:autoRedefine/>
    <w:semiHidden/>
    <w:rsid w:val="00D72939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D72939"/>
    <w:pPr>
      <w:pBdr>
        <w:top w:val="single" w:sz="4" w:space="0" w:color="auto"/>
      </w:pBdr>
      <w:ind w:left="1980"/>
    </w:pPr>
    <w:rPr>
      <w:rFonts w:ascii="Arial" w:hAnsi="Arial"/>
    </w:rPr>
  </w:style>
  <w:style w:type="paragraph" w:customStyle="1" w:styleId="Oddfooter">
    <w:name w:val="Oddfooter"/>
    <w:semiHidden/>
    <w:rsid w:val="00D72939"/>
    <w:pPr>
      <w:pBdr>
        <w:top w:val="single" w:sz="4" w:space="0" w:color="auto"/>
      </w:pBdr>
      <w:ind w:left="1980"/>
    </w:pPr>
    <w:rPr>
      <w:rFonts w:ascii="Arial" w:hAnsi="Arial"/>
    </w:rPr>
  </w:style>
  <w:style w:type="paragraph" w:customStyle="1" w:styleId="Screencap">
    <w:name w:val="Screencap"/>
    <w:basedOn w:val="Screen"/>
    <w:semiHidden/>
    <w:rsid w:val="00D72939"/>
    <w:pPr>
      <w:ind w:left="2070" w:hanging="90"/>
    </w:pPr>
  </w:style>
  <w:style w:type="paragraph" w:customStyle="1" w:styleId="ScreenMargin">
    <w:name w:val="ScreenMargin"/>
    <w:basedOn w:val="Normal"/>
    <w:rsid w:val="00D72939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D72939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D72939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D72939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D72939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D72939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D72939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D72939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D72939"/>
    <w:rPr>
      <w:rFonts w:ascii="Arial" w:hAnsi="Arial"/>
    </w:rPr>
  </w:style>
  <w:style w:type="paragraph" w:customStyle="1" w:styleId="RegKey1">
    <w:name w:val="RegKey1"/>
    <w:basedOn w:val="Normal"/>
    <w:semiHidden/>
    <w:rsid w:val="00D72939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D72939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D72939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D72939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D72939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D72939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D72939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D72939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D72939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D72939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D72939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D72939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D72939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D72939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D72939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D72939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D72939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D72939"/>
  </w:style>
  <w:style w:type="paragraph" w:customStyle="1" w:styleId="Col3">
    <w:name w:val="Col3"/>
    <w:basedOn w:val="TableText"/>
    <w:semiHidden/>
    <w:rsid w:val="00D72939"/>
    <w:pPr>
      <w:spacing w:before="0" w:after="120"/>
      <w:ind w:left="0" w:firstLine="0"/>
    </w:pPr>
  </w:style>
  <w:style w:type="character" w:styleId="Strong">
    <w:name w:val="Strong"/>
    <w:basedOn w:val="DefaultParagraphFont"/>
    <w:qFormat/>
    <w:rsid w:val="00D72939"/>
    <w:rPr>
      <w:b/>
      <w:bCs/>
    </w:rPr>
  </w:style>
  <w:style w:type="paragraph" w:customStyle="1" w:styleId="Col2Header">
    <w:name w:val="Col2Header"/>
    <w:basedOn w:val="Col2"/>
    <w:semiHidden/>
    <w:rsid w:val="00D72939"/>
    <w:rPr>
      <w:b/>
      <w:bCs w:val="0"/>
    </w:rPr>
  </w:style>
  <w:style w:type="paragraph" w:customStyle="1" w:styleId="Col1Header">
    <w:name w:val="Col1Header"/>
    <w:basedOn w:val="Col1"/>
    <w:semiHidden/>
    <w:rsid w:val="00D72939"/>
    <w:rPr>
      <w:b/>
      <w:bCs w:val="0"/>
    </w:rPr>
  </w:style>
  <w:style w:type="paragraph" w:customStyle="1" w:styleId="setting3">
    <w:name w:val="setting3"/>
    <w:basedOn w:val="Normal"/>
    <w:semiHidden/>
    <w:rsid w:val="00D72939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D72939"/>
  </w:style>
  <w:style w:type="paragraph" w:customStyle="1" w:styleId="TableMessageHeader">
    <w:name w:val="TableMessage Header"/>
    <w:basedOn w:val="MessageHeader"/>
    <w:rsid w:val="00D72939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D72939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D72939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D72939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D72939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D72939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D72939"/>
    <w:rPr>
      <w:rFonts w:ascii="Verdana" w:hAnsi="Verdana"/>
    </w:rPr>
  </w:style>
  <w:style w:type="character" w:styleId="CommentReference">
    <w:name w:val="annotation reference"/>
    <w:basedOn w:val="DefaultParagraphFont"/>
    <w:semiHidden/>
    <w:rsid w:val="00D72939"/>
    <w:rPr>
      <w:sz w:val="16"/>
    </w:rPr>
  </w:style>
  <w:style w:type="paragraph" w:styleId="CommentText">
    <w:name w:val="annotation text"/>
    <w:basedOn w:val="Normal"/>
    <w:semiHidden/>
    <w:rsid w:val="00D72939"/>
  </w:style>
  <w:style w:type="paragraph" w:styleId="BodyTextFirstIndent2">
    <w:name w:val="Body Text First Indent 2"/>
    <w:basedOn w:val="BodyTextIndent"/>
    <w:rsid w:val="00D72939"/>
    <w:pPr>
      <w:ind w:firstLine="210"/>
    </w:pPr>
  </w:style>
  <w:style w:type="paragraph" w:customStyle="1" w:styleId="filename0">
    <w:name w:val="filename"/>
    <w:basedOn w:val="Normal"/>
    <w:semiHidden/>
    <w:rsid w:val="00D72939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D72939"/>
    <w:rPr>
      <w:szCs w:val="20"/>
    </w:rPr>
  </w:style>
  <w:style w:type="character" w:styleId="EndnoteReference">
    <w:name w:val="endnote reference"/>
    <w:basedOn w:val="DefaultParagraphFont"/>
    <w:semiHidden/>
    <w:rsid w:val="00D72939"/>
    <w:rPr>
      <w:vertAlign w:val="superscript"/>
    </w:rPr>
  </w:style>
  <w:style w:type="paragraph" w:customStyle="1" w:styleId="Stepcnt">
    <w:name w:val="Stepcnt"/>
    <w:basedOn w:val="Steps"/>
    <w:semiHidden/>
    <w:rsid w:val="00D72939"/>
    <w:pPr>
      <w:ind w:left="2610"/>
    </w:pPr>
  </w:style>
  <w:style w:type="paragraph" w:customStyle="1" w:styleId="head6text">
    <w:name w:val="head6text"/>
    <w:basedOn w:val="BodyText"/>
    <w:semiHidden/>
    <w:rsid w:val="00D72939"/>
    <w:pPr>
      <w:ind w:left="2250"/>
    </w:pPr>
  </w:style>
  <w:style w:type="paragraph" w:styleId="PlainText">
    <w:name w:val="Plain Text"/>
    <w:basedOn w:val="Normal"/>
    <w:semiHidden/>
    <w:rsid w:val="00D72939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D7293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7293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D7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D72939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basedOn w:val="DefaultParagraphFont"/>
    <w:rsid w:val="00D72939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D72939"/>
    <w:rPr>
      <w:b/>
      <w:sz w:val="48"/>
    </w:rPr>
  </w:style>
  <w:style w:type="paragraph" w:customStyle="1" w:styleId="ENPSDocID">
    <w:name w:val="ENPSDocID"/>
    <w:basedOn w:val="ENPSTitle"/>
    <w:semiHidden/>
    <w:rsid w:val="00D72939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D72939"/>
    <w:rPr>
      <w:sz w:val="24"/>
    </w:rPr>
  </w:style>
  <w:style w:type="paragraph" w:customStyle="1" w:styleId="ENPSBulletList">
    <w:name w:val="ENPSBulletList"/>
    <w:basedOn w:val="ENPSBodyText"/>
    <w:rsid w:val="00D72939"/>
  </w:style>
  <w:style w:type="paragraph" w:customStyle="1" w:styleId="Script">
    <w:name w:val="Script"/>
    <w:basedOn w:val="Normal"/>
    <w:rsid w:val="00D72939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D72939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D72939"/>
    <w:rPr>
      <w:rFonts w:ascii="Andale Mono" w:hAnsi="Andale Mono"/>
    </w:rPr>
  </w:style>
  <w:style w:type="paragraph" w:styleId="Date">
    <w:name w:val="Date"/>
    <w:basedOn w:val="Normal"/>
    <w:next w:val="Normal"/>
    <w:rsid w:val="00D72939"/>
  </w:style>
  <w:style w:type="paragraph" w:customStyle="1" w:styleId="Contents">
    <w:name w:val="Contents"/>
    <w:basedOn w:val="Normal"/>
    <w:semiHidden/>
    <w:rsid w:val="00D72939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D72939"/>
  </w:style>
  <w:style w:type="paragraph" w:customStyle="1" w:styleId="nwstepcnt">
    <w:name w:val="nwstepcnt"/>
    <w:basedOn w:val="StepContinue"/>
    <w:semiHidden/>
    <w:rsid w:val="00D72939"/>
  </w:style>
  <w:style w:type="paragraph" w:customStyle="1" w:styleId="TrSubject">
    <w:name w:val="TrSubject"/>
    <w:rsid w:val="00D72939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D72939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D72939"/>
    <w:pPr>
      <w:ind w:left="4320"/>
    </w:pPr>
  </w:style>
  <w:style w:type="paragraph" w:styleId="E-mailSignature">
    <w:name w:val="E-mail Signature"/>
    <w:basedOn w:val="Normal"/>
    <w:semiHidden/>
    <w:rsid w:val="00D72939"/>
  </w:style>
  <w:style w:type="paragraph" w:styleId="EnvelopeAddress">
    <w:name w:val="envelope address"/>
    <w:basedOn w:val="Normal"/>
    <w:semiHidden/>
    <w:rsid w:val="00D72939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D72939"/>
    <w:rPr>
      <w:rFonts w:cs="Arial"/>
      <w:szCs w:val="20"/>
    </w:rPr>
  </w:style>
  <w:style w:type="paragraph" w:styleId="HTMLAddress">
    <w:name w:val="HTML Address"/>
    <w:basedOn w:val="Normal"/>
    <w:rsid w:val="00D72939"/>
    <w:rPr>
      <w:i/>
      <w:iCs/>
    </w:rPr>
  </w:style>
  <w:style w:type="paragraph" w:styleId="List">
    <w:name w:val="List"/>
    <w:basedOn w:val="Normal"/>
    <w:rsid w:val="00D72939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D72939"/>
    <w:pPr>
      <w:ind w:left="720" w:hanging="360"/>
    </w:pPr>
  </w:style>
  <w:style w:type="paragraph" w:styleId="List3">
    <w:name w:val="List 3"/>
    <w:basedOn w:val="Normal"/>
    <w:rsid w:val="00D72939"/>
    <w:pPr>
      <w:ind w:left="1080" w:hanging="360"/>
    </w:pPr>
  </w:style>
  <w:style w:type="paragraph" w:styleId="List4">
    <w:name w:val="List 4"/>
    <w:basedOn w:val="Normal"/>
    <w:rsid w:val="00D72939"/>
    <w:pPr>
      <w:ind w:left="1440" w:hanging="360"/>
    </w:pPr>
  </w:style>
  <w:style w:type="paragraph" w:styleId="List5">
    <w:name w:val="List 5"/>
    <w:basedOn w:val="Normal"/>
    <w:rsid w:val="00D72939"/>
    <w:pPr>
      <w:ind w:left="1800" w:hanging="360"/>
    </w:pPr>
  </w:style>
  <w:style w:type="paragraph" w:styleId="ListBullet3">
    <w:name w:val="List Bullet 3"/>
    <w:basedOn w:val="Normal"/>
    <w:rsid w:val="00D72939"/>
    <w:pPr>
      <w:ind w:left="2520" w:hanging="360"/>
    </w:pPr>
  </w:style>
  <w:style w:type="paragraph" w:styleId="ListBullet4">
    <w:name w:val="List Bullet 4"/>
    <w:basedOn w:val="Normal"/>
    <w:autoRedefine/>
    <w:rsid w:val="00D72939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D72939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D72939"/>
    <w:pPr>
      <w:spacing w:after="120"/>
      <w:ind w:left="360"/>
    </w:pPr>
  </w:style>
  <w:style w:type="paragraph" w:styleId="ListContinue2">
    <w:name w:val="List Continue 2"/>
    <w:basedOn w:val="Normal"/>
    <w:rsid w:val="00D72939"/>
    <w:pPr>
      <w:spacing w:after="120"/>
      <w:ind w:left="720"/>
    </w:pPr>
  </w:style>
  <w:style w:type="paragraph" w:styleId="ListContinue3">
    <w:name w:val="List Continue 3"/>
    <w:basedOn w:val="Normal"/>
    <w:rsid w:val="00D72939"/>
    <w:pPr>
      <w:spacing w:after="120"/>
      <w:ind w:left="1080"/>
    </w:pPr>
  </w:style>
  <w:style w:type="paragraph" w:styleId="ListContinue4">
    <w:name w:val="List Continue 4"/>
    <w:basedOn w:val="Normal"/>
    <w:rsid w:val="00D72939"/>
    <w:pPr>
      <w:spacing w:after="120"/>
      <w:ind w:left="1440"/>
    </w:pPr>
  </w:style>
  <w:style w:type="paragraph" w:styleId="ListContinue5">
    <w:name w:val="List Continue 5"/>
    <w:basedOn w:val="Normal"/>
    <w:rsid w:val="00D72939"/>
    <w:pPr>
      <w:spacing w:after="120"/>
      <w:ind w:left="1800"/>
    </w:pPr>
  </w:style>
  <w:style w:type="paragraph" w:styleId="ListNumber2">
    <w:name w:val="List Number 2"/>
    <w:basedOn w:val="Normal"/>
    <w:rsid w:val="00D72939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D72939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D72939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D72939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D729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D72939"/>
  </w:style>
  <w:style w:type="paragraph" w:styleId="Signature">
    <w:name w:val="Signature"/>
    <w:basedOn w:val="Normal"/>
    <w:semiHidden/>
    <w:rsid w:val="00D72939"/>
    <w:pPr>
      <w:ind w:left="4320"/>
    </w:pPr>
  </w:style>
  <w:style w:type="paragraph" w:styleId="TableofAuthorities">
    <w:name w:val="table of authorities"/>
    <w:basedOn w:val="Normal"/>
    <w:next w:val="Normal"/>
    <w:semiHidden/>
    <w:rsid w:val="00D72939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D72939"/>
    <w:pPr>
      <w:ind w:left="440" w:hanging="440"/>
    </w:pPr>
  </w:style>
  <w:style w:type="paragraph" w:styleId="TOAHeading">
    <w:name w:val="toa heading"/>
    <w:basedOn w:val="Normal"/>
    <w:next w:val="Normal"/>
    <w:semiHidden/>
    <w:rsid w:val="00D72939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D72939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D72939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D72939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D72939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D72939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D72939"/>
    <w:pPr>
      <w:numPr>
        <w:numId w:val="2"/>
      </w:numPr>
      <w:spacing w:before="120" w:after="120"/>
    </w:pPr>
  </w:style>
  <w:style w:type="paragraph" w:customStyle="1" w:styleId="TableBull">
    <w:name w:val="TableBull"/>
    <w:basedOn w:val="Col1"/>
    <w:semiHidden/>
    <w:rsid w:val="00D72939"/>
    <w:rPr>
      <w:color w:val="FF0000"/>
    </w:rPr>
  </w:style>
  <w:style w:type="paragraph" w:customStyle="1" w:styleId="ListBullet6">
    <w:name w:val="List Bullet 6"/>
    <w:basedOn w:val="ListBullet2"/>
    <w:rsid w:val="00D72939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D72939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D72939"/>
    <w:rPr>
      <w:b/>
      <w:bCs/>
      <w:szCs w:val="20"/>
    </w:rPr>
  </w:style>
  <w:style w:type="paragraph" w:styleId="BalloonText">
    <w:name w:val="Balloon Text"/>
    <w:basedOn w:val="Normal"/>
    <w:semiHidden/>
    <w:rsid w:val="00D72939"/>
    <w:rPr>
      <w:rFonts w:ascii="Tahoma" w:hAnsi="Tahoma" w:cs="Tahoma"/>
      <w:sz w:val="16"/>
      <w:szCs w:val="16"/>
    </w:rPr>
  </w:style>
  <w:style w:type="character" w:customStyle="1" w:styleId="StepNumChar">
    <w:name w:val="StepNum Char"/>
    <w:basedOn w:val="DefaultParagraphFont"/>
    <w:link w:val="StepNum"/>
    <w:semiHidden/>
    <w:rsid w:val="00D72939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basedOn w:val="StepNumChar"/>
    <w:link w:val="Settings"/>
    <w:rsid w:val="00D72939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D72939"/>
    <w:p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D72939"/>
  </w:style>
  <w:style w:type="paragraph" w:customStyle="1" w:styleId="APHeading4">
    <w:name w:val="AP Heading 4"/>
    <w:basedOn w:val="Heading5"/>
    <w:rsid w:val="00D72939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link w:val="APBulletsChar"/>
    <w:rsid w:val="00D72939"/>
    <w:pPr>
      <w:numPr>
        <w:numId w:val="6"/>
      </w:numPr>
      <w:spacing w:before="60" w:after="6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D72939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D72939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D72939"/>
  </w:style>
  <w:style w:type="paragraph" w:customStyle="1" w:styleId="APLegal">
    <w:name w:val="AP Legal"/>
    <w:basedOn w:val="Normal"/>
    <w:rsid w:val="00D72939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D72939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D72939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D72939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D72939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D72939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D72939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D72939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D72939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D72939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D72939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D72939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basedOn w:val="DefaultParagraphFont"/>
    <w:link w:val="TopicTitles"/>
    <w:semiHidden/>
    <w:rsid w:val="00D72939"/>
    <w:rPr>
      <w:rFonts w:ascii="Arial" w:hAnsi="Arial"/>
      <w:sz w:val="36"/>
      <w:szCs w:val="24"/>
    </w:rPr>
  </w:style>
  <w:style w:type="character" w:customStyle="1" w:styleId="APContentsChar">
    <w:name w:val="AP Contents Char"/>
    <w:basedOn w:val="DefaultParagraphFont"/>
    <w:link w:val="APContents"/>
    <w:rsid w:val="00D72939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D72939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D72939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D72939"/>
    <w:pPr>
      <w:numPr>
        <w:numId w:val="0"/>
      </w:numPr>
    </w:pPr>
  </w:style>
  <w:style w:type="paragraph" w:customStyle="1" w:styleId="APPreface">
    <w:name w:val="AP Preface"/>
    <w:basedOn w:val="Normal"/>
    <w:rsid w:val="00D72939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D72939"/>
    <w:rPr>
      <w:sz w:val="48"/>
      <w:szCs w:val="48"/>
    </w:rPr>
  </w:style>
  <w:style w:type="paragraph" w:customStyle="1" w:styleId="APGuideTitle">
    <w:name w:val="AP GuideTitle"/>
    <w:basedOn w:val="Normal"/>
    <w:rsid w:val="00D72939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D72939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D72939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D72939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D72939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D72939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D72939"/>
    <w:rPr>
      <w:b/>
      <w:snapToGrid w:val="0"/>
    </w:rPr>
  </w:style>
  <w:style w:type="character" w:styleId="FootnoteReference">
    <w:name w:val="footnote reference"/>
    <w:basedOn w:val="DefaultParagraphFont"/>
    <w:semiHidden/>
    <w:rsid w:val="00D72939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D72939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D72939"/>
    <w:rPr>
      <w:rFonts w:cs="Arial"/>
    </w:rPr>
  </w:style>
  <w:style w:type="character" w:customStyle="1" w:styleId="APBodyTextChar">
    <w:name w:val="AP BodyText Char"/>
    <w:basedOn w:val="DefaultParagraphFont"/>
    <w:link w:val="APBodyText"/>
    <w:rsid w:val="00D72939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D72939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D72939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D72939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basedOn w:val="DefaultParagraphFont"/>
    <w:link w:val="APSettingsLong"/>
    <w:rsid w:val="00D72939"/>
    <w:rPr>
      <w:rFonts w:ascii="Courier New" w:hAnsi="Courier New"/>
      <w:noProof/>
      <w:szCs w:val="24"/>
    </w:rPr>
  </w:style>
  <w:style w:type="character" w:customStyle="1" w:styleId="APSentSettingChar">
    <w:name w:val="AP SentSetting Char"/>
    <w:basedOn w:val="APBodyTextChar"/>
    <w:link w:val="APSentSetting"/>
    <w:rsid w:val="00D72939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basedOn w:val="APBodyTextChar"/>
    <w:link w:val="APBodyTextBold"/>
    <w:rsid w:val="00D72939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basedOn w:val="DefaultParagraphFont"/>
    <w:link w:val="APGuideName"/>
    <w:rsid w:val="00D72939"/>
    <w:rPr>
      <w:rFonts w:ascii="Arial" w:hAnsi="Arial"/>
      <w:sz w:val="72"/>
      <w:szCs w:val="72"/>
    </w:rPr>
  </w:style>
  <w:style w:type="character" w:customStyle="1" w:styleId="APTableTextChar">
    <w:name w:val="AP TableText Char"/>
    <w:basedOn w:val="DefaultParagraphFont"/>
    <w:link w:val="APTableText"/>
    <w:rsid w:val="00D72939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basedOn w:val="DefaultParagraphFont"/>
    <w:link w:val="APVersionNumber"/>
    <w:rsid w:val="00D72939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D72939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basedOn w:val="APAppendixChar"/>
    <w:link w:val="APSectionMain"/>
    <w:rsid w:val="00D72939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basedOn w:val="APAppendixChar"/>
    <w:link w:val="APSectionSub"/>
    <w:rsid w:val="00D72939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basedOn w:val="StepNumChar"/>
    <w:rsid w:val="00D72939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D72939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D72939"/>
  </w:style>
  <w:style w:type="paragraph" w:customStyle="1" w:styleId="OLHeading4">
    <w:name w:val="OLHeading 4"/>
    <w:basedOn w:val="Heading4"/>
    <w:rsid w:val="00D72939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D72939"/>
    <w:pPr>
      <w:spacing w:before="126" w:after="126"/>
    </w:pPr>
  </w:style>
  <w:style w:type="paragraph" w:customStyle="1" w:styleId="Macrodesc">
    <w:name w:val="Macro desc"/>
    <w:basedOn w:val="Col1"/>
    <w:rsid w:val="00D72939"/>
    <w:rPr>
      <w:sz w:val="18"/>
      <w:szCs w:val="18"/>
    </w:rPr>
  </w:style>
  <w:style w:type="paragraph" w:customStyle="1" w:styleId="APTable">
    <w:name w:val="AP Table"/>
    <w:basedOn w:val="APBodyText"/>
    <w:rsid w:val="00D72939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D72939"/>
    <w:pPr>
      <w:spacing w:after="0"/>
    </w:pPr>
  </w:style>
  <w:style w:type="paragraph" w:customStyle="1" w:styleId="APTableTextBold">
    <w:name w:val="AP TableText Bold"/>
    <w:basedOn w:val="APTableText"/>
    <w:rsid w:val="00D72939"/>
    <w:rPr>
      <w:b/>
    </w:rPr>
  </w:style>
  <w:style w:type="character" w:customStyle="1" w:styleId="APSettingsTightChar">
    <w:name w:val="AP Settings Tight Char"/>
    <w:basedOn w:val="DefaultParagraphFont"/>
    <w:link w:val="APSettingsTight"/>
    <w:rsid w:val="00D72939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D72939"/>
  </w:style>
  <w:style w:type="table" w:customStyle="1" w:styleId="ENPSTable">
    <w:name w:val="ENPS Table"/>
    <w:basedOn w:val="TableNormal"/>
    <w:rsid w:val="00D72939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D72939"/>
    <w:pPr>
      <w:numPr>
        <w:numId w:val="7"/>
      </w:numPr>
    </w:pPr>
  </w:style>
  <w:style w:type="character" w:customStyle="1" w:styleId="APBodyTextCharChar">
    <w:name w:val="AP BodyText Char Char"/>
    <w:basedOn w:val="DefaultParagraphFont"/>
    <w:rsid w:val="00D72939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D72939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D72939"/>
    <w:pPr>
      <w:spacing w:before="0" w:after="0"/>
    </w:pPr>
  </w:style>
  <w:style w:type="paragraph" w:customStyle="1" w:styleId="apbullets0">
    <w:name w:val="apbullets"/>
    <w:basedOn w:val="Normal"/>
    <w:rsid w:val="00D7293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basedOn w:val="DefaultParagraphFont"/>
    <w:rsid w:val="00D72939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D72939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D72939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D72939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D72939"/>
  </w:style>
  <w:style w:type="paragraph" w:customStyle="1" w:styleId="NormalWeb1">
    <w:name w:val="Normal (Web)1"/>
    <w:basedOn w:val="Normal"/>
    <w:rsid w:val="00D72939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D72939"/>
    <w:pPr>
      <w:numPr>
        <w:numId w:val="9"/>
      </w:numPr>
    </w:pPr>
  </w:style>
  <w:style w:type="character" w:customStyle="1" w:styleId="spelle">
    <w:name w:val="spelle"/>
    <w:basedOn w:val="DefaultParagraphFont"/>
    <w:rsid w:val="00D72939"/>
  </w:style>
  <w:style w:type="table" w:customStyle="1" w:styleId="APTable-Simple">
    <w:name w:val="AP Table - Simple"/>
    <w:basedOn w:val="TableGrid"/>
    <w:rsid w:val="00D72939"/>
    <w:pPr>
      <w:spacing w:before="60" w:after="60"/>
    </w:p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D72939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D72939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Heading4Char">
    <w:name w:val="Heading 4 Char"/>
    <w:basedOn w:val="DefaultParagraphFont"/>
    <w:link w:val="Heading4"/>
    <w:rsid w:val="00D72939"/>
    <w:rPr>
      <w:rFonts w:ascii="Arial" w:hAnsi="Arial" w:cs="Arial"/>
      <w:b/>
      <w:bCs/>
      <w:sz w:val="24"/>
      <w:szCs w:val="24"/>
    </w:rPr>
  </w:style>
  <w:style w:type="character" w:customStyle="1" w:styleId="APSettingsCharChar">
    <w:name w:val="AP Settings Char Char"/>
    <w:basedOn w:val="DefaultParagraphFont"/>
    <w:rsid w:val="00D72939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basedOn w:val="DefaultParagraphFont"/>
    <w:link w:val="APTableSetting"/>
    <w:rsid w:val="00D72939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  <w:style w:type="paragraph" w:customStyle="1" w:styleId="Steps2">
    <w:name w:val="Steps2"/>
    <w:basedOn w:val="Normal"/>
    <w:rsid w:val="00D72939"/>
    <w:pPr>
      <w:spacing w:before="126" w:after="126"/>
    </w:pPr>
    <w:rPr>
      <w:lang w:val="en-GB"/>
    </w:rPr>
  </w:style>
  <w:style w:type="paragraph" w:customStyle="1" w:styleId="ENPSHeadingTwo">
    <w:name w:val="ENPSHeadingTwo"/>
    <w:basedOn w:val="ENPSBodyText"/>
    <w:rsid w:val="00D72939"/>
    <w:pPr>
      <w:keepNext/>
      <w:spacing w:after="200"/>
      <w:outlineLvl w:val="1"/>
    </w:pPr>
    <w:rPr>
      <w:b/>
      <w:bCs/>
      <w:sz w:val="24"/>
    </w:rPr>
  </w:style>
  <w:style w:type="paragraph" w:customStyle="1" w:styleId="ENPSBulletList-Level2">
    <w:name w:val="ENPSBulletList-Level 2"/>
    <w:basedOn w:val="ENPSBodyText"/>
    <w:rsid w:val="00D72939"/>
    <w:pPr>
      <w:tabs>
        <w:tab w:val="num" w:pos="720"/>
        <w:tab w:val="left" w:pos="1368"/>
      </w:tabs>
      <w:ind w:left="720" w:hanging="360"/>
    </w:pPr>
  </w:style>
  <w:style w:type="paragraph" w:customStyle="1" w:styleId="APTableSetting0">
    <w:name w:val="APTableSetting"/>
    <w:basedOn w:val="APSentSetting"/>
    <w:qFormat/>
    <w:rsid w:val="00D72939"/>
    <w:pPr>
      <w:ind w:left="0"/>
    </w:pPr>
  </w:style>
  <w:style w:type="paragraph" w:customStyle="1" w:styleId="aptabletext0">
    <w:name w:val="aptabletext"/>
    <w:basedOn w:val="Normal"/>
    <w:rsid w:val="00D7293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epsManual">
    <w:name w:val="Steps (Manual)"/>
    <w:basedOn w:val="APBodyText"/>
    <w:rsid w:val="00D72939"/>
    <w:pPr>
      <w:tabs>
        <w:tab w:val="left" w:pos="2160"/>
      </w:tabs>
      <w:ind w:hanging="270"/>
    </w:pPr>
  </w:style>
  <w:style w:type="paragraph" w:customStyle="1" w:styleId="APNumberedFlush">
    <w:name w:val="AP NumberedFlush"/>
    <w:basedOn w:val="Normal"/>
    <w:qFormat/>
    <w:rsid w:val="00D72939"/>
    <w:pPr>
      <w:tabs>
        <w:tab w:val="left" w:pos="2520"/>
      </w:tabs>
      <w:spacing w:before="126" w:after="126"/>
      <w:ind w:left="2520"/>
    </w:pPr>
    <w:rPr>
      <w:rFonts w:cs="Arial"/>
    </w:rPr>
  </w:style>
  <w:style w:type="paragraph" w:customStyle="1" w:styleId="ENPSHeadingOne">
    <w:name w:val="ENPSHeadingOne"/>
    <w:basedOn w:val="ENPSBodyText"/>
    <w:rsid w:val="00D72939"/>
    <w:pPr>
      <w:keepNext/>
      <w:keepLines/>
      <w:spacing w:after="240"/>
      <w:outlineLvl w:val="0"/>
    </w:pPr>
    <w:rPr>
      <w:b/>
      <w:bCs/>
      <w:sz w:val="32"/>
    </w:rPr>
  </w:style>
  <w:style w:type="paragraph" w:customStyle="1" w:styleId="ENPSHeadingThree">
    <w:name w:val="ENPSHeadingThree"/>
    <w:basedOn w:val="ENPSBodyText"/>
    <w:rsid w:val="00D72939"/>
    <w:pPr>
      <w:keepNext/>
      <w:keepLines/>
      <w:outlineLvl w:val="2"/>
    </w:pPr>
    <w:rPr>
      <w:u w:val="single"/>
    </w:rPr>
  </w:style>
  <w:style w:type="paragraph" w:customStyle="1" w:styleId="steps20">
    <w:name w:val="steps2"/>
    <w:basedOn w:val="BodyText"/>
    <w:rsid w:val="00D72939"/>
  </w:style>
  <w:style w:type="paragraph" w:customStyle="1" w:styleId="APProductName">
    <w:name w:val="AP Product Name"/>
    <w:basedOn w:val="Normal"/>
    <w:rsid w:val="00D72939"/>
    <w:pPr>
      <w:ind w:left="-450" w:right="-450"/>
    </w:pPr>
    <w:rPr>
      <w:b/>
      <w:color w:val="993366"/>
      <w:sz w:val="144"/>
      <w:szCs w:val="144"/>
    </w:rPr>
  </w:style>
  <w:style w:type="paragraph" w:customStyle="1" w:styleId="StyleHeading2H2h2H21h21H22h22H23h23H24h24H25h25H26h">
    <w:name w:val="Style Heading 2H2h2H21h21H22h22H23h23H24h24H25h25H26h..."/>
    <w:basedOn w:val="Heading2"/>
    <w:rsid w:val="00D72939"/>
    <w:pPr>
      <w:spacing w:before="120"/>
    </w:pPr>
    <w:rPr>
      <w:rFonts w:cs="Times New Roman"/>
      <w:bCs w:val="0"/>
      <w:iCs w:val="0"/>
      <w:szCs w:val="20"/>
    </w:rPr>
  </w:style>
  <w:style w:type="paragraph" w:customStyle="1" w:styleId="APBulletsRegular">
    <w:name w:val="AP BulletsRegular"/>
    <w:basedOn w:val="Normal"/>
    <w:qFormat/>
    <w:rsid w:val="00D72939"/>
    <w:pPr>
      <w:spacing w:before="60" w:after="60"/>
    </w:pPr>
    <w:rPr>
      <w:rFonts w:cs="Arial"/>
    </w:rPr>
  </w:style>
  <w:style w:type="paragraph" w:customStyle="1" w:styleId="StyleAPTableTextZWAdobeF9pt">
    <w:name w:val="Style AP TableText + ZWAdobeF 9 pt"/>
    <w:basedOn w:val="APTableText"/>
    <w:rsid w:val="00D72939"/>
    <w:rPr>
      <w:bCs w:val="0"/>
      <w:sz w:val="18"/>
    </w:rPr>
  </w:style>
  <w:style w:type="paragraph" w:customStyle="1" w:styleId="apsentsetting0">
    <w:name w:val="apsentsetting"/>
    <w:basedOn w:val="Normal"/>
    <w:rsid w:val="00D7293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PConfigSetting">
    <w:name w:val="AP ConfigSetting"/>
    <w:basedOn w:val="APTableSetting"/>
    <w:rsid w:val="00D72939"/>
  </w:style>
  <w:style w:type="character" w:customStyle="1" w:styleId="apsentsettingchar0">
    <w:name w:val="apsentsettingchar"/>
    <w:basedOn w:val="DefaultParagraphFont"/>
    <w:rsid w:val="00D72939"/>
  </w:style>
  <w:style w:type="character" w:customStyle="1" w:styleId="apbodytextchar0">
    <w:name w:val="apbodytextchar"/>
    <w:basedOn w:val="DefaultParagraphFont"/>
    <w:rsid w:val="00D72939"/>
  </w:style>
  <w:style w:type="character" w:customStyle="1" w:styleId="CharChar3">
    <w:name w:val="Char Char3"/>
    <w:basedOn w:val="DefaultParagraphFont"/>
    <w:rsid w:val="00D72939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D72939"/>
  </w:style>
  <w:style w:type="paragraph" w:customStyle="1" w:styleId="APInNumbered">
    <w:name w:val="AP InNumbered"/>
    <w:basedOn w:val="APBodyText"/>
    <w:qFormat/>
    <w:rsid w:val="00D72939"/>
    <w:pPr>
      <w:tabs>
        <w:tab w:val="left" w:pos="2520"/>
      </w:tabs>
      <w:ind w:left="2520" w:hanging="360"/>
    </w:pPr>
  </w:style>
  <w:style w:type="paragraph" w:customStyle="1" w:styleId="APStepBullets">
    <w:name w:val="AP StepBullets"/>
    <w:basedOn w:val="APBullets"/>
    <w:qFormat/>
    <w:rsid w:val="00D72939"/>
    <w:pPr>
      <w:numPr>
        <w:numId w:val="0"/>
      </w:numPr>
      <w:tabs>
        <w:tab w:val="left" w:pos="2790"/>
      </w:tabs>
    </w:pPr>
  </w:style>
  <w:style w:type="paragraph" w:customStyle="1" w:styleId="APURL">
    <w:name w:val="AP URL"/>
    <w:basedOn w:val="APSentSetting"/>
    <w:rsid w:val="00D72939"/>
    <w:rPr>
      <w:sz w:val="19"/>
      <w:szCs w:val="19"/>
    </w:rPr>
  </w:style>
  <w:style w:type="paragraph" w:customStyle="1" w:styleId="APStepSetting">
    <w:name w:val="AP StepSetting"/>
    <w:basedOn w:val="APSentSetting"/>
    <w:qFormat/>
    <w:rsid w:val="00D72939"/>
    <w:pPr>
      <w:ind w:left="2520"/>
    </w:pPr>
    <w:rPr>
      <w:szCs w:val="20"/>
    </w:rPr>
  </w:style>
  <w:style w:type="character" w:customStyle="1" w:styleId="APBulletsChar">
    <w:name w:val="AP Bullets Char"/>
    <w:basedOn w:val="DefaultParagraphFont"/>
    <w:link w:val="APBullets"/>
    <w:rsid w:val="00D72939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etruzzini\Application%20Data\Microsoft\Templates\AP%20Docum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09B6-3E43-441B-A44C-F04BB52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Documentation.dot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set-up My ENPS</vt:lpstr>
    </vt:vector>
  </TitlesOfParts>
  <Company>The Associated Press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set-up My ENPS</dc:title>
  <dc:creator>Mark Petruzzini</dc:creator>
  <cp:lastModifiedBy>Louise Gebel</cp:lastModifiedBy>
  <cp:revision>2</cp:revision>
  <dcterms:created xsi:type="dcterms:W3CDTF">2012-02-09T21:34:00Z</dcterms:created>
  <dcterms:modified xsi:type="dcterms:W3CDTF">2012-02-09T21:34:00Z</dcterms:modified>
</cp:coreProperties>
</file>