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6D" w:rsidRDefault="00DE0C7C" w:rsidP="00FB4048">
      <w:pPr>
        <w:pStyle w:val="Heading2"/>
        <w:jc w:val="left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-114300</wp:posOffset>
            </wp:positionV>
            <wp:extent cx="1352550" cy="68580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2733675" cy="6572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146" w:rsidRPr="00B051F2" w:rsidRDefault="00B051F2" w:rsidP="002C1A56">
      <w:pPr>
        <w:pStyle w:val="Heading2"/>
        <w:jc w:val="left"/>
        <w:rPr>
          <w:noProof/>
          <w:lang w:val="es-ES"/>
        </w:rPr>
      </w:pPr>
      <w:r>
        <w:rPr>
          <w:noProof/>
          <w:lang w:val="es-ES"/>
        </w:rPr>
        <w:t>Navegando los Grupos</w:t>
      </w:r>
    </w:p>
    <w:p w:rsidR="00B051F2" w:rsidRDefault="00C876DF" w:rsidP="0058450C">
      <w:pPr>
        <w:pStyle w:val="APBodyText"/>
        <w:ind w:left="0"/>
        <w:outlineLvl w:val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59941FF" wp14:editId="63859905">
            <wp:simplePos x="0" y="0"/>
            <wp:positionH relativeFrom="column">
              <wp:posOffset>3704590</wp:posOffset>
            </wp:positionH>
            <wp:positionV relativeFrom="paragraph">
              <wp:posOffset>114935</wp:posOffset>
            </wp:positionV>
            <wp:extent cx="1524000" cy="609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petas de grup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59C" w:rsidRPr="009B659C">
        <w:rPr>
          <w:lang w:val="es-ES"/>
        </w:rPr>
        <w:t xml:space="preserve">ENPS está organizado </w:t>
      </w:r>
      <w:r w:rsidR="00DB32B7">
        <w:rPr>
          <w:lang w:val="es-ES"/>
        </w:rPr>
        <w:t>por</w:t>
      </w:r>
      <w:r w:rsidR="009B659C" w:rsidRPr="009B659C">
        <w:rPr>
          <w:lang w:val="es-ES"/>
        </w:rPr>
        <w:t xml:space="preserve"> grupos representados por la tercera y </w:t>
      </w:r>
      <w:r w:rsidR="009C78DD" w:rsidRPr="009B659C">
        <w:rPr>
          <w:lang w:val="es-ES"/>
        </w:rPr>
        <w:t>cuarta</w:t>
      </w:r>
      <w:r w:rsidR="009B659C" w:rsidRPr="009B659C">
        <w:rPr>
          <w:lang w:val="es-ES"/>
        </w:rPr>
        <w:t xml:space="preserve"> carpeta al fondo izquierdo del escritorio ENPS. Cada grupo tiene su</w:t>
      </w:r>
      <w:r w:rsidR="00B051F2">
        <w:rPr>
          <w:lang w:val="es-ES"/>
        </w:rPr>
        <w:t>s</w:t>
      </w:r>
      <w:r w:rsidR="009B659C" w:rsidRPr="009B659C">
        <w:rPr>
          <w:lang w:val="es-ES"/>
        </w:rPr>
        <w:t xml:space="preserve"> propio</w:t>
      </w:r>
      <w:r w:rsidR="00B051F2">
        <w:rPr>
          <w:lang w:val="es-ES"/>
        </w:rPr>
        <w:t>s</w:t>
      </w:r>
      <w:r w:rsidR="009B659C" w:rsidRPr="009B659C">
        <w:rPr>
          <w:lang w:val="es-ES"/>
        </w:rPr>
        <w:t xml:space="preserve"> búsquedas, atajos, plantillas de GC, Pautas, Asignaciones y formularios de </w:t>
      </w:r>
      <w:r w:rsidR="009B659C">
        <w:rPr>
          <w:lang w:val="es-ES"/>
        </w:rPr>
        <w:t>impresió</w:t>
      </w:r>
      <w:r w:rsidR="009B659C" w:rsidRPr="009B659C">
        <w:rPr>
          <w:lang w:val="es-ES"/>
        </w:rPr>
        <w:t>n.</w:t>
      </w:r>
      <w:r w:rsidR="009C78DD">
        <w:rPr>
          <w:lang w:val="es-ES"/>
        </w:rPr>
        <w:t xml:space="preserve"> </w:t>
      </w:r>
      <w:r w:rsidR="009C78DD" w:rsidRPr="009C78DD">
        <w:rPr>
          <w:lang w:val="es-ES"/>
        </w:rPr>
        <w:t>Es fácil naveg</w:t>
      </w:r>
      <w:r w:rsidR="00B051F2">
        <w:rPr>
          <w:lang w:val="es-ES"/>
        </w:rPr>
        <w:t>ar entre los grupos en su sitio</w:t>
      </w:r>
      <w:r w:rsidR="009C78DD" w:rsidRPr="009C78DD">
        <w:rPr>
          <w:lang w:val="es-ES"/>
        </w:rPr>
        <w:t xml:space="preserve"> local y alrededor de su </w:t>
      </w:r>
      <w:r w:rsidR="009C78DD">
        <w:rPr>
          <w:lang w:val="es-ES"/>
        </w:rPr>
        <w:t>empresa total.</w:t>
      </w:r>
      <w:bookmarkStart w:id="0" w:name="_Toc517166401"/>
      <w:bookmarkStart w:id="1" w:name="_Toc15275801"/>
      <w:bookmarkStart w:id="2" w:name="_Toc39396906"/>
    </w:p>
    <w:p w:rsidR="002C1A56" w:rsidRPr="00C876DF" w:rsidRDefault="00C876DF" w:rsidP="002C1A56">
      <w:pPr>
        <w:pStyle w:val="APBodyText"/>
        <w:ind w:left="0"/>
        <w:outlineLvl w:val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38E65A4" wp14:editId="48DE2AA1">
            <wp:simplePos x="0" y="0"/>
            <wp:positionH relativeFrom="column">
              <wp:posOffset>1905</wp:posOffset>
            </wp:positionH>
            <wp:positionV relativeFrom="paragraph">
              <wp:posOffset>729615</wp:posOffset>
            </wp:positionV>
            <wp:extent cx="3435985" cy="1064895"/>
            <wp:effectExtent l="0" t="0" r="0" b="190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gares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753" b="74485"/>
                    <a:stretch/>
                  </pic:blipFill>
                  <pic:spPr bwMode="auto">
                    <a:xfrm>
                      <a:off x="0" y="0"/>
                      <a:ext cx="3435985" cy="106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45" w:rsidRPr="00216745">
        <w:rPr>
          <w:lang w:val="es-ES"/>
        </w:rPr>
        <w:t xml:space="preserve">Para navegar a un grupo </w:t>
      </w:r>
      <w:r w:rsidR="00B051F2">
        <w:rPr>
          <w:lang w:val="es-ES"/>
        </w:rPr>
        <w:t>haga</w:t>
      </w:r>
      <w:r w:rsidR="00216745" w:rsidRPr="00216745">
        <w:rPr>
          <w:lang w:val="es-ES"/>
        </w:rPr>
        <w:t xml:space="preserve"> clic en </w:t>
      </w:r>
      <w:r w:rsidR="00216745" w:rsidRPr="009E6B00">
        <w:rPr>
          <w:lang w:val="es-ES"/>
        </w:rPr>
        <w:t xml:space="preserve">el </w:t>
      </w:r>
      <w:r w:rsidR="00216745" w:rsidRPr="00787619">
        <w:rPr>
          <w:b/>
          <w:lang w:val="es-ES"/>
        </w:rPr>
        <w:t>puntito verde</w:t>
      </w:r>
      <w:r w:rsidR="00216745" w:rsidRPr="00216745">
        <w:rPr>
          <w:lang w:val="es-ES"/>
        </w:rPr>
        <w:t xml:space="preserve"> de la tercera o cuarta carpeta, escoja </w:t>
      </w:r>
      <w:r w:rsidR="00216745" w:rsidRPr="00216745">
        <w:rPr>
          <w:b/>
          <w:lang w:val="es-ES"/>
        </w:rPr>
        <w:t>Lugares</w:t>
      </w:r>
      <w:r w:rsidR="00216745" w:rsidRPr="00216745">
        <w:rPr>
          <w:lang w:val="es-ES"/>
        </w:rPr>
        <w:t xml:space="preserve"> y</w:t>
      </w:r>
      <w:r w:rsidR="00216745">
        <w:rPr>
          <w:lang w:val="es-ES"/>
        </w:rPr>
        <w:t xml:space="preserve"> después el nombre del servidor o del grupo. </w:t>
      </w:r>
      <w:r w:rsidR="00216745" w:rsidRPr="00216745">
        <w:rPr>
          <w:lang w:val="es-ES"/>
        </w:rPr>
        <w:t xml:space="preserve">Los niveles de </w:t>
      </w:r>
      <w:r w:rsidR="00B051F2">
        <w:rPr>
          <w:lang w:val="es-ES"/>
        </w:rPr>
        <w:t>opciones</w:t>
      </w:r>
      <w:r w:rsidR="00216745" w:rsidRPr="00216745">
        <w:rPr>
          <w:lang w:val="es-ES"/>
        </w:rPr>
        <w:t xml:space="preserve"> van a variar según su configuración particular. Frecuentemente el nombre del servidor corresponde a </w:t>
      </w:r>
      <w:r w:rsidR="00216745">
        <w:rPr>
          <w:lang w:val="es-ES"/>
        </w:rPr>
        <w:t>su</w:t>
      </w:r>
      <w:r w:rsidR="00216745" w:rsidRPr="00216745">
        <w:rPr>
          <w:lang w:val="es-ES"/>
        </w:rPr>
        <w:t xml:space="preserve"> ubicaci</w:t>
      </w:r>
      <w:r w:rsidR="00216745">
        <w:rPr>
          <w:lang w:val="es-ES"/>
        </w:rPr>
        <w:t>ón física</w:t>
      </w:r>
      <w:r w:rsidR="000C4CCF">
        <w:rPr>
          <w:lang w:val="es-ES"/>
        </w:rPr>
        <w:t xml:space="preserve"> (por ejemplo, la ciudad)</w:t>
      </w:r>
      <w:r w:rsidR="00216745">
        <w:rPr>
          <w:lang w:val="es-ES"/>
        </w:rPr>
        <w:t>.</w:t>
      </w:r>
      <w:bookmarkEnd w:id="0"/>
      <w:bookmarkEnd w:id="1"/>
      <w:bookmarkEnd w:id="2"/>
    </w:p>
    <w:p w:rsidR="00A82BB2" w:rsidRPr="00B051F2" w:rsidRDefault="000C4CCF" w:rsidP="00A82BB2">
      <w:pPr>
        <w:pStyle w:val="APBodyText"/>
        <w:ind w:left="0"/>
        <w:rPr>
          <w:lang w:val="es-ES"/>
        </w:rPr>
      </w:pPr>
      <w:r w:rsidRPr="00787619">
        <w:rPr>
          <w:lang w:val="es-ES"/>
        </w:rPr>
        <w:t xml:space="preserve">Al </w:t>
      </w:r>
      <w:r w:rsidR="00B051F2">
        <w:rPr>
          <w:lang w:val="es-ES"/>
        </w:rPr>
        <w:t>seleccionar</w:t>
      </w:r>
      <w:r w:rsidRPr="00787619">
        <w:rPr>
          <w:lang w:val="es-ES"/>
        </w:rPr>
        <w:t xml:space="preserve"> el grupo, el nombre va a aparecer en la carpeta y es posible cargar</w:t>
      </w:r>
      <w:r w:rsidR="00787619" w:rsidRPr="00787619">
        <w:rPr>
          <w:lang w:val="es-ES"/>
        </w:rPr>
        <w:t xml:space="preserve"> los formularios de impresión, búsquedas </w:t>
      </w:r>
      <w:r w:rsidR="00DB32B7">
        <w:rPr>
          <w:lang w:val="es-ES"/>
        </w:rPr>
        <w:t>compartidas y Atajos Co</w:t>
      </w:r>
      <w:r w:rsidR="00787619" w:rsidRPr="00787619">
        <w:rPr>
          <w:lang w:val="es-ES"/>
        </w:rPr>
        <w:t xml:space="preserve">mpartidos desde </w:t>
      </w:r>
      <w:r w:rsidR="00787619" w:rsidRPr="009E6B00">
        <w:rPr>
          <w:lang w:val="es-ES"/>
        </w:rPr>
        <w:t xml:space="preserve">el </w:t>
      </w:r>
      <w:r w:rsidR="00787619" w:rsidRPr="00787619">
        <w:rPr>
          <w:b/>
          <w:lang w:val="es-ES"/>
        </w:rPr>
        <w:t>puntito verde</w:t>
      </w:r>
      <w:r w:rsidR="00787619" w:rsidRPr="00787619">
        <w:rPr>
          <w:lang w:val="es-ES"/>
        </w:rPr>
        <w:t>.</w:t>
      </w:r>
    </w:p>
    <w:p w:rsidR="00A82BB2" w:rsidRDefault="00C876DF" w:rsidP="00085E71">
      <w:pPr>
        <w:pStyle w:val="Heading3"/>
        <w:ind w:left="0"/>
      </w:pPr>
      <w:r>
        <w:rPr>
          <w:noProof/>
        </w:rPr>
        <w:drawing>
          <wp:inline distT="0" distB="0" distL="0" distR="0">
            <wp:extent cx="2051436" cy="1387993"/>
            <wp:effectExtent l="0" t="0" r="635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s_carga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868" cy="13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E71" w:rsidRPr="00B051F2" w:rsidRDefault="00AE4AD8" w:rsidP="00085E71">
      <w:pPr>
        <w:pStyle w:val="Heading3"/>
        <w:ind w:left="0"/>
        <w:rPr>
          <w:lang w:val="es-ES"/>
        </w:rPr>
      </w:pPr>
      <w:r w:rsidRPr="00AE4AD8">
        <w:rPr>
          <w:sz w:val="20"/>
          <w:lang w:val="es-ES"/>
        </w:rPr>
        <w:br/>
      </w:r>
      <w:r w:rsidR="00B051F2">
        <w:rPr>
          <w:lang w:val="es-ES"/>
        </w:rPr>
        <w:t>Los Favoritos</w:t>
      </w:r>
    </w:p>
    <w:p w:rsidR="006A4622" w:rsidRPr="009E6B00" w:rsidRDefault="00624FFB" w:rsidP="002C1A56">
      <w:pPr>
        <w:pStyle w:val="APBodyText"/>
        <w:ind w:left="0"/>
        <w:outlineLvl w:val="0"/>
        <w:rPr>
          <w:lang w:val="es-ES"/>
        </w:rPr>
      </w:pPr>
      <w:r w:rsidRPr="001F145B">
        <w:rPr>
          <w:lang w:val="es-ES"/>
        </w:rPr>
        <w:t>Si más tarde</w:t>
      </w:r>
      <w:r w:rsidR="00787619" w:rsidRPr="001F145B">
        <w:rPr>
          <w:lang w:val="es-ES"/>
        </w:rPr>
        <w:t xml:space="preserve"> </w:t>
      </w:r>
      <w:r w:rsidRPr="001F145B">
        <w:rPr>
          <w:lang w:val="es-ES"/>
        </w:rPr>
        <w:t>quiere</w:t>
      </w:r>
      <w:bookmarkStart w:id="3" w:name="_GoBack"/>
      <w:bookmarkEnd w:id="3"/>
      <w:r w:rsidRPr="001F145B">
        <w:rPr>
          <w:lang w:val="es-ES"/>
        </w:rPr>
        <w:t xml:space="preserve"> </w:t>
      </w:r>
      <w:r w:rsidR="00787619" w:rsidRPr="001F145B">
        <w:rPr>
          <w:lang w:val="es-ES"/>
        </w:rPr>
        <w:t xml:space="preserve">volver fácilmente a un grupo, se puede agregarlo a los </w:t>
      </w:r>
      <w:r w:rsidR="00322059">
        <w:rPr>
          <w:b/>
          <w:lang w:val="es-ES"/>
        </w:rPr>
        <w:t>Favoritos P</w:t>
      </w:r>
      <w:r w:rsidR="00787619" w:rsidRPr="001F145B">
        <w:rPr>
          <w:b/>
          <w:lang w:val="es-ES"/>
        </w:rPr>
        <w:t>ersonales</w:t>
      </w:r>
      <w:r w:rsidR="00787619" w:rsidRPr="001F145B">
        <w:rPr>
          <w:lang w:val="es-ES"/>
        </w:rPr>
        <w:t>.</w:t>
      </w:r>
      <w:r w:rsidRPr="001F145B">
        <w:rPr>
          <w:lang w:val="es-ES"/>
        </w:rPr>
        <w:t xml:space="preserve"> </w:t>
      </w:r>
      <w:r w:rsidR="001F145B" w:rsidRPr="001F145B">
        <w:rPr>
          <w:lang w:val="es-ES"/>
        </w:rPr>
        <w:t xml:space="preserve">Vaya al </w:t>
      </w:r>
      <w:r w:rsidR="001F145B" w:rsidRPr="001F145B">
        <w:rPr>
          <w:b/>
          <w:lang w:val="es-ES"/>
        </w:rPr>
        <w:t xml:space="preserve">puntito verde </w:t>
      </w:r>
      <w:r w:rsidR="001F145B" w:rsidRPr="001F145B">
        <w:rPr>
          <w:b/>
        </w:rPr>
        <w:sym w:font="Symbol" w:char="F0AE"/>
      </w:r>
      <w:r w:rsidR="001F145B" w:rsidRPr="001F145B">
        <w:rPr>
          <w:b/>
          <w:lang w:val="es-ES"/>
        </w:rPr>
        <w:t xml:space="preserve"> </w:t>
      </w:r>
      <w:r w:rsidR="00322059">
        <w:rPr>
          <w:b/>
          <w:lang w:val="es-ES"/>
        </w:rPr>
        <w:t>Favoritos P</w:t>
      </w:r>
      <w:r w:rsidR="001F145B" w:rsidRPr="001F145B">
        <w:rPr>
          <w:b/>
          <w:lang w:val="es-ES"/>
        </w:rPr>
        <w:t xml:space="preserve">ersonales </w:t>
      </w:r>
      <w:r w:rsidR="001F145B" w:rsidRPr="001F145B">
        <w:rPr>
          <w:b/>
        </w:rPr>
        <w:sym w:font="Symbol" w:char="F0AE"/>
      </w:r>
      <w:r w:rsidR="001F145B" w:rsidRPr="001F145B">
        <w:rPr>
          <w:b/>
          <w:lang w:val="es-ES"/>
        </w:rPr>
        <w:t xml:space="preserve"> Agregar a </w:t>
      </w:r>
      <w:r w:rsidR="00322059">
        <w:rPr>
          <w:b/>
          <w:lang w:val="es-ES"/>
        </w:rPr>
        <w:t>F</w:t>
      </w:r>
      <w:r w:rsidR="001F145B" w:rsidRPr="001F145B">
        <w:rPr>
          <w:b/>
          <w:lang w:val="es-ES"/>
        </w:rPr>
        <w:t>avoritos</w:t>
      </w:r>
      <w:r w:rsidR="001F145B" w:rsidRPr="001F145B">
        <w:rPr>
          <w:lang w:val="es-ES"/>
        </w:rPr>
        <w:t xml:space="preserve">. También se puede quitar un grupo desde el </w:t>
      </w:r>
      <w:r w:rsidR="001F145B" w:rsidRPr="001F145B">
        <w:rPr>
          <w:b/>
          <w:lang w:val="es-ES"/>
        </w:rPr>
        <w:t xml:space="preserve">puntito verde </w:t>
      </w:r>
      <w:r w:rsidR="001F145B" w:rsidRPr="001F145B">
        <w:rPr>
          <w:b/>
        </w:rPr>
        <w:sym w:font="Symbol" w:char="F0AE"/>
      </w:r>
      <w:r w:rsidR="001F145B" w:rsidRPr="001F145B">
        <w:rPr>
          <w:b/>
          <w:lang w:val="es-ES"/>
        </w:rPr>
        <w:t xml:space="preserve"> </w:t>
      </w:r>
      <w:r w:rsidR="00322059">
        <w:rPr>
          <w:b/>
          <w:lang w:val="es-ES"/>
        </w:rPr>
        <w:t>Favoritos P</w:t>
      </w:r>
      <w:r w:rsidR="001F145B" w:rsidRPr="001F145B">
        <w:rPr>
          <w:b/>
          <w:lang w:val="es-ES"/>
        </w:rPr>
        <w:t xml:space="preserve">ersonales </w:t>
      </w:r>
      <w:r w:rsidR="001F145B" w:rsidRPr="001F145B">
        <w:rPr>
          <w:b/>
        </w:rPr>
        <w:sym w:font="Symbol" w:char="F0AE"/>
      </w:r>
      <w:r w:rsidR="001F145B" w:rsidRPr="001F145B">
        <w:rPr>
          <w:b/>
          <w:lang w:val="es-ES"/>
        </w:rPr>
        <w:t xml:space="preserve"> </w:t>
      </w:r>
      <w:r w:rsidR="001F145B">
        <w:rPr>
          <w:b/>
          <w:lang w:val="es-ES"/>
        </w:rPr>
        <w:t>Quitar de</w:t>
      </w:r>
      <w:r w:rsidR="00322059">
        <w:rPr>
          <w:b/>
          <w:lang w:val="es-ES"/>
        </w:rPr>
        <w:t xml:space="preserve"> F</w:t>
      </w:r>
      <w:r w:rsidR="001F145B" w:rsidRPr="001F145B">
        <w:rPr>
          <w:b/>
          <w:lang w:val="es-ES"/>
        </w:rPr>
        <w:t>avoritos</w:t>
      </w:r>
      <w:r w:rsidR="009E6B00">
        <w:rPr>
          <w:lang w:val="es-ES"/>
        </w:rPr>
        <w:t>.</w:t>
      </w:r>
    </w:p>
    <w:p w:rsidR="00085E71" w:rsidRPr="009E6B00" w:rsidRDefault="00322059" w:rsidP="002C1A56">
      <w:pPr>
        <w:pStyle w:val="APBodyText"/>
        <w:ind w:left="0"/>
        <w:outlineLvl w:val="0"/>
        <w:rPr>
          <w:lang w:val="es-ES"/>
        </w:rPr>
      </w:pPr>
      <w:r w:rsidRPr="00B051F2">
        <w:rPr>
          <w:lang w:val="es-ES"/>
        </w:rPr>
        <w:t>Adicionalmente, u</w:t>
      </w:r>
      <w:r w:rsidR="009E6B00">
        <w:rPr>
          <w:lang w:val="es-ES"/>
        </w:rPr>
        <w:t>n a</w:t>
      </w:r>
      <w:r w:rsidR="001F145B" w:rsidRPr="00B051F2">
        <w:rPr>
          <w:lang w:val="es-ES"/>
        </w:rPr>
        <w:t xml:space="preserve">dministrador </w:t>
      </w:r>
      <w:r w:rsidR="00DB32B7">
        <w:rPr>
          <w:lang w:val="es-ES"/>
        </w:rPr>
        <w:t xml:space="preserve">de ENPS </w:t>
      </w:r>
      <w:r w:rsidRPr="00B051F2">
        <w:rPr>
          <w:lang w:val="es-ES"/>
        </w:rPr>
        <w:t xml:space="preserve">puede configurar </w:t>
      </w:r>
      <w:r w:rsidRPr="00B051F2">
        <w:rPr>
          <w:b/>
          <w:lang w:val="es-ES"/>
        </w:rPr>
        <w:t xml:space="preserve">Favoritos </w:t>
      </w:r>
      <w:r w:rsidR="00DB32B7">
        <w:rPr>
          <w:b/>
          <w:lang w:val="es-ES"/>
        </w:rPr>
        <w:t>Compartidos</w:t>
      </w:r>
      <w:r w:rsidRPr="00B051F2">
        <w:rPr>
          <w:lang w:val="es-ES"/>
        </w:rPr>
        <w:t xml:space="preserve"> disponibles </w:t>
      </w:r>
      <w:r w:rsidR="009E6B00" w:rsidRPr="00B051F2">
        <w:rPr>
          <w:lang w:val="es-ES"/>
        </w:rPr>
        <w:t xml:space="preserve">desde el puntito verde </w:t>
      </w:r>
      <w:r w:rsidRPr="00B051F2">
        <w:rPr>
          <w:lang w:val="es-ES"/>
        </w:rPr>
        <w:t xml:space="preserve">a todos los miembros del grupo. </w:t>
      </w:r>
      <w:r w:rsidR="009E6B00">
        <w:rPr>
          <w:lang w:val="es-ES"/>
        </w:rPr>
        <w:t>Sólo un a</w:t>
      </w:r>
      <w:r w:rsidRPr="00322059">
        <w:rPr>
          <w:lang w:val="es-ES"/>
        </w:rPr>
        <w:t xml:space="preserve">dministrador está autorizado a agregar o quitar de los Favoritos </w:t>
      </w:r>
      <w:r w:rsidR="00DB32B7">
        <w:rPr>
          <w:lang w:val="es-ES"/>
        </w:rPr>
        <w:t>Compartidos</w:t>
      </w:r>
      <w:r w:rsidRPr="00322059">
        <w:rPr>
          <w:lang w:val="es-ES"/>
        </w:rPr>
        <w:t xml:space="preserve">. </w:t>
      </w:r>
    </w:p>
    <w:p w:rsidR="006A4622" w:rsidRPr="009E6B00" w:rsidRDefault="00322059" w:rsidP="002C1A56">
      <w:pPr>
        <w:pStyle w:val="APBodyText"/>
        <w:ind w:left="0"/>
        <w:outlineLvl w:val="0"/>
        <w:rPr>
          <w:i/>
          <w:lang w:val="es-ES"/>
        </w:rPr>
      </w:pPr>
      <w:r w:rsidRPr="00322059">
        <w:rPr>
          <w:lang w:val="es-ES"/>
        </w:rPr>
        <w:t xml:space="preserve">Desde el </w:t>
      </w:r>
      <w:r w:rsidRPr="00322059">
        <w:rPr>
          <w:b/>
          <w:lang w:val="es-ES"/>
        </w:rPr>
        <w:t>puntito verde de la tercera carpeta</w:t>
      </w:r>
      <w:r w:rsidRPr="00322059">
        <w:rPr>
          <w:lang w:val="es-ES"/>
        </w:rPr>
        <w:t xml:space="preserve"> </w:t>
      </w:r>
      <w:r>
        <w:rPr>
          <w:lang w:val="es-ES"/>
        </w:rPr>
        <w:t>existe</w:t>
      </w:r>
      <w:r w:rsidRPr="00322059">
        <w:rPr>
          <w:lang w:val="es-ES"/>
        </w:rPr>
        <w:t xml:space="preserve"> la opción de volver a </w:t>
      </w:r>
      <w:r w:rsidRPr="00322059">
        <w:rPr>
          <w:b/>
          <w:lang w:val="es-ES"/>
        </w:rPr>
        <w:t>Mi grupo (</w:t>
      </w:r>
      <w:r w:rsidRPr="009E6B00">
        <w:rPr>
          <w:b/>
          <w:i/>
          <w:lang w:val="es-ES"/>
        </w:rPr>
        <w:t>nombre del grupo</w:t>
      </w:r>
      <w:r w:rsidRPr="00322059">
        <w:rPr>
          <w:b/>
          <w:lang w:val="es-ES"/>
        </w:rPr>
        <w:t>)</w:t>
      </w:r>
      <w:r w:rsidR="009E6B00">
        <w:rPr>
          <w:lang w:val="es-ES"/>
        </w:rPr>
        <w:t>.</w:t>
      </w:r>
    </w:p>
    <w:sectPr w:rsidR="006A4622" w:rsidRPr="009E6B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 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MHH B+ Cou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8C8E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4F0D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6415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5C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0C44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A6E6C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9677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0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0CE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786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00ACF"/>
    <w:multiLevelType w:val="hybridMultilevel"/>
    <w:tmpl w:val="90766ACA"/>
    <w:lvl w:ilvl="0" w:tplc="3F2AA2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154D65"/>
    <w:multiLevelType w:val="hybridMultilevel"/>
    <w:tmpl w:val="8FC4BE84"/>
    <w:lvl w:ilvl="0" w:tplc="5A9214B6">
      <w:start w:val="1"/>
      <w:numFmt w:val="bullet"/>
      <w:pStyle w:val="ENPSBullet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E49F7"/>
    <w:multiLevelType w:val="hybridMultilevel"/>
    <w:tmpl w:val="B7D4B312"/>
    <w:lvl w:ilvl="0" w:tplc="7F30E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1DCA0F90"/>
    <w:multiLevelType w:val="multilevel"/>
    <w:tmpl w:val="3D5A3ABA"/>
    <w:lvl w:ilvl="0">
      <w:start w:val="1"/>
      <w:numFmt w:val="decimal"/>
      <w:pStyle w:val="Heading1"/>
      <w:suff w:val="nothing"/>
      <w:lvlText w:val="Chapter %1"/>
      <w:lvlJc w:val="left"/>
      <w:pPr>
        <w:ind w:left="945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69C57B6"/>
    <w:multiLevelType w:val="hybridMultilevel"/>
    <w:tmpl w:val="CDC45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20ADA"/>
    <w:multiLevelType w:val="hybridMultilevel"/>
    <w:tmpl w:val="1B469C1A"/>
    <w:lvl w:ilvl="0" w:tplc="0AE8D646">
      <w:start w:val="1"/>
      <w:numFmt w:val="bullet"/>
      <w:pStyle w:val="Numb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082367"/>
    <w:multiLevelType w:val="hybridMultilevel"/>
    <w:tmpl w:val="10C8326C"/>
    <w:lvl w:ilvl="0" w:tplc="28DE3202">
      <w:start w:val="1"/>
      <w:numFmt w:val="bullet"/>
      <w:pStyle w:val="Pl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422A0F3B"/>
    <w:multiLevelType w:val="hybridMultilevel"/>
    <w:tmpl w:val="03CAA9CC"/>
    <w:lvl w:ilvl="0" w:tplc="7F30EF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34D76"/>
    <w:multiLevelType w:val="hybridMultilevel"/>
    <w:tmpl w:val="689816DE"/>
    <w:lvl w:ilvl="0" w:tplc="C936A574">
      <w:start w:val="1"/>
      <w:numFmt w:val="bullet"/>
      <w:pStyle w:val="AP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DC33A4"/>
    <w:multiLevelType w:val="multilevel"/>
    <w:tmpl w:val="0986AA3C"/>
    <w:lvl w:ilvl="0">
      <w:start w:val="1"/>
      <w:numFmt w:val="bullet"/>
      <w:pStyle w:val="TableBul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>
    <w:nsid w:val="6BC53E07"/>
    <w:multiLevelType w:val="hybridMultilevel"/>
    <w:tmpl w:val="29422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DE67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BB80755"/>
    <w:multiLevelType w:val="hybridMultilevel"/>
    <w:tmpl w:val="29CE4ED4"/>
    <w:lvl w:ilvl="0" w:tplc="242E6944">
      <w:start w:val="1"/>
      <w:numFmt w:val="decimal"/>
      <w:lvlText w:val="%1."/>
      <w:lvlJc w:val="left"/>
      <w:pPr>
        <w:tabs>
          <w:tab w:val="num" w:pos="72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834CC4"/>
    <w:multiLevelType w:val="hybridMultilevel"/>
    <w:tmpl w:val="6B982412"/>
    <w:lvl w:ilvl="0" w:tplc="4D7CE128">
      <w:start w:val="1"/>
      <w:numFmt w:val="bullet"/>
      <w:pStyle w:val="APHeading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3"/>
  </w:num>
  <w:num w:numId="4">
    <w:abstractNumId w:val="10"/>
  </w:num>
  <w:num w:numId="5">
    <w:abstractNumId w:val="19"/>
  </w:num>
  <w:num w:numId="6">
    <w:abstractNumId w:val="18"/>
  </w:num>
  <w:num w:numId="7">
    <w:abstractNumId w:val="21"/>
  </w:num>
  <w:num w:numId="8">
    <w:abstractNumId w:val="11"/>
  </w:num>
  <w:num w:numId="9">
    <w:abstractNumId w:val="16"/>
  </w:num>
  <w:num w:numId="10">
    <w:abstractNumId w:val="14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DA"/>
    <w:rsid w:val="0000315E"/>
    <w:rsid w:val="00007E08"/>
    <w:rsid w:val="00010557"/>
    <w:rsid w:val="000106D4"/>
    <w:rsid w:val="000108D8"/>
    <w:rsid w:val="00010E8E"/>
    <w:rsid w:val="000142C6"/>
    <w:rsid w:val="00015D73"/>
    <w:rsid w:val="00016B24"/>
    <w:rsid w:val="000208E7"/>
    <w:rsid w:val="00020F11"/>
    <w:rsid w:val="0002281B"/>
    <w:rsid w:val="000229D1"/>
    <w:rsid w:val="00022CBB"/>
    <w:rsid w:val="00025860"/>
    <w:rsid w:val="000259E2"/>
    <w:rsid w:val="00027B51"/>
    <w:rsid w:val="00032506"/>
    <w:rsid w:val="00033D5F"/>
    <w:rsid w:val="000351DC"/>
    <w:rsid w:val="0004036D"/>
    <w:rsid w:val="00040995"/>
    <w:rsid w:val="00051DA9"/>
    <w:rsid w:val="0005463D"/>
    <w:rsid w:val="00061777"/>
    <w:rsid w:val="00063050"/>
    <w:rsid w:val="000674D9"/>
    <w:rsid w:val="00067A54"/>
    <w:rsid w:val="0007115E"/>
    <w:rsid w:val="0007332C"/>
    <w:rsid w:val="00073BF7"/>
    <w:rsid w:val="00080F6F"/>
    <w:rsid w:val="000823E9"/>
    <w:rsid w:val="00083198"/>
    <w:rsid w:val="0008482D"/>
    <w:rsid w:val="00085481"/>
    <w:rsid w:val="00085E71"/>
    <w:rsid w:val="000900C7"/>
    <w:rsid w:val="000A0136"/>
    <w:rsid w:val="000A0202"/>
    <w:rsid w:val="000A1301"/>
    <w:rsid w:val="000A1DFD"/>
    <w:rsid w:val="000A4CD1"/>
    <w:rsid w:val="000B2175"/>
    <w:rsid w:val="000B2EC0"/>
    <w:rsid w:val="000B4254"/>
    <w:rsid w:val="000B5911"/>
    <w:rsid w:val="000C4CCF"/>
    <w:rsid w:val="000C5CD6"/>
    <w:rsid w:val="000C719A"/>
    <w:rsid w:val="000C7CCC"/>
    <w:rsid w:val="000D3B56"/>
    <w:rsid w:val="000F0C1D"/>
    <w:rsid w:val="000F77C2"/>
    <w:rsid w:val="00100F29"/>
    <w:rsid w:val="001025A9"/>
    <w:rsid w:val="00102ED9"/>
    <w:rsid w:val="00103F45"/>
    <w:rsid w:val="00105533"/>
    <w:rsid w:val="00105CE3"/>
    <w:rsid w:val="0010661A"/>
    <w:rsid w:val="001067B5"/>
    <w:rsid w:val="001105D4"/>
    <w:rsid w:val="00110B12"/>
    <w:rsid w:val="00111853"/>
    <w:rsid w:val="00111FBD"/>
    <w:rsid w:val="00114785"/>
    <w:rsid w:val="00117132"/>
    <w:rsid w:val="00122886"/>
    <w:rsid w:val="001233E7"/>
    <w:rsid w:val="0013008A"/>
    <w:rsid w:val="00130B29"/>
    <w:rsid w:val="001418B5"/>
    <w:rsid w:val="00142CC9"/>
    <w:rsid w:val="001442A8"/>
    <w:rsid w:val="00151C00"/>
    <w:rsid w:val="00156891"/>
    <w:rsid w:val="00162E13"/>
    <w:rsid w:val="001632A8"/>
    <w:rsid w:val="0016491A"/>
    <w:rsid w:val="001657D2"/>
    <w:rsid w:val="00170231"/>
    <w:rsid w:val="001760C3"/>
    <w:rsid w:val="001813B0"/>
    <w:rsid w:val="00187872"/>
    <w:rsid w:val="00187B08"/>
    <w:rsid w:val="00190668"/>
    <w:rsid w:val="00191C07"/>
    <w:rsid w:val="00192665"/>
    <w:rsid w:val="00192D79"/>
    <w:rsid w:val="00195529"/>
    <w:rsid w:val="00196083"/>
    <w:rsid w:val="00197961"/>
    <w:rsid w:val="001A5A84"/>
    <w:rsid w:val="001A7DC7"/>
    <w:rsid w:val="001B15EB"/>
    <w:rsid w:val="001B39BB"/>
    <w:rsid w:val="001B50CB"/>
    <w:rsid w:val="001B59AA"/>
    <w:rsid w:val="001C3ADB"/>
    <w:rsid w:val="001C517D"/>
    <w:rsid w:val="001D015C"/>
    <w:rsid w:val="001D1EFC"/>
    <w:rsid w:val="001E1DBC"/>
    <w:rsid w:val="001E31FD"/>
    <w:rsid w:val="001F145B"/>
    <w:rsid w:val="001F254A"/>
    <w:rsid w:val="001F2673"/>
    <w:rsid w:val="001F28D3"/>
    <w:rsid w:val="001F5405"/>
    <w:rsid w:val="001F653A"/>
    <w:rsid w:val="001F6979"/>
    <w:rsid w:val="002024C7"/>
    <w:rsid w:val="0020269C"/>
    <w:rsid w:val="002067FC"/>
    <w:rsid w:val="00214C2E"/>
    <w:rsid w:val="00216745"/>
    <w:rsid w:val="00217700"/>
    <w:rsid w:val="002243C2"/>
    <w:rsid w:val="002351BF"/>
    <w:rsid w:val="0023522E"/>
    <w:rsid w:val="002374D6"/>
    <w:rsid w:val="00240BDE"/>
    <w:rsid w:val="0024113B"/>
    <w:rsid w:val="00246639"/>
    <w:rsid w:val="00254076"/>
    <w:rsid w:val="00255A6F"/>
    <w:rsid w:val="00260856"/>
    <w:rsid w:val="00261404"/>
    <w:rsid w:val="00261D15"/>
    <w:rsid w:val="002630E3"/>
    <w:rsid w:val="00263C87"/>
    <w:rsid w:val="002641F9"/>
    <w:rsid w:val="002658E2"/>
    <w:rsid w:val="002674AA"/>
    <w:rsid w:val="00276C46"/>
    <w:rsid w:val="00280B73"/>
    <w:rsid w:val="00282564"/>
    <w:rsid w:val="00282FAC"/>
    <w:rsid w:val="00283467"/>
    <w:rsid w:val="00283A60"/>
    <w:rsid w:val="00286C01"/>
    <w:rsid w:val="00292785"/>
    <w:rsid w:val="00295A6C"/>
    <w:rsid w:val="00296BDC"/>
    <w:rsid w:val="002974D9"/>
    <w:rsid w:val="00297549"/>
    <w:rsid w:val="00297BD6"/>
    <w:rsid w:val="002A463D"/>
    <w:rsid w:val="002A52BD"/>
    <w:rsid w:val="002A5E74"/>
    <w:rsid w:val="002B1417"/>
    <w:rsid w:val="002B2D0F"/>
    <w:rsid w:val="002B6680"/>
    <w:rsid w:val="002C0493"/>
    <w:rsid w:val="002C1A56"/>
    <w:rsid w:val="002C23DA"/>
    <w:rsid w:val="002C5F15"/>
    <w:rsid w:val="002C6271"/>
    <w:rsid w:val="002C6678"/>
    <w:rsid w:val="002C74F0"/>
    <w:rsid w:val="002D106B"/>
    <w:rsid w:val="002D22C3"/>
    <w:rsid w:val="002D43B6"/>
    <w:rsid w:val="002E08F3"/>
    <w:rsid w:val="002F0484"/>
    <w:rsid w:val="002F59AD"/>
    <w:rsid w:val="002F607B"/>
    <w:rsid w:val="002F6D75"/>
    <w:rsid w:val="003045AE"/>
    <w:rsid w:val="003118D3"/>
    <w:rsid w:val="00311A1B"/>
    <w:rsid w:val="0031702D"/>
    <w:rsid w:val="00317083"/>
    <w:rsid w:val="0032138E"/>
    <w:rsid w:val="00321C6B"/>
    <w:rsid w:val="00321DCC"/>
    <w:rsid w:val="00322059"/>
    <w:rsid w:val="003222D5"/>
    <w:rsid w:val="00323A30"/>
    <w:rsid w:val="00325C55"/>
    <w:rsid w:val="00325FE0"/>
    <w:rsid w:val="003302A6"/>
    <w:rsid w:val="00331A4E"/>
    <w:rsid w:val="00332A5F"/>
    <w:rsid w:val="00333562"/>
    <w:rsid w:val="00336155"/>
    <w:rsid w:val="0033689A"/>
    <w:rsid w:val="00337991"/>
    <w:rsid w:val="00340791"/>
    <w:rsid w:val="00340A43"/>
    <w:rsid w:val="003479F9"/>
    <w:rsid w:val="00350525"/>
    <w:rsid w:val="00351375"/>
    <w:rsid w:val="003531BE"/>
    <w:rsid w:val="0035371E"/>
    <w:rsid w:val="00356A2F"/>
    <w:rsid w:val="00357014"/>
    <w:rsid w:val="00363836"/>
    <w:rsid w:val="00364BDA"/>
    <w:rsid w:val="0036555D"/>
    <w:rsid w:val="00374436"/>
    <w:rsid w:val="003810F6"/>
    <w:rsid w:val="00384B89"/>
    <w:rsid w:val="00385FCF"/>
    <w:rsid w:val="00390008"/>
    <w:rsid w:val="00390708"/>
    <w:rsid w:val="00392E0C"/>
    <w:rsid w:val="00395C33"/>
    <w:rsid w:val="00396F49"/>
    <w:rsid w:val="00397E37"/>
    <w:rsid w:val="003A01EE"/>
    <w:rsid w:val="003A055A"/>
    <w:rsid w:val="003A21B3"/>
    <w:rsid w:val="003A257C"/>
    <w:rsid w:val="003A2B29"/>
    <w:rsid w:val="003A4303"/>
    <w:rsid w:val="003A60F4"/>
    <w:rsid w:val="003A72B4"/>
    <w:rsid w:val="003B0131"/>
    <w:rsid w:val="003B2552"/>
    <w:rsid w:val="003B387F"/>
    <w:rsid w:val="003B6854"/>
    <w:rsid w:val="003B76B6"/>
    <w:rsid w:val="003C29B2"/>
    <w:rsid w:val="003C38E9"/>
    <w:rsid w:val="003C3D19"/>
    <w:rsid w:val="003C4B33"/>
    <w:rsid w:val="003C73DC"/>
    <w:rsid w:val="003E073B"/>
    <w:rsid w:val="003E4491"/>
    <w:rsid w:val="003E6206"/>
    <w:rsid w:val="003E7376"/>
    <w:rsid w:val="003F0A62"/>
    <w:rsid w:val="003F3ACB"/>
    <w:rsid w:val="003F554E"/>
    <w:rsid w:val="003F56F8"/>
    <w:rsid w:val="003F6AAD"/>
    <w:rsid w:val="003F7C4C"/>
    <w:rsid w:val="004019A1"/>
    <w:rsid w:val="004029F1"/>
    <w:rsid w:val="00402B69"/>
    <w:rsid w:val="00406D5D"/>
    <w:rsid w:val="00407EAD"/>
    <w:rsid w:val="00411558"/>
    <w:rsid w:val="00417156"/>
    <w:rsid w:val="00417215"/>
    <w:rsid w:val="00417871"/>
    <w:rsid w:val="00421E4A"/>
    <w:rsid w:val="004229CE"/>
    <w:rsid w:val="004253B3"/>
    <w:rsid w:val="00431B04"/>
    <w:rsid w:val="00431D30"/>
    <w:rsid w:val="00434977"/>
    <w:rsid w:val="004432ED"/>
    <w:rsid w:val="004523BE"/>
    <w:rsid w:val="00454C10"/>
    <w:rsid w:val="004607A9"/>
    <w:rsid w:val="00461A97"/>
    <w:rsid w:val="00463530"/>
    <w:rsid w:val="004652BF"/>
    <w:rsid w:val="00483B9B"/>
    <w:rsid w:val="00484483"/>
    <w:rsid w:val="00484D54"/>
    <w:rsid w:val="0048628A"/>
    <w:rsid w:val="00487703"/>
    <w:rsid w:val="0048796F"/>
    <w:rsid w:val="0049277A"/>
    <w:rsid w:val="0049416D"/>
    <w:rsid w:val="004950F2"/>
    <w:rsid w:val="004A3ED6"/>
    <w:rsid w:val="004A4272"/>
    <w:rsid w:val="004A6F76"/>
    <w:rsid w:val="004B022A"/>
    <w:rsid w:val="004B411B"/>
    <w:rsid w:val="004B4D4D"/>
    <w:rsid w:val="004B4F48"/>
    <w:rsid w:val="004B6F1D"/>
    <w:rsid w:val="004B7516"/>
    <w:rsid w:val="004C2590"/>
    <w:rsid w:val="004C2EFB"/>
    <w:rsid w:val="004C3BC7"/>
    <w:rsid w:val="004C581F"/>
    <w:rsid w:val="004C67E7"/>
    <w:rsid w:val="004C77DD"/>
    <w:rsid w:val="004D0016"/>
    <w:rsid w:val="004D18CB"/>
    <w:rsid w:val="004D2996"/>
    <w:rsid w:val="004D461C"/>
    <w:rsid w:val="004E6187"/>
    <w:rsid w:val="004F1D40"/>
    <w:rsid w:val="004F1EC9"/>
    <w:rsid w:val="004F2004"/>
    <w:rsid w:val="004F5B34"/>
    <w:rsid w:val="004F686A"/>
    <w:rsid w:val="004F7551"/>
    <w:rsid w:val="005033A8"/>
    <w:rsid w:val="0050676E"/>
    <w:rsid w:val="00506B27"/>
    <w:rsid w:val="0051371A"/>
    <w:rsid w:val="00514B74"/>
    <w:rsid w:val="0051542E"/>
    <w:rsid w:val="00517F48"/>
    <w:rsid w:val="00521BC4"/>
    <w:rsid w:val="00521D72"/>
    <w:rsid w:val="00523A6E"/>
    <w:rsid w:val="0052456A"/>
    <w:rsid w:val="0053207E"/>
    <w:rsid w:val="00536475"/>
    <w:rsid w:val="0053755E"/>
    <w:rsid w:val="00537C1A"/>
    <w:rsid w:val="00541249"/>
    <w:rsid w:val="005419BC"/>
    <w:rsid w:val="005443E3"/>
    <w:rsid w:val="00550302"/>
    <w:rsid w:val="00555FD9"/>
    <w:rsid w:val="00556569"/>
    <w:rsid w:val="00557447"/>
    <w:rsid w:val="0056419E"/>
    <w:rsid w:val="0056626C"/>
    <w:rsid w:val="00566DE1"/>
    <w:rsid w:val="00567078"/>
    <w:rsid w:val="00570B51"/>
    <w:rsid w:val="00577E35"/>
    <w:rsid w:val="00580686"/>
    <w:rsid w:val="00583915"/>
    <w:rsid w:val="0058450C"/>
    <w:rsid w:val="0058754B"/>
    <w:rsid w:val="00587999"/>
    <w:rsid w:val="00591073"/>
    <w:rsid w:val="00594AA1"/>
    <w:rsid w:val="0059631E"/>
    <w:rsid w:val="00596950"/>
    <w:rsid w:val="005972C6"/>
    <w:rsid w:val="005A2C7A"/>
    <w:rsid w:val="005A676C"/>
    <w:rsid w:val="005A69DA"/>
    <w:rsid w:val="005A7A40"/>
    <w:rsid w:val="005B0828"/>
    <w:rsid w:val="005B1820"/>
    <w:rsid w:val="005B18C5"/>
    <w:rsid w:val="005B283D"/>
    <w:rsid w:val="005B5C10"/>
    <w:rsid w:val="005C100C"/>
    <w:rsid w:val="005C15A2"/>
    <w:rsid w:val="005C1A36"/>
    <w:rsid w:val="005C29EE"/>
    <w:rsid w:val="005D4C60"/>
    <w:rsid w:val="005D5FE9"/>
    <w:rsid w:val="005D7CD3"/>
    <w:rsid w:val="005E0D4D"/>
    <w:rsid w:val="005E2FF1"/>
    <w:rsid w:val="005E3BB7"/>
    <w:rsid w:val="005F223D"/>
    <w:rsid w:val="005F341D"/>
    <w:rsid w:val="006021D3"/>
    <w:rsid w:val="00603F0E"/>
    <w:rsid w:val="006046F4"/>
    <w:rsid w:val="0060675E"/>
    <w:rsid w:val="00612EF4"/>
    <w:rsid w:val="006131E3"/>
    <w:rsid w:val="006134AA"/>
    <w:rsid w:val="00615851"/>
    <w:rsid w:val="00615D7B"/>
    <w:rsid w:val="006174DF"/>
    <w:rsid w:val="00620E89"/>
    <w:rsid w:val="00624D59"/>
    <w:rsid w:val="00624FFB"/>
    <w:rsid w:val="006256A9"/>
    <w:rsid w:val="006325F4"/>
    <w:rsid w:val="00643184"/>
    <w:rsid w:val="00647AE7"/>
    <w:rsid w:val="006526F0"/>
    <w:rsid w:val="00664027"/>
    <w:rsid w:val="00667633"/>
    <w:rsid w:val="0066777A"/>
    <w:rsid w:val="006702C5"/>
    <w:rsid w:val="006704BA"/>
    <w:rsid w:val="0067264D"/>
    <w:rsid w:val="0067305C"/>
    <w:rsid w:val="0067537C"/>
    <w:rsid w:val="006759A4"/>
    <w:rsid w:val="00676AEA"/>
    <w:rsid w:val="0068471C"/>
    <w:rsid w:val="00685C44"/>
    <w:rsid w:val="0069003D"/>
    <w:rsid w:val="00691001"/>
    <w:rsid w:val="00691361"/>
    <w:rsid w:val="00693840"/>
    <w:rsid w:val="006A1CBF"/>
    <w:rsid w:val="006A4622"/>
    <w:rsid w:val="006B2639"/>
    <w:rsid w:val="006B3672"/>
    <w:rsid w:val="006B41D7"/>
    <w:rsid w:val="006B4CFC"/>
    <w:rsid w:val="006B6006"/>
    <w:rsid w:val="006B738A"/>
    <w:rsid w:val="006C3FD2"/>
    <w:rsid w:val="006C4909"/>
    <w:rsid w:val="006D4214"/>
    <w:rsid w:val="006D6419"/>
    <w:rsid w:val="006E18A5"/>
    <w:rsid w:val="006E3A32"/>
    <w:rsid w:val="006E49BD"/>
    <w:rsid w:val="006F7DAD"/>
    <w:rsid w:val="00700F7B"/>
    <w:rsid w:val="00701FBB"/>
    <w:rsid w:val="0070372E"/>
    <w:rsid w:val="00705201"/>
    <w:rsid w:val="00710E0C"/>
    <w:rsid w:val="00712239"/>
    <w:rsid w:val="00713728"/>
    <w:rsid w:val="00717047"/>
    <w:rsid w:val="00731EAC"/>
    <w:rsid w:val="0073255F"/>
    <w:rsid w:val="00733EA3"/>
    <w:rsid w:val="00740C10"/>
    <w:rsid w:val="00745B56"/>
    <w:rsid w:val="0074638D"/>
    <w:rsid w:val="007466CA"/>
    <w:rsid w:val="00747CC3"/>
    <w:rsid w:val="007503D7"/>
    <w:rsid w:val="00752932"/>
    <w:rsid w:val="007532A1"/>
    <w:rsid w:val="00765CC5"/>
    <w:rsid w:val="00765F17"/>
    <w:rsid w:val="00766964"/>
    <w:rsid w:val="0076765D"/>
    <w:rsid w:val="00774354"/>
    <w:rsid w:val="0077492C"/>
    <w:rsid w:val="007814F5"/>
    <w:rsid w:val="0078428A"/>
    <w:rsid w:val="0078649C"/>
    <w:rsid w:val="00787619"/>
    <w:rsid w:val="0079016A"/>
    <w:rsid w:val="00795586"/>
    <w:rsid w:val="00797203"/>
    <w:rsid w:val="007A013F"/>
    <w:rsid w:val="007A0716"/>
    <w:rsid w:val="007A0DF7"/>
    <w:rsid w:val="007A37E2"/>
    <w:rsid w:val="007A52DC"/>
    <w:rsid w:val="007A5CCB"/>
    <w:rsid w:val="007B0ADE"/>
    <w:rsid w:val="007B338A"/>
    <w:rsid w:val="007B4314"/>
    <w:rsid w:val="007C0FCF"/>
    <w:rsid w:val="007D099F"/>
    <w:rsid w:val="007D591A"/>
    <w:rsid w:val="007E087C"/>
    <w:rsid w:val="007E2102"/>
    <w:rsid w:val="007E3D49"/>
    <w:rsid w:val="007E4A6F"/>
    <w:rsid w:val="007E4EAF"/>
    <w:rsid w:val="007F06F8"/>
    <w:rsid w:val="007F0953"/>
    <w:rsid w:val="007F1EF8"/>
    <w:rsid w:val="007F3702"/>
    <w:rsid w:val="007F4D1E"/>
    <w:rsid w:val="007F59CB"/>
    <w:rsid w:val="007F6CC3"/>
    <w:rsid w:val="008022DF"/>
    <w:rsid w:val="00802826"/>
    <w:rsid w:val="00802B83"/>
    <w:rsid w:val="00803AE0"/>
    <w:rsid w:val="0080693A"/>
    <w:rsid w:val="008073BE"/>
    <w:rsid w:val="00820C37"/>
    <w:rsid w:val="00820CCB"/>
    <w:rsid w:val="008218AB"/>
    <w:rsid w:val="00823705"/>
    <w:rsid w:val="00825F7B"/>
    <w:rsid w:val="00826434"/>
    <w:rsid w:val="00827E7A"/>
    <w:rsid w:val="0083008F"/>
    <w:rsid w:val="008308FD"/>
    <w:rsid w:val="00832D78"/>
    <w:rsid w:val="00834E29"/>
    <w:rsid w:val="008359A5"/>
    <w:rsid w:val="00837C8F"/>
    <w:rsid w:val="00841411"/>
    <w:rsid w:val="00841735"/>
    <w:rsid w:val="0084266F"/>
    <w:rsid w:val="00843CFF"/>
    <w:rsid w:val="00845EAA"/>
    <w:rsid w:val="00847140"/>
    <w:rsid w:val="008476F7"/>
    <w:rsid w:val="008508BA"/>
    <w:rsid w:val="00856CA3"/>
    <w:rsid w:val="00857669"/>
    <w:rsid w:val="008600E6"/>
    <w:rsid w:val="008601E3"/>
    <w:rsid w:val="00866ED4"/>
    <w:rsid w:val="00867E7A"/>
    <w:rsid w:val="00867EC5"/>
    <w:rsid w:val="008741EF"/>
    <w:rsid w:val="008748D2"/>
    <w:rsid w:val="00876E6A"/>
    <w:rsid w:val="0087702D"/>
    <w:rsid w:val="00877831"/>
    <w:rsid w:val="00894597"/>
    <w:rsid w:val="00895FC5"/>
    <w:rsid w:val="0089733B"/>
    <w:rsid w:val="00897828"/>
    <w:rsid w:val="008A078B"/>
    <w:rsid w:val="008A0C74"/>
    <w:rsid w:val="008A2F8F"/>
    <w:rsid w:val="008A3237"/>
    <w:rsid w:val="008A3746"/>
    <w:rsid w:val="008A6834"/>
    <w:rsid w:val="008B0E79"/>
    <w:rsid w:val="008C540F"/>
    <w:rsid w:val="008C64FA"/>
    <w:rsid w:val="008C74E2"/>
    <w:rsid w:val="008D148E"/>
    <w:rsid w:val="008D2B49"/>
    <w:rsid w:val="008D384E"/>
    <w:rsid w:val="008D426C"/>
    <w:rsid w:val="008D5F2C"/>
    <w:rsid w:val="008D791E"/>
    <w:rsid w:val="008E3F35"/>
    <w:rsid w:val="008E3FF9"/>
    <w:rsid w:val="008E4E0E"/>
    <w:rsid w:val="008E6AA4"/>
    <w:rsid w:val="008F19FB"/>
    <w:rsid w:val="008F3DA4"/>
    <w:rsid w:val="008F6051"/>
    <w:rsid w:val="008F7163"/>
    <w:rsid w:val="009014A1"/>
    <w:rsid w:val="00902486"/>
    <w:rsid w:val="00903828"/>
    <w:rsid w:val="00904E0D"/>
    <w:rsid w:val="00911DA4"/>
    <w:rsid w:val="0091582A"/>
    <w:rsid w:val="00923908"/>
    <w:rsid w:val="009269DA"/>
    <w:rsid w:val="00930C20"/>
    <w:rsid w:val="00930D16"/>
    <w:rsid w:val="00932CA7"/>
    <w:rsid w:val="00934E6F"/>
    <w:rsid w:val="009357B8"/>
    <w:rsid w:val="00943FA5"/>
    <w:rsid w:val="00945C55"/>
    <w:rsid w:val="00945C9E"/>
    <w:rsid w:val="00947173"/>
    <w:rsid w:val="00953A7F"/>
    <w:rsid w:val="00953BC5"/>
    <w:rsid w:val="00955437"/>
    <w:rsid w:val="0095605A"/>
    <w:rsid w:val="00960C19"/>
    <w:rsid w:val="009634E9"/>
    <w:rsid w:val="0096396A"/>
    <w:rsid w:val="009643FF"/>
    <w:rsid w:val="0098058D"/>
    <w:rsid w:val="00983A30"/>
    <w:rsid w:val="00984E92"/>
    <w:rsid w:val="00985E21"/>
    <w:rsid w:val="00985FEA"/>
    <w:rsid w:val="00986522"/>
    <w:rsid w:val="00986B1F"/>
    <w:rsid w:val="0098701D"/>
    <w:rsid w:val="009871F2"/>
    <w:rsid w:val="00987E7A"/>
    <w:rsid w:val="009914BF"/>
    <w:rsid w:val="00994D58"/>
    <w:rsid w:val="00995B2C"/>
    <w:rsid w:val="009A0A14"/>
    <w:rsid w:val="009A1D9E"/>
    <w:rsid w:val="009A1DEF"/>
    <w:rsid w:val="009A2592"/>
    <w:rsid w:val="009A2D19"/>
    <w:rsid w:val="009A2E48"/>
    <w:rsid w:val="009A3538"/>
    <w:rsid w:val="009A375C"/>
    <w:rsid w:val="009A4AE3"/>
    <w:rsid w:val="009A4BB4"/>
    <w:rsid w:val="009B183C"/>
    <w:rsid w:val="009B2F26"/>
    <w:rsid w:val="009B49B6"/>
    <w:rsid w:val="009B659C"/>
    <w:rsid w:val="009C3308"/>
    <w:rsid w:val="009C4232"/>
    <w:rsid w:val="009C78DD"/>
    <w:rsid w:val="009D009A"/>
    <w:rsid w:val="009D7CC9"/>
    <w:rsid w:val="009E3C39"/>
    <w:rsid w:val="009E4B78"/>
    <w:rsid w:val="009E5E8B"/>
    <w:rsid w:val="009E60F3"/>
    <w:rsid w:val="009E6B00"/>
    <w:rsid w:val="009F0129"/>
    <w:rsid w:val="009F58FF"/>
    <w:rsid w:val="009F62FB"/>
    <w:rsid w:val="00A008A0"/>
    <w:rsid w:val="00A02B02"/>
    <w:rsid w:val="00A0480F"/>
    <w:rsid w:val="00A07AFA"/>
    <w:rsid w:val="00A246CB"/>
    <w:rsid w:val="00A303E3"/>
    <w:rsid w:val="00A33BDA"/>
    <w:rsid w:val="00A34960"/>
    <w:rsid w:val="00A375F7"/>
    <w:rsid w:val="00A40A5B"/>
    <w:rsid w:val="00A42F50"/>
    <w:rsid w:val="00A46B1A"/>
    <w:rsid w:val="00A5216B"/>
    <w:rsid w:val="00A54C7B"/>
    <w:rsid w:val="00A57163"/>
    <w:rsid w:val="00A57294"/>
    <w:rsid w:val="00A60271"/>
    <w:rsid w:val="00A628C9"/>
    <w:rsid w:val="00A641AE"/>
    <w:rsid w:val="00A64EFD"/>
    <w:rsid w:val="00A656E7"/>
    <w:rsid w:val="00A72405"/>
    <w:rsid w:val="00A75F6E"/>
    <w:rsid w:val="00A822AB"/>
    <w:rsid w:val="00A82BB2"/>
    <w:rsid w:val="00A84645"/>
    <w:rsid w:val="00A84FAB"/>
    <w:rsid w:val="00A86F38"/>
    <w:rsid w:val="00A870CF"/>
    <w:rsid w:val="00A92974"/>
    <w:rsid w:val="00AA1EA5"/>
    <w:rsid w:val="00AA526A"/>
    <w:rsid w:val="00AA54E6"/>
    <w:rsid w:val="00AA5AE5"/>
    <w:rsid w:val="00AB0E3A"/>
    <w:rsid w:val="00AB34E5"/>
    <w:rsid w:val="00AB4BDE"/>
    <w:rsid w:val="00AC070E"/>
    <w:rsid w:val="00AC3F4F"/>
    <w:rsid w:val="00AC44A6"/>
    <w:rsid w:val="00AC7A03"/>
    <w:rsid w:val="00AD056E"/>
    <w:rsid w:val="00AD6420"/>
    <w:rsid w:val="00AD76EA"/>
    <w:rsid w:val="00AD78FC"/>
    <w:rsid w:val="00AE03A3"/>
    <w:rsid w:val="00AE0599"/>
    <w:rsid w:val="00AE1293"/>
    <w:rsid w:val="00AE3CA1"/>
    <w:rsid w:val="00AE4AD8"/>
    <w:rsid w:val="00AE5295"/>
    <w:rsid w:val="00AE73EB"/>
    <w:rsid w:val="00AF5234"/>
    <w:rsid w:val="00B00A45"/>
    <w:rsid w:val="00B02146"/>
    <w:rsid w:val="00B04AAA"/>
    <w:rsid w:val="00B051F2"/>
    <w:rsid w:val="00B0686E"/>
    <w:rsid w:val="00B11147"/>
    <w:rsid w:val="00B1502C"/>
    <w:rsid w:val="00B165EB"/>
    <w:rsid w:val="00B17743"/>
    <w:rsid w:val="00B17B03"/>
    <w:rsid w:val="00B201AB"/>
    <w:rsid w:val="00B2072C"/>
    <w:rsid w:val="00B207AB"/>
    <w:rsid w:val="00B20DBA"/>
    <w:rsid w:val="00B21092"/>
    <w:rsid w:val="00B227B9"/>
    <w:rsid w:val="00B278D8"/>
    <w:rsid w:val="00B31EC1"/>
    <w:rsid w:val="00B3382A"/>
    <w:rsid w:val="00B354E9"/>
    <w:rsid w:val="00B37E4D"/>
    <w:rsid w:val="00B41B86"/>
    <w:rsid w:val="00B517E9"/>
    <w:rsid w:val="00B52949"/>
    <w:rsid w:val="00B53FF2"/>
    <w:rsid w:val="00B607C7"/>
    <w:rsid w:val="00B61F1E"/>
    <w:rsid w:val="00B62404"/>
    <w:rsid w:val="00B633B4"/>
    <w:rsid w:val="00B65DFE"/>
    <w:rsid w:val="00B769CE"/>
    <w:rsid w:val="00B7722E"/>
    <w:rsid w:val="00B80A13"/>
    <w:rsid w:val="00B80C20"/>
    <w:rsid w:val="00B81B6C"/>
    <w:rsid w:val="00B82FB4"/>
    <w:rsid w:val="00B848A1"/>
    <w:rsid w:val="00B84983"/>
    <w:rsid w:val="00B876F5"/>
    <w:rsid w:val="00B92D09"/>
    <w:rsid w:val="00BA212B"/>
    <w:rsid w:val="00BA4266"/>
    <w:rsid w:val="00BA4B78"/>
    <w:rsid w:val="00BA55EA"/>
    <w:rsid w:val="00BA6B55"/>
    <w:rsid w:val="00BA6B7C"/>
    <w:rsid w:val="00BA731B"/>
    <w:rsid w:val="00BB081B"/>
    <w:rsid w:val="00BB10A0"/>
    <w:rsid w:val="00BC0E2C"/>
    <w:rsid w:val="00BC6906"/>
    <w:rsid w:val="00BC6D08"/>
    <w:rsid w:val="00BD06D7"/>
    <w:rsid w:val="00BD3FF3"/>
    <w:rsid w:val="00BD4CB4"/>
    <w:rsid w:val="00BE548D"/>
    <w:rsid w:val="00BF131E"/>
    <w:rsid w:val="00BF1C66"/>
    <w:rsid w:val="00BF3E92"/>
    <w:rsid w:val="00BF5D1B"/>
    <w:rsid w:val="00C00916"/>
    <w:rsid w:val="00C0434C"/>
    <w:rsid w:val="00C047E0"/>
    <w:rsid w:val="00C05A39"/>
    <w:rsid w:val="00C05C1D"/>
    <w:rsid w:val="00C07700"/>
    <w:rsid w:val="00C1125F"/>
    <w:rsid w:val="00C17E58"/>
    <w:rsid w:val="00C2041D"/>
    <w:rsid w:val="00C23768"/>
    <w:rsid w:val="00C36C2E"/>
    <w:rsid w:val="00C37C0D"/>
    <w:rsid w:val="00C4233C"/>
    <w:rsid w:val="00C4293B"/>
    <w:rsid w:val="00C44387"/>
    <w:rsid w:val="00C505F5"/>
    <w:rsid w:val="00C5554F"/>
    <w:rsid w:val="00C56C70"/>
    <w:rsid w:val="00C57334"/>
    <w:rsid w:val="00C65243"/>
    <w:rsid w:val="00C6524C"/>
    <w:rsid w:val="00C65957"/>
    <w:rsid w:val="00C74957"/>
    <w:rsid w:val="00C74E98"/>
    <w:rsid w:val="00C80407"/>
    <w:rsid w:val="00C814BD"/>
    <w:rsid w:val="00C8201B"/>
    <w:rsid w:val="00C85B2B"/>
    <w:rsid w:val="00C8640A"/>
    <w:rsid w:val="00C876DF"/>
    <w:rsid w:val="00C92553"/>
    <w:rsid w:val="00C9525D"/>
    <w:rsid w:val="00C96C2A"/>
    <w:rsid w:val="00CA1B09"/>
    <w:rsid w:val="00CA1FF9"/>
    <w:rsid w:val="00CA204B"/>
    <w:rsid w:val="00CA247F"/>
    <w:rsid w:val="00CB47FB"/>
    <w:rsid w:val="00CB4BFC"/>
    <w:rsid w:val="00CB78C4"/>
    <w:rsid w:val="00CC37F5"/>
    <w:rsid w:val="00CC3DFF"/>
    <w:rsid w:val="00CC48B8"/>
    <w:rsid w:val="00CC67E5"/>
    <w:rsid w:val="00CD3B03"/>
    <w:rsid w:val="00CD4C97"/>
    <w:rsid w:val="00CE165B"/>
    <w:rsid w:val="00CE3763"/>
    <w:rsid w:val="00CE5972"/>
    <w:rsid w:val="00CE7D9C"/>
    <w:rsid w:val="00CF06BD"/>
    <w:rsid w:val="00CF0E0B"/>
    <w:rsid w:val="00CF266D"/>
    <w:rsid w:val="00CF2BA5"/>
    <w:rsid w:val="00CF3D14"/>
    <w:rsid w:val="00CF4AEC"/>
    <w:rsid w:val="00CF503C"/>
    <w:rsid w:val="00D0071A"/>
    <w:rsid w:val="00D00EF0"/>
    <w:rsid w:val="00D02119"/>
    <w:rsid w:val="00D023F0"/>
    <w:rsid w:val="00D025B6"/>
    <w:rsid w:val="00D04B07"/>
    <w:rsid w:val="00D104E5"/>
    <w:rsid w:val="00D14CCD"/>
    <w:rsid w:val="00D17F15"/>
    <w:rsid w:val="00D20E6D"/>
    <w:rsid w:val="00D25475"/>
    <w:rsid w:val="00D32739"/>
    <w:rsid w:val="00D43645"/>
    <w:rsid w:val="00D47477"/>
    <w:rsid w:val="00D47DF6"/>
    <w:rsid w:val="00D53C64"/>
    <w:rsid w:val="00D57312"/>
    <w:rsid w:val="00D640EC"/>
    <w:rsid w:val="00D64A92"/>
    <w:rsid w:val="00D677AD"/>
    <w:rsid w:val="00D704D7"/>
    <w:rsid w:val="00D81CAE"/>
    <w:rsid w:val="00D8230D"/>
    <w:rsid w:val="00D85D11"/>
    <w:rsid w:val="00D86F38"/>
    <w:rsid w:val="00D879CA"/>
    <w:rsid w:val="00D95686"/>
    <w:rsid w:val="00D957BB"/>
    <w:rsid w:val="00D96961"/>
    <w:rsid w:val="00DA19B5"/>
    <w:rsid w:val="00DA1B6B"/>
    <w:rsid w:val="00DA2326"/>
    <w:rsid w:val="00DA2A56"/>
    <w:rsid w:val="00DB32B7"/>
    <w:rsid w:val="00DB3550"/>
    <w:rsid w:val="00DB56AB"/>
    <w:rsid w:val="00DC17BC"/>
    <w:rsid w:val="00DC3249"/>
    <w:rsid w:val="00DC3B16"/>
    <w:rsid w:val="00DC5AFA"/>
    <w:rsid w:val="00DC646D"/>
    <w:rsid w:val="00DC68F0"/>
    <w:rsid w:val="00DE0C7C"/>
    <w:rsid w:val="00DE1C72"/>
    <w:rsid w:val="00DE1E60"/>
    <w:rsid w:val="00DE3F13"/>
    <w:rsid w:val="00DE4237"/>
    <w:rsid w:val="00DF10B7"/>
    <w:rsid w:val="00DF1878"/>
    <w:rsid w:val="00DF4158"/>
    <w:rsid w:val="00DF7D79"/>
    <w:rsid w:val="00E0307A"/>
    <w:rsid w:val="00E04031"/>
    <w:rsid w:val="00E0593B"/>
    <w:rsid w:val="00E0596A"/>
    <w:rsid w:val="00E06911"/>
    <w:rsid w:val="00E10DC1"/>
    <w:rsid w:val="00E11E72"/>
    <w:rsid w:val="00E1254F"/>
    <w:rsid w:val="00E12BB2"/>
    <w:rsid w:val="00E20678"/>
    <w:rsid w:val="00E25A9E"/>
    <w:rsid w:val="00E26A9D"/>
    <w:rsid w:val="00E3151E"/>
    <w:rsid w:val="00E33FCA"/>
    <w:rsid w:val="00E40213"/>
    <w:rsid w:val="00E4051F"/>
    <w:rsid w:val="00E4145C"/>
    <w:rsid w:val="00E47F73"/>
    <w:rsid w:val="00E506D4"/>
    <w:rsid w:val="00E527B6"/>
    <w:rsid w:val="00E52DC4"/>
    <w:rsid w:val="00E52EFA"/>
    <w:rsid w:val="00E53CB3"/>
    <w:rsid w:val="00E56513"/>
    <w:rsid w:val="00E576BC"/>
    <w:rsid w:val="00E61C06"/>
    <w:rsid w:val="00E76665"/>
    <w:rsid w:val="00E811CD"/>
    <w:rsid w:val="00E84509"/>
    <w:rsid w:val="00E84C9C"/>
    <w:rsid w:val="00E86F4F"/>
    <w:rsid w:val="00E87B91"/>
    <w:rsid w:val="00E91AFD"/>
    <w:rsid w:val="00E93CB1"/>
    <w:rsid w:val="00E94A3E"/>
    <w:rsid w:val="00E95473"/>
    <w:rsid w:val="00E97705"/>
    <w:rsid w:val="00E978EB"/>
    <w:rsid w:val="00EA0AA9"/>
    <w:rsid w:val="00EA416C"/>
    <w:rsid w:val="00EA5147"/>
    <w:rsid w:val="00EB2A8E"/>
    <w:rsid w:val="00EB7236"/>
    <w:rsid w:val="00EC0633"/>
    <w:rsid w:val="00EC0D69"/>
    <w:rsid w:val="00EC3FAB"/>
    <w:rsid w:val="00EC62EF"/>
    <w:rsid w:val="00EC66F5"/>
    <w:rsid w:val="00ED0B62"/>
    <w:rsid w:val="00ED0C7E"/>
    <w:rsid w:val="00ED0E11"/>
    <w:rsid w:val="00ED480F"/>
    <w:rsid w:val="00ED6091"/>
    <w:rsid w:val="00ED6E97"/>
    <w:rsid w:val="00EF0412"/>
    <w:rsid w:val="00EF618E"/>
    <w:rsid w:val="00EF64F0"/>
    <w:rsid w:val="00F013EC"/>
    <w:rsid w:val="00F01ABE"/>
    <w:rsid w:val="00F0205B"/>
    <w:rsid w:val="00F03928"/>
    <w:rsid w:val="00F0437A"/>
    <w:rsid w:val="00F064A8"/>
    <w:rsid w:val="00F12335"/>
    <w:rsid w:val="00F13462"/>
    <w:rsid w:val="00F13E89"/>
    <w:rsid w:val="00F1456B"/>
    <w:rsid w:val="00F21013"/>
    <w:rsid w:val="00F24A32"/>
    <w:rsid w:val="00F30B65"/>
    <w:rsid w:val="00F328DE"/>
    <w:rsid w:val="00F3359A"/>
    <w:rsid w:val="00F34593"/>
    <w:rsid w:val="00F35EF1"/>
    <w:rsid w:val="00F36267"/>
    <w:rsid w:val="00F44E38"/>
    <w:rsid w:val="00F44FD8"/>
    <w:rsid w:val="00F55102"/>
    <w:rsid w:val="00F56525"/>
    <w:rsid w:val="00F56674"/>
    <w:rsid w:val="00F63400"/>
    <w:rsid w:val="00F63AAF"/>
    <w:rsid w:val="00F659D7"/>
    <w:rsid w:val="00F668B3"/>
    <w:rsid w:val="00F66B02"/>
    <w:rsid w:val="00F70165"/>
    <w:rsid w:val="00F70E0E"/>
    <w:rsid w:val="00F732A0"/>
    <w:rsid w:val="00F7509D"/>
    <w:rsid w:val="00F758D0"/>
    <w:rsid w:val="00F75FDC"/>
    <w:rsid w:val="00F76F4A"/>
    <w:rsid w:val="00F77A83"/>
    <w:rsid w:val="00F82128"/>
    <w:rsid w:val="00F83C85"/>
    <w:rsid w:val="00F846F9"/>
    <w:rsid w:val="00F86C03"/>
    <w:rsid w:val="00F9212B"/>
    <w:rsid w:val="00F92D34"/>
    <w:rsid w:val="00F933BD"/>
    <w:rsid w:val="00F93E31"/>
    <w:rsid w:val="00F95E81"/>
    <w:rsid w:val="00F961C6"/>
    <w:rsid w:val="00FA10D4"/>
    <w:rsid w:val="00FA2898"/>
    <w:rsid w:val="00FA6C1C"/>
    <w:rsid w:val="00FB1703"/>
    <w:rsid w:val="00FB4048"/>
    <w:rsid w:val="00FB5DE3"/>
    <w:rsid w:val="00FC073C"/>
    <w:rsid w:val="00FC4B9C"/>
    <w:rsid w:val="00FC6AB6"/>
    <w:rsid w:val="00FD08CA"/>
    <w:rsid w:val="00FE688D"/>
    <w:rsid w:val="00FE6904"/>
    <w:rsid w:val="00FE73F8"/>
    <w:rsid w:val="00FE76C8"/>
    <w:rsid w:val="00FF06D7"/>
    <w:rsid w:val="00FF5ABE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C00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151C00"/>
    <w:pPr>
      <w:pageBreakBefore/>
      <w:numPr>
        <w:numId w:val="3"/>
      </w:numPr>
      <w:pBdr>
        <w:bottom w:val="single" w:sz="4" w:space="1" w:color="auto"/>
      </w:pBdr>
      <w:ind w:left="2160" w:firstLine="0"/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151C00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151C00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51C00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151C00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151C00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151C00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151C00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151C00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C00"/>
    <w:pPr>
      <w:ind w:left="20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151C00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151C00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151C00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151C00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151C00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151C00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151C00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151C00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151C00"/>
    <w:pPr>
      <w:spacing w:after="120"/>
    </w:pPr>
  </w:style>
  <w:style w:type="paragraph" w:styleId="BodyTextFirstIndent">
    <w:name w:val="Body Text First Indent"/>
    <w:basedOn w:val="Normal"/>
    <w:rsid w:val="00151C00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151C00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151C00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151C00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151C00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151C00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151C00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151C00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151C00"/>
  </w:style>
  <w:style w:type="character" w:customStyle="1" w:styleId="Screenarea">
    <w:name w:val="Screen area"/>
    <w:basedOn w:val="DefaultParagraphFont"/>
    <w:semiHidden/>
    <w:rsid w:val="00151C00"/>
    <w:rPr>
      <w:i/>
    </w:rPr>
  </w:style>
  <w:style w:type="character" w:customStyle="1" w:styleId="Roveroptions">
    <w:name w:val="Rover options"/>
    <w:basedOn w:val="DefaultParagraphFont"/>
    <w:semiHidden/>
    <w:rsid w:val="00151C00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151C00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151C00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151C00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151C00"/>
  </w:style>
  <w:style w:type="paragraph" w:customStyle="1" w:styleId="ListBulletnospace">
    <w:name w:val="List Bullet no space"/>
    <w:basedOn w:val="ListBullet"/>
    <w:rsid w:val="00151C00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151C00"/>
    <w:pPr>
      <w:spacing w:before="120" w:after="120"/>
    </w:pPr>
    <w:rPr>
      <w:bCs/>
      <w:sz w:val="18"/>
    </w:rPr>
  </w:style>
  <w:style w:type="character" w:customStyle="1" w:styleId="Keystroke">
    <w:name w:val="Keystroke"/>
    <w:basedOn w:val="DefaultParagraphFont"/>
    <w:semiHidden/>
    <w:rsid w:val="00151C00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151C00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151C00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basedOn w:val="DefaultParagraphFont"/>
    <w:semiHidden/>
    <w:rsid w:val="00151C00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151C00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151C00"/>
    <w:rPr>
      <w:bCs/>
    </w:rPr>
  </w:style>
  <w:style w:type="paragraph" w:customStyle="1" w:styleId="Macrotableheading">
    <w:name w:val="Macro table heading"/>
    <w:basedOn w:val="Normal"/>
    <w:rsid w:val="00151C00"/>
    <w:pPr>
      <w:keepNext/>
    </w:pPr>
    <w:rPr>
      <w:b/>
      <w:bCs/>
    </w:rPr>
  </w:style>
  <w:style w:type="character" w:customStyle="1" w:styleId="Macrotablecommand">
    <w:name w:val="Macro table command"/>
    <w:basedOn w:val="DefaultParagraphFont"/>
    <w:rsid w:val="00151C00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151C00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151C00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151C00"/>
    <w:pPr>
      <w:ind w:left="1440" w:right="1440"/>
    </w:pPr>
  </w:style>
  <w:style w:type="character" w:customStyle="1" w:styleId="INIdescription">
    <w:name w:val="INI description"/>
    <w:basedOn w:val="DefaultParagraphFont"/>
    <w:semiHidden/>
    <w:rsid w:val="00151C00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151C00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151C00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semiHidden/>
    <w:rsid w:val="00151C00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semiHidden/>
    <w:rsid w:val="00151C00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semiHidden/>
    <w:rsid w:val="00151C00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semiHidden/>
    <w:rsid w:val="00151C00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semiHidden/>
    <w:rsid w:val="00151C00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151C00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151C00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151C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151C00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151C00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151C00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151C00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151C00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151C00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51C00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151C00"/>
  </w:style>
  <w:style w:type="paragraph" w:styleId="Subtitle">
    <w:name w:val="Subtitle"/>
    <w:basedOn w:val="Normal"/>
    <w:qFormat/>
    <w:rsid w:val="00151C00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151C00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151C00"/>
    <w:pPr>
      <w:spacing w:before="120" w:after="120"/>
    </w:pPr>
    <w:rPr>
      <w:b/>
    </w:rPr>
  </w:style>
  <w:style w:type="paragraph" w:styleId="BodyTextIndent">
    <w:name w:val="Body Text Indent"/>
    <w:basedOn w:val="Normal"/>
    <w:rsid w:val="00151C00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151C00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151C00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151C00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151C00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151C00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151C00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151C00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151C00"/>
    <w:pPr>
      <w:ind w:hanging="2070"/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151C00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151C00"/>
    <w:pPr>
      <w:ind w:left="720"/>
    </w:pPr>
  </w:style>
  <w:style w:type="paragraph" w:styleId="NoteHeading">
    <w:name w:val="Note Heading"/>
    <w:basedOn w:val="Normal"/>
    <w:next w:val="Normal"/>
    <w:rsid w:val="00151C00"/>
  </w:style>
  <w:style w:type="paragraph" w:customStyle="1" w:styleId="Filename">
    <w:name w:val="Filename"/>
    <w:basedOn w:val="TableText"/>
    <w:semiHidden/>
    <w:rsid w:val="00151C00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151C00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151C00"/>
    <w:rPr>
      <w:i/>
      <w:iCs/>
    </w:rPr>
  </w:style>
  <w:style w:type="paragraph" w:customStyle="1" w:styleId="Screen">
    <w:name w:val="Screen"/>
    <w:basedOn w:val="Normal"/>
    <w:semiHidden/>
    <w:rsid w:val="00151C00"/>
    <w:pPr>
      <w:ind w:left="2520"/>
    </w:pPr>
  </w:style>
  <w:style w:type="paragraph" w:customStyle="1" w:styleId="FooterEven">
    <w:name w:val="FooterEven"/>
    <w:basedOn w:val="Normal"/>
    <w:semiHidden/>
    <w:rsid w:val="00151C00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151C00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151C00"/>
  </w:style>
  <w:style w:type="paragraph" w:customStyle="1" w:styleId="FooterOdd">
    <w:name w:val="FooterOdd"/>
    <w:basedOn w:val="HeaderEven"/>
    <w:semiHidden/>
    <w:rsid w:val="00151C00"/>
    <w:pPr>
      <w:ind w:left="0"/>
    </w:pPr>
  </w:style>
  <w:style w:type="paragraph" w:styleId="MessageHeader">
    <w:name w:val="Message Header"/>
    <w:basedOn w:val="Normal"/>
    <w:rsid w:val="00151C00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151C00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151C00"/>
    <w:rPr>
      <w:b/>
      <w:bCs w:val="0"/>
    </w:rPr>
  </w:style>
  <w:style w:type="paragraph" w:customStyle="1" w:styleId="SectionTopics">
    <w:name w:val="SectionTopics"/>
    <w:basedOn w:val="Heading3"/>
    <w:semiHidden/>
    <w:rsid w:val="00151C00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151C00"/>
    <w:pPr>
      <w:ind w:left="2340"/>
    </w:pPr>
  </w:style>
  <w:style w:type="paragraph" w:styleId="FootnoteText">
    <w:name w:val="footnote text"/>
    <w:basedOn w:val="Normal"/>
    <w:semiHidden/>
    <w:rsid w:val="00151C00"/>
  </w:style>
  <w:style w:type="paragraph" w:customStyle="1" w:styleId="TableTopRow">
    <w:name w:val="TableTopRow"/>
    <w:basedOn w:val="Normal"/>
    <w:semiHidden/>
    <w:rsid w:val="00151C00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151C00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151C00"/>
    <w:pPr>
      <w:spacing w:after="132"/>
      <w:ind w:left="0" w:firstLine="0"/>
    </w:pPr>
    <w:rPr>
      <w:lang w:val="en-GB"/>
    </w:rPr>
  </w:style>
  <w:style w:type="paragraph" w:customStyle="1" w:styleId="Caution">
    <w:name w:val="Caution"/>
    <w:basedOn w:val="MessageHeader"/>
    <w:semiHidden/>
    <w:rsid w:val="00151C00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151C00"/>
    <w:rPr>
      <w:rFonts w:ascii="Arial" w:hAnsi="Arial"/>
    </w:rPr>
  </w:style>
  <w:style w:type="paragraph" w:customStyle="1" w:styleId="Caution1">
    <w:name w:val="Caution1"/>
    <w:basedOn w:val="MessageHeader"/>
    <w:semiHidden/>
    <w:rsid w:val="00151C00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151C00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151C00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151C00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151C00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151C00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151C00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151C00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151C00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151C00"/>
    <w:rPr>
      <w:b/>
      <w:bCs w:val="0"/>
    </w:rPr>
  </w:style>
  <w:style w:type="paragraph" w:customStyle="1" w:styleId="PulldownMenu">
    <w:name w:val="PulldownMenu"/>
    <w:basedOn w:val="BodyText"/>
    <w:semiHidden/>
    <w:rsid w:val="00151C00"/>
    <w:rPr>
      <w:b/>
      <w:bCs w:val="0"/>
    </w:rPr>
  </w:style>
  <w:style w:type="paragraph" w:customStyle="1" w:styleId="NewList">
    <w:name w:val="NewList"/>
    <w:basedOn w:val="Normal"/>
    <w:semiHidden/>
    <w:rsid w:val="00151C00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151C00"/>
    <w:rPr>
      <w:bCs w:val="0"/>
      <w:sz w:val="24"/>
    </w:rPr>
  </w:style>
  <w:style w:type="paragraph" w:customStyle="1" w:styleId="SmallSub">
    <w:name w:val="SmallSub"/>
    <w:basedOn w:val="Heading3"/>
    <w:semiHidden/>
    <w:rsid w:val="00151C00"/>
    <w:rPr>
      <w:bCs w:val="0"/>
      <w:sz w:val="24"/>
    </w:rPr>
  </w:style>
  <w:style w:type="paragraph" w:customStyle="1" w:styleId="SmSubHead">
    <w:name w:val="SmSubHead"/>
    <w:autoRedefine/>
    <w:semiHidden/>
    <w:rsid w:val="00151C00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151C00"/>
    <w:pPr>
      <w:pBdr>
        <w:top w:val="single" w:sz="4" w:space="0" w:color="auto"/>
      </w:pBdr>
      <w:ind w:left="1980"/>
    </w:pPr>
  </w:style>
  <w:style w:type="paragraph" w:customStyle="1" w:styleId="Oddfooter">
    <w:name w:val="Oddfooter"/>
    <w:semiHidden/>
    <w:rsid w:val="00151C00"/>
    <w:pPr>
      <w:pBdr>
        <w:top w:val="single" w:sz="4" w:space="0" w:color="auto"/>
      </w:pBdr>
      <w:ind w:left="1980"/>
    </w:pPr>
  </w:style>
  <w:style w:type="paragraph" w:customStyle="1" w:styleId="Screencap">
    <w:name w:val="Screencap"/>
    <w:basedOn w:val="Screen"/>
    <w:semiHidden/>
    <w:rsid w:val="00151C00"/>
    <w:pPr>
      <w:ind w:left="2070" w:hanging="90"/>
    </w:pPr>
  </w:style>
  <w:style w:type="paragraph" w:customStyle="1" w:styleId="ScreenMargin">
    <w:name w:val="ScreenMargin"/>
    <w:basedOn w:val="Normal"/>
    <w:rsid w:val="00151C00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151C00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151C00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151C00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151C00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151C00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151C00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151C00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151C00"/>
    <w:rPr>
      <w:rFonts w:ascii="Arial" w:hAnsi="Arial"/>
    </w:rPr>
  </w:style>
  <w:style w:type="paragraph" w:customStyle="1" w:styleId="RegKey1">
    <w:name w:val="RegKey1"/>
    <w:basedOn w:val="Normal"/>
    <w:semiHidden/>
    <w:rsid w:val="00151C00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151C00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151C00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151C00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151C00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151C00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151C00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151C00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151C00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151C00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151C00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151C00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151C00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151C00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151C00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151C00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151C00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151C00"/>
  </w:style>
  <w:style w:type="paragraph" w:customStyle="1" w:styleId="Col3">
    <w:name w:val="Col3"/>
    <w:basedOn w:val="TableText"/>
    <w:semiHidden/>
    <w:rsid w:val="00151C00"/>
    <w:pPr>
      <w:spacing w:before="0" w:after="120"/>
      <w:ind w:left="0" w:firstLine="0"/>
    </w:pPr>
  </w:style>
  <w:style w:type="character" w:styleId="Strong">
    <w:name w:val="Strong"/>
    <w:basedOn w:val="DefaultParagraphFont"/>
    <w:qFormat/>
    <w:rsid w:val="00151C00"/>
    <w:rPr>
      <w:b/>
      <w:bCs/>
    </w:rPr>
  </w:style>
  <w:style w:type="paragraph" w:customStyle="1" w:styleId="Col2Header">
    <w:name w:val="Col2Header"/>
    <w:basedOn w:val="Col2"/>
    <w:semiHidden/>
    <w:rsid w:val="00151C00"/>
    <w:rPr>
      <w:b/>
      <w:bCs w:val="0"/>
    </w:rPr>
  </w:style>
  <w:style w:type="paragraph" w:customStyle="1" w:styleId="Col1Header">
    <w:name w:val="Col1Header"/>
    <w:basedOn w:val="Col1"/>
    <w:semiHidden/>
    <w:rsid w:val="00151C00"/>
    <w:rPr>
      <w:b/>
      <w:bCs w:val="0"/>
    </w:rPr>
  </w:style>
  <w:style w:type="paragraph" w:customStyle="1" w:styleId="setting3">
    <w:name w:val="setting3"/>
    <w:basedOn w:val="Normal"/>
    <w:semiHidden/>
    <w:rsid w:val="00151C00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151C00"/>
  </w:style>
  <w:style w:type="paragraph" w:customStyle="1" w:styleId="TableMessageHeader">
    <w:name w:val="TableMessage Header"/>
    <w:basedOn w:val="MessageHeader"/>
    <w:rsid w:val="00151C00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151C00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151C00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151C00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151C00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151C00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151C00"/>
    <w:rPr>
      <w:rFonts w:ascii="Verdana" w:hAnsi="Verdana"/>
    </w:rPr>
  </w:style>
  <w:style w:type="character" w:styleId="CommentReference">
    <w:name w:val="annotation reference"/>
    <w:basedOn w:val="DefaultParagraphFont"/>
    <w:semiHidden/>
    <w:rsid w:val="00151C00"/>
    <w:rPr>
      <w:sz w:val="16"/>
    </w:rPr>
  </w:style>
  <w:style w:type="paragraph" w:styleId="CommentText">
    <w:name w:val="annotation text"/>
    <w:basedOn w:val="Normal"/>
    <w:semiHidden/>
    <w:rsid w:val="00151C00"/>
  </w:style>
  <w:style w:type="paragraph" w:styleId="BodyTextFirstIndent2">
    <w:name w:val="Body Text First Indent 2"/>
    <w:basedOn w:val="BodyTextIndent"/>
    <w:rsid w:val="00151C00"/>
    <w:pPr>
      <w:ind w:firstLine="210"/>
    </w:pPr>
  </w:style>
  <w:style w:type="paragraph" w:customStyle="1" w:styleId="filename0">
    <w:name w:val="filename"/>
    <w:basedOn w:val="Normal"/>
    <w:semiHidden/>
    <w:rsid w:val="00151C00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151C00"/>
    <w:rPr>
      <w:szCs w:val="20"/>
    </w:rPr>
  </w:style>
  <w:style w:type="character" w:styleId="EndnoteReference">
    <w:name w:val="endnote reference"/>
    <w:basedOn w:val="DefaultParagraphFont"/>
    <w:semiHidden/>
    <w:rsid w:val="00151C00"/>
    <w:rPr>
      <w:vertAlign w:val="superscript"/>
    </w:rPr>
  </w:style>
  <w:style w:type="paragraph" w:customStyle="1" w:styleId="Stepcnt">
    <w:name w:val="Stepcnt"/>
    <w:basedOn w:val="Steps"/>
    <w:semiHidden/>
    <w:rsid w:val="00151C00"/>
    <w:pPr>
      <w:ind w:left="2610"/>
    </w:pPr>
  </w:style>
  <w:style w:type="paragraph" w:customStyle="1" w:styleId="head6text">
    <w:name w:val="head6text"/>
    <w:basedOn w:val="BodyText"/>
    <w:semiHidden/>
    <w:rsid w:val="00151C00"/>
    <w:pPr>
      <w:ind w:left="2250"/>
    </w:pPr>
  </w:style>
  <w:style w:type="paragraph" w:styleId="PlainText">
    <w:name w:val="Plain Text"/>
    <w:basedOn w:val="Normal"/>
    <w:semiHidden/>
    <w:rsid w:val="00151C00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151C0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1C0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151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151C00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basedOn w:val="DefaultParagraphFont"/>
    <w:rsid w:val="00151C00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151C00"/>
    <w:rPr>
      <w:b/>
      <w:sz w:val="48"/>
    </w:rPr>
  </w:style>
  <w:style w:type="paragraph" w:customStyle="1" w:styleId="ENPSDocID">
    <w:name w:val="ENPSDocID"/>
    <w:basedOn w:val="ENPSTitle"/>
    <w:semiHidden/>
    <w:rsid w:val="00151C00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151C00"/>
    <w:rPr>
      <w:sz w:val="24"/>
    </w:rPr>
  </w:style>
  <w:style w:type="paragraph" w:customStyle="1" w:styleId="ENPSBulletList">
    <w:name w:val="ENPSBulletList"/>
    <w:basedOn w:val="ENPSBodyText"/>
    <w:rsid w:val="00151C00"/>
    <w:pPr>
      <w:numPr>
        <w:numId w:val="8"/>
      </w:numPr>
    </w:pPr>
  </w:style>
  <w:style w:type="paragraph" w:customStyle="1" w:styleId="Script">
    <w:name w:val="Script"/>
    <w:basedOn w:val="Normal"/>
    <w:rsid w:val="00151C00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151C00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151C00"/>
    <w:rPr>
      <w:rFonts w:ascii="Andale Mono" w:hAnsi="Andale Mono"/>
    </w:rPr>
  </w:style>
  <w:style w:type="paragraph" w:styleId="Date">
    <w:name w:val="Date"/>
    <w:basedOn w:val="Normal"/>
    <w:next w:val="Normal"/>
    <w:rsid w:val="00151C00"/>
  </w:style>
  <w:style w:type="paragraph" w:customStyle="1" w:styleId="Contents">
    <w:name w:val="Contents"/>
    <w:basedOn w:val="Normal"/>
    <w:semiHidden/>
    <w:rsid w:val="00151C00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151C00"/>
  </w:style>
  <w:style w:type="paragraph" w:customStyle="1" w:styleId="nwstepcnt">
    <w:name w:val="nwstepcnt"/>
    <w:basedOn w:val="StepContinue"/>
    <w:semiHidden/>
    <w:rsid w:val="00151C00"/>
  </w:style>
  <w:style w:type="paragraph" w:customStyle="1" w:styleId="TrSubject">
    <w:name w:val="TrSubject"/>
    <w:rsid w:val="00151C00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151C00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151C00"/>
    <w:pPr>
      <w:ind w:left="4320"/>
    </w:pPr>
  </w:style>
  <w:style w:type="paragraph" w:styleId="E-mailSignature">
    <w:name w:val="E-mail Signature"/>
    <w:basedOn w:val="Normal"/>
    <w:semiHidden/>
    <w:rsid w:val="00151C00"/>
  </w:style>
  <w:style w:type="paragraph" w:styleId="EnvelopeAddress">
    <w:name w:val="envelope address"/>
    <w:basedOn w:val="Normal"/>
    <w:semiHidden/>
    <w:rsid w:val="00151C00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151C00"/>
    <w:rPr>
      <w:rFonts w:cs="Arial"/>
      <w:szCs w:val="20"/>
    </w:rPr>
  </w:style>
  <w:style w:type="paragraph" w:styleId="HTMLAddress">
    <w:name w:val="HTML Address"/>
    <w:basedOn w:val="Normal"/>
    <w:rsid w:val="00151C00"/>
    <w:rPr>
      <w:i/>
      <w:iCs/>
    </w:rPr>
  </w:style>
  <w:style w:type="paragraph" w:styleId="List">
    <w:name w:val="List"/>
    <w:basedOn w:val="Normal"/>
    <w:rsid w:val="00151C00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151C00"/>
    <w:pPr>
      <w:ind w:left="720" w:hanging="360"/>
    </w:pPr>
  </w:style>
  <w:style w:type="paragraph" w:styleId="List3">
    <w:name w:val="List 3"/>
    <w:basedOn w:val="Normal"/>
    <w:rsid w:val="00151C00"/>
    <w:pPr>
      <w:ind w:left="1080" w:hanging="360"/>
    </w:pPr>
  </w:style>
  <w:style w:type="paragraph" w:styleId="List4">
    <w:name w:val="List 4"/>
    <w:basedOn w:val="Normal"/>
    <w:rsid w:val="00151C00"/>
    <w:pPr>
      <w:ind w:left="1440" w:hanging="360"/>
    </w:pPr>
  </w:style>
  <w:style w:type="paragraph" w:styleId="List5">
    <w:name w:val="List 5"/>
    <w:basedOn w:val="Normal"/>
    <w:rsid w:val="00151C00"/>
    <w:pPr>
      <w:ind w:left="1800" w:hanging="360"/>
    </w:pPr>
  </w:style>
  <w:style w:type="paragraph" w:styleId="ListBullet3">
    <w:name w:val="List Bullet 3"/>
    <w:basedOn w:val="Normal"/>
    <w:rsid w:val="00151C00"/>
    <w:pPr>
      <w:ind w:left="2520" w:hanging="360"/>
    </w:pPr>
  </w:style>
  <w:style w:type="paragraph" w:styleId="ListBullet4">
    <w:name w:val="List Bullet 4"/>
    <w:basedOn w:val="Normal"/>
    <w:autoRedefine/>
    <w:rsid w:val="00151C00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151C00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151C00"/>
    <w:pPr>
      <w:spacing w:after="120"/>
      <w:ind w:left="360"/>
    </w:pPr>
  </w:style>
  <w:style w:type="paragraph" w:styleId="ListContinue2">
    <w:name w:val="List Continue 2"/>
    <w:basedOn w:val="Normal"/>
    <w:rsid w:val="00151C00"/>
    <w:pPr>
      <w:spacing w:after="120"/>
      <w:ind w:left="720"/>
    </w:pPr>
  </w:style>
  <w:style w:type="paragraph" w:styleId="ListContinue3">
    <w:name w:val="List Continue 3"/>
    <w:basedOn w:val="Normal"/>
    <w:rsid w:val="00151C00"/>
    <w:pPr>
      <w:spacing w:after="120"/>
      <w:ind w:left="1080"/>
    </w:pPr>
  </w:style>
  <w:style w:type="paragraph" w:styleId="ListContinue4">
    <w:name w:val="List Continue 4"/>
    <w:basedOn w:val="Normal"/>
    <w:rsid w:val="00151C00"/>
    <w:pPr>
      <w:spacing w:after="120"/>
      <w:ind w:left="1440"/>
    </w:pPr>
  </w:style>
  <w:style w:type="paragraph" w:styleId="ListContinue5">
    <w:name w:val="List Continue 5"/>
    <w:basedOn w:val="Normal"/>
    <w:rsid w:val="00151C00"/>
    <w:pPr>
      <w:spacing w:after="120"/>
      <w:ind w:left="1800"/>
    </w:pPr>
  </w:style>
  <w:style w:type="paragraph" w:styleId="ListNumber2">
    <w:name w:val="List Number 2"/>
    <w:basedOn w:val="Normal"/>
    <w:rsid w:val="00151C00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151C00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151C00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151C00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151C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151C00"/>
  </w:style>
  <w:style w:type="paragraph" w:styleId="Signature">
    <w:name w:val="Signature"/>
    <w:basedOn w:val="Normal"/>
    <w:semiHidden/>
    <w:rsid w:val="00151C00"/>
    <w:pPr>
      <w:ind w:left="4320"/>
    </w:pPr>
  </w:style>
  <w:style w:type="paragraph" w:styleId="TableofAuthorities">
    <w:name w:val="table of authorities"/>
    <w:basedOn w:val="Normal"/>
    <w:next w:val="Normal"/>
    <w:semiHidden/>
    <w:rsid w:val="00151C00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151C00"/>
    <w:pPr>
      <w:ind w:left="440" w:hanging="440"/>
    </w:pPr>
  </w:style>
  <w:style w:type="paragraph" w:styleId="TOAHeading">
    <w:name w:val="toa heading"/>
    <w:basedOn w:val="Normal"/>
    <w:next w:val="Normal"/>
    <w:semiHidden/>
    <w:rsid w:val="00151C00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151C00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151C00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151C00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151C00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151C00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151C00"/>
    <w:pPr>
      <w:numPr>
        <w:numId w:val="2"/>
      </w:numPr>
      <w:tabs>
        <w:tab w:val="clear" w:pos="720"/>
        <w:tab w:val="num" w:pos="2736"/>
      </w:tabs>
      <w:spacing w:before="120" w:after="120"/>
      <w:ind w:left="2736"/>
    </w:pPr>
  </w:style>
  <w:style w:type="paragraph" w:customStyle="1" w:styleId="TableBull">
    <w:name w:val="TableBull"/>
    <w:basedOn w:val="Col1"/>
    <w:semiHidden/>
    <w:rsid w:val="00151C00"/>
    <w:pPr>
      <w:numPr>
        <w:numId w:val="5"/>
      </w:numPr>
    </w:pPr>
    <w:rPr>
      <w:color w:val="FF0000"/>
    </w:rPr>
  </w:style>
  <w:style w:type="paragraph" w:customStyle="1" w:styleId="ListBullet6">
    <w:name w:val="List Bullet 6"/>
    <w:basedOn w:val="ListBullet2"/>
    <w:rsid w:val="00151C00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151C00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151C00"/>
    <w:rPr>
      <w:b/>
      <w:bCs/>
      <w:szCs w:val="20"/>
    </w:rPr>
  </w:style>
  <w:style w:type="paragraph" w:styleId="BalloonText">
    <w:name w:val="Balloon Text"/>
    <w:basedOn w:val="Normal"/>
    <w:semiHidden/>
    <w:rsid w:val="00151C00"/>
    <w:rPr>
      <w:rFonts w:ascii="Tahoma" w:hAnsi="Tahoma" w:cs="Tahoma"/>
      <w:sz w:val="16"/>
      <w:szCs w:val="16"/>
    </w:rPr>
  </w:style>
  <w:style w:type="character" w:customStyle="1" w:styleId="StepNumChar">
    <w:name w:val="StepNum Char"/>
    <w:basedOn w:val="DefaultParagraphFont"/>
    <w:link w:val="StepNum"/>
    <w:semiHidden/>
    <w:rsid w:val="00151C00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basedOn w:val="StepNumChar"/>
    <w:link w:val="Settings"/>
    <w:rsid w:val="00151C00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151C00"/>
    <w:pPr>
      <w:numPr>
        <w:numId w:val="1"/>
      </w:num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151C00"/>
  </w:style>
  <w:style w:type="paragraph" w:customStyle="1" w:styleId="APHeading4">
    <w:name w:val="AP Heading 4"/>
    <w:basedOn w:val="Heading5"/>
    <w:rsid w:val="00151C00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rsid w:val="00151C00"/>
    <w:pPr>
      <w:numPr>
        <w:numId w:val="6"/>
      </w:numPr>
      <w:tabs>
        <w:tab w:val="clear" w:pos="720"/>
      </w:tabs>
      <w:spacing w:before="60" w:after="60"/>
      <w:ind w:left="252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151C00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151C00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151C00"/>
  </w:style>
  <w:style w:type="paragraph" w:customStyle="1" w:styleId="APLegal">
    <w:name w:val="AP Legal"/>
    <w:basedOn w:val="Normal"/>
    <w:rsid w:val="00151C00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151C00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151C00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151C00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151C00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151C00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151C00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151C00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151C00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151C00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151C00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151C00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basedOn w:val="DefaultParagraphFont"/>
    <w:link w:val="TopicTitles"/>
    <w:semiHidden/>
    <w:rsid w:val="00151C00"/>
    <w:rPr>
      <w:rFonts w:ascii="Arial" w:hAnsi="Arial"/>
      <w:sz w:val="36"/>
      <w:szCs w:val="24"/>
    </w:rPr>
  </w:style>
  <w:style w:type="character" w:customStyle="1" w:styleId="APContentsChar">
    <w:name w:val="AP Contents Char"/>
    <w:basedOn w:val="DefaultParagraphFont"/>
    <w:link w:val="APContents"/>
    <w:rsid w:val="00151C00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151C00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151C00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151C00"/>
    <w:pPr>
      <w:numPr>
        <w:numId w:val="0"/>
      </w:numPr>
    </w:pPr>
  </w:style>
  <w:style w:type="paragraph" w:customStyle="1" w:styleId="APPreface">
    <w:name w:val="AP Preface"/>
    <w:basedOn w:val="Normal"/>
    <w:rsid w:val="00151C00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151C00"/>
    <w:rPr>
      <w:sz w:val="48"/>
      <w:szCs w:val="48"/>
    </w:rPr>
  </w:style>
  <w:style w:type="paragraph" w:customStyle="1" w:styleId="APGuideTitle">
    <w:name w:val="AP GuideTitle"/>
    <w:basedOn w:val="Normal"/>
    <w:rsid w:val="00151C00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151C00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151C00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151C00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151C00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151C00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151C00"/>
    <w:rPr>
      <w:b/>
      <w:snapToGrid w:val="0"/>
    </w:rPr>
  </w:style>
  <w:style w:type="character" w:styleId="FootnoteReference">
    <w:name w:val="footnote reference"/>
    <w:basedOn w:val="DefaultParagraphFont"/>
    <w:semiHidden/>
    <w:rsid w:val="00151C00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151C00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151C00"/>
    <w:rPr>
      <w:rFonts w:cs="Arial"/>
    </w:rPr>
  </w:style>
  <w:style w:type="character" w:customStyle="1" w:styleId="APBodyTextChar">
    <w:name w:val="AP BodyText Char"/>
    <w:basedOn w:val="DefaultParagraphFont"/>
    <w:link w:val="APBodyText"/>
    <w:rsid w:val="00151C00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151C00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151C00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151C00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basedOn w:val="DefaultParagraphFont"/>
    <w:link w:val="APSettingsLong"/>
    <w:rsid w:val="00151C00"/>
    <w:rPr>
      <w:rFonts w:ascii="Courier New" w:hAnsi="Courier New"/>
      <w:noProof/>
      <w:szCs w:val="24"/>
    </w:rPr>
  </w:style>
  <w:style w:type="character" w:customStyle="1" w:styleId="APSentSettingChar">
    <w:name w:val="AP SentSetting Char"/>
    <w:basedOn w:val="APBodyTextChar"/>
    <w:link w:val="APSentSetting"/>
    <w:rsid w:val="00151C00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basedOn w:val="APBodyTextChar"/>
    <w:link w:val="APBodyTextBold"/>
    <w:rsid w:val="00151C00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basedOn w:val="DefaultParagraphFont"/>
    <w:link w:val="APGuideName"/>
    <w:rsid w:val="00151C00"/>
    <w:rPr>
      <w:rFonts w:ascii="Arial" w:hAnsi="Arial"/>
      <w:sz w:val="72"/>
      <w:szCs w:val="72"/>
    </w:rPr>
  </w:style>
  <w:style w:type="character" w:customStyle="1" w:styleId="APTableTextChar">
    <w:name w:val="AP TableText Char"/>
    <w:basedOn w:val="DefaultParagraphFont"/>
    <w:link w:val="APTableText"/>
    <w:rsid w:val="00151C00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basedOn w:val="DefaultParagraphFont"/>
    <w:link w:val="APVersionNumber"/>
    <w:rsid w:val="00151C00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151C00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basedOn w:val="APAppendixChar"/>
    <w:link w:val="APSectionMain"/>
    <w:rsid w:val="00151C00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basedOn w:val="APAppendixChar"/>
    <w:link w:val="APSectionSub"/>
    <w:rsid w:val="00151C00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basedOn w:val="StepNumChar"/>
    <w:rsid w:val="00151C00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151C00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151C00"/>
  </w:style>
  <w:style w:type="paragraph" w:customStyle="1" w:styleId="OLHeading4">
    <w:name w:val="OLHeading 4"/>
    <w:basedOn w:val="Heading4"/>
    <w:rsid w:val="00151C00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151C00"/>
    <w:pPr>
      <w:spacing w:before="126" w:after="126"/>
    </w:pPr>
  </w:style>
  <w:style w:type="paragraph" w:customStyle="1" w:styleId="Macrodesc">
    <w:name w:val="Macro desc"/>
    <w:basedOn w:val="Col1"/>
    <w:rsid w:val="00151C00"/>
    <w:rPr>
      <w:sz w:val="18"/>
      <w:szCs w:val="18"/>
    </w:rPr>
  </w:style>
  <w:style w:type="paragraph" w:customStyle="1" w:styleId="APTable">
    <w:name w:val="AP Table"/>
    <w:basedOn w:val="APBodyText"/>
    <w:rsid w:val="00151C00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151C00"/>
    <w:pPr>
      <w:spacing w:after="0"/>
    </w:pPr>
  </w:style>
  <w:style w:type="paragraph" w:customStyle="1" w:styleId="APTableTextBold">
    <w:name w:val="AP TableText Bold"/>
    <w:basedOn w:val="APTableText"/>
    <w:rsid w:val="00151C00"/>
    <w:rPr>
      <w:b/>
    </w:rPr>
  </w:style>
  <w:style w:type="character" w:customStyle="1" w:styleId="APSettingsTightChar">
    <w:name w:val="AP Settings Tight Char"/>
    <w:basedOn w:val="DefaultParagraphFont"/>
    <w:link w:val="APSettingsTight"/>
    <w:rsid w:val="00151C00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151C00"/>
  </w:style>
  <w:style w:type="table" w:customStyle="1" w:styleId="ENPSTable">
    <w:name w:val="ENPS Table"/>
    <w:basedOn w:val="TableNormal"/>
    <w:rsid w:val="00151C00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151C00"/>
    <w:pPr>
      <w:numPr>
        <w:numId w:val="7"/>
      </w:numPr>
    </w:pPr>
  </w:style>
  <w:style w:type="character" w:customStyle="1" w:styleId="APBodyTextCharChar">
    <w:name w:val="AP BodyText Char Char"/>
    <w:basedOn w:val="DefaultParagraphFont"/>
    <w:rsid w:val="00151C00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151C00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151C00"/>
    <w:pPr>
      <w:spacing w:before="0" w:after="0"/>
    </w:pPr>
  </w:style>
  <w:style w:type="paragraph" w:customStyle="1" w:styleId="apbullets0">
    <w:name w:val="apbullets"/>
    <w:basedOn w:val="Normal"/>
    <w:rsid w:val="00151C0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basedOn w:val="DefaultParagraphFont"/>
    <w:rsid w:val="00151C00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151C00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151C00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151C00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151C00"/>
  </w:style>
  <w:style w:type="paragraph" w:customStyle="1" w:styleId="NormalWeb1">
    <w:name w:val="Normal (Web)1"/>
    <w:basedOn w:val="Normal"/>
    <w:rsid w:val="00151C00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151C00"/>
    <w:pPr>
      <w:numPr>
        <w:numId w:val="9"/>
      </w:numPr>
    </w:pPr>
  </w:style>
  <w:style w:type="character" w:customStyle="1" w:styleId="spelle">
    <w:name w:val="spelle"/>
    <w:basedOn w:val="DefaultParagraphFont"/>
    <w:rsid w:val="00151C00"/>
  </w:style>
  <w:style w:type="table" w:customStyle="1" w:styleId="APTable-Simple">
    <w:name w:val="AP Table - Simple"/>
    <w:basedOn w:val="TableGrid"/>
    <w:rsid w:val="00151C00"/>
    <w:pPr>
      <w:spacing w:before="60" w:after="60"/>
    </w:pPr>
    <w:rPr>
      <w:rFonts w:ascii="Arial" w:hAnsi="Arial"/>
    </w:r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151C00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151C00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CharChar">
    <w:name w:val="Char Char"/>
    <w:basedOn w:val="DefaultParagraphFont"/>
    <w:rsid w:val="00B8498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APSettingsCharChar">
    <w:name w:val="AP Settings Char Char"/>
    <w:basedOn w:val="DefaultParagraphFont"/>
    <w:rsid w:val="00151C00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basedOn w:val="DefaultParagraphFont"/>
    <w:link w:val="APTableSetting"/>
    <w:rsid w:val="00151C00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  <w:style w:type="character" w:customStyle="1" w:styleId="Heading4Char">
    <w:name w:val="Heading 4 Char"/>
    <w:basedOn w:val="DefaultParagraphFont"/>
    <w:link w:val="Heading4"/>
    <w:rsid w:val="00151C00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C00"/>
    <w:rPr>
      <w:rFonts w:ascii="Arial" w:hAnsi="Arial"/>
      <w:szCs w:val="24"/>
    </w:rPr>
  </w:style>
  <w:style w:type="paragraph" w:styleId="Heading1">
    <w:name w:val="heading 1"/>
    <w:aliases w:val="H1,h1,H11,h11,H12,h12,H13,h13,H14,h14,H15,h15,H16,h16,H111,h111,H121,h121,H131,h131,H141,h141,H151,h151,H17,h17,H112,h112,H122,h122,H132,h132,H142,h142,H152,h152,H18,h18,H113,h113,H123,h123,H133,h133,H143,h143,H153,h153,H161,h161,H19,h19,H114"/>
    <w:next w:val="Heading2"/>
    <w:qFormat/>
    <w:rsid w:val="00151C00"/>
    <w:pPr>
      <w:pageBreakBefore/>
      <w:numPr>
        <w:numId w:val="3"/>
      </w:numPr>
      <w:pBdr>
        <w:bottom w:val="single" w:sz="4" w:space="1" w:color="auto"/>
      </w:pBdr>
      <w:ind w:left="2160" w:firstLine="0"/>
      <w:jc w:val="right"/>
      <w:outlineLvl w:val="0"/>
    </w:pPr>
    <w:rPr>
      <w:rFonts w:ascii="Arial" w:hAnsi="Arial" w:cs="Arial"/>
      <w:sz w:val="40"/>
      <w:szCs w:val="48"/>
    </w:rPr>
  </w:style>
  <w:style w:type="paragraph" w:styleId="Heading2">
    <w:name w:val="heading 2"/>
    <w:aliases w:val="H2,h2,H21,h21,H22,h22,H23,h23,H24,h24,H25,h25,H26,h26,H27,h27,H211,h211,H221,h221,H231,h231,H241,h241,H251,h251,H28,h28,H212,h212,H222,h222,H232,h232,H242,h242,H252,h252,H261,h261,H29,h29,H213,h213,H223,h223,H233,h233,H243,h243,H253,h253,H210"/>
    <w:basedOn w:val="Normal"/>
    <w:next w:val="Normal"/>
    <w:qFormat/>
    <w:rsid w:val="00151C00"/>
    <w:pPr>
      <w:keepNext/>
      <w:spacing w:before="240" w:after="60"/>
      <w:jc w:val="right"/>
      <w:outlineLvl w:val="1"/>
    </w:pPr>
    <w:rPr>
      <w:rFonts w:cs="Arial"/>
      <w:bCs/>
      <w:iCs/>
      <w:sz w:val="40"/>
      <w:szCs w:val="40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151C00"/>
    <w:pPr>
      <w:keepNext/>
      <w:keepLines/>
      <w:spacing w:before="120"/>
      <w:ind w:left="2160"/>
      <w:outlineLvl w:val="2"/>
    </w:pPr>
    <w:rPr>
      <w:rFonts w:cs="Arial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51C00"/>
    <w:pPr>
      <w:keepNext/>
      <w:spacing w:before="60" w:after="60"/>
      <w:ind w:left="2160"/>
      <w:outlineLvl w:val="3"/>
    </w:pPr>
    <w:rPr>
      <w:rFonts w:cs="Arial"/>
      <w:b/>
      <w:bCs/>
      <w:sz w:val="24"/>
    </w:rPr>
  </w:style>
  <w:style w:type="paragraph" w:styleId="Heading5">
    <w:name w:val="heading 5"/>
    <w:aliases w:val="AP Heading 5"/>
    <w:basedOn w:val="Normal"/>
    <w:next w:val="Normal"/>
    <w:qFormat/>
    <w:rsid w:val="00151C00"/>
    <w:pPr>
      <w:keepNext/>
      <w:spacing w:before="240" w:after="60"/>
      <w:ind w:left="2160"/>
      <w:outlineLvl w:val="4"/>
    </w:pPr>
    <w:rPr>
      <w:rFonts w:cs="Arial"/>
      <w:b/>
      <w:bCs/>
      <w:iCs/>
    </w:rPr>
  </w:style>
  <w:style w:type="paragraph" w:styleId="Heading6">
    <w:name w:val="heading 6"/>
    <w:basedOn w:val="Normal"/>
    <w:next w:val="Normal"/>
    <w:qFormat/>
    <w:rsid w:val="00151C00"/>
    <w:pPr>
      <w:keepNext/>
      <w:spacing w:before="120" w:after="120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151C00"/>
    <w:pPr>
      <w:keepNext/>
      <w:spacing w:before="120" w:after="12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151C00"/>
    <w:pPr>
      <w:keepNext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rsid w:val="00151C00"/>
    <w:pPr>
      <w:keepNext/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C00"/>
    <w:pPr>
      <w:ind w:left="2016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151C00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151C00"/>
    <w:rPr>
      <w:rFonts w:ascii="Arial" w:hAnsi="Arial" w:cs="Arial"/>
      <w:color w:val="2D3AB5"/>
      <w:sz w:val="20"/>
      <w:szCs w:val="20"/>
    </w:rPr>
  </w:style>
  <w:style w:type="character" w:styleId="Hyperlink">
    <w:name w:val="Hyperlink"/>
    <w:rsid w:val="00151C00"/>
    <w:rPr>
      <w:rFonts w:ascii="Arial" w:hAnsi="Arial" w:cs="Arial"/>
      <w:color w:val="2D3AB5"/>
      <w:sz w:val="20"/>
      <w:szCs w:val="20"/>
    </w:rPr>
  </w:style>
  <w:style w:type="paragraph" w:customStyle="1" w:styleId="Default">
    <w:name w:val="Default"/>
    <w:rsid w:val="00151C00"/>
    <w:pPr>
      <w:autoSpaceDE w:val="0"/>
      <w:autoSpaceDN w:val="0"/>
      <w:adjustRightInd w:val="0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BodyText">
    <w:name w:val="BodyText"/>
    <w:basedOn w:val="Normal"/>
    <w:autoRedefine/>
    <w:rsid w:val="00151C00"/>
    <w:pPr>
      <w:spacing w:before="126" w:after="126"/>
      <w:ind w:left="2160"/>
    </w:pPr>
    <w:rPr>
      <w:bCs/>
    </w:rPr>
  </w:style>
  <w:style w:type="paragraph" w:styleId="TOC1">
    <w:name w:val="toc 1"/>
    <w:aliases w:val="+"/>
    <w:basedOn w:val="Normal"/>
    <w:next w:val="Normal"/>
    <w:autoRedefine/>
    <w:rsid w:val="00151C00"/>
    <w:pPr>
      <w:tabs>
        <w:tab w:val="right" w:pos="9270"/>
      </w:tabs>
      <w:spacing w:before="120"/>
      <w:ind w:left="2160"/>
    </w:pPr>
    <w:rPr>
      <w:b/>
    </w:rPr>
  </w:style>
  <w:style w:type="paragraph" w:styleId="ListBullet2">
    <w:name w:val="List Bullet 2"/>
    <w:basedOn w:val="Normal"/>
    <w:rsid w:val="00151C00"/>
    <w:pPr>
      <w:spacing w:before="120" w:after="120"/>
      <w:ind w:left="2520" w:hanging="180"/>
    </w:pPr>
    <w:rPr>
      <w:rFonts w:cs="Arial"/>
      <w:bCs/>
      <w:szCs w:val="20"/>
    </w:rPr>
  </w:style>
  <w:style w:type="paragraph" w:styleId="Header">
    <w:name w:val="header"/>
    <w:basedOn w:val="Normal"/>
    <w:rsid w:val="00151C00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rsid w:val="00151C00"/>
    <w:pPr>
      <w:spacing w:after="120"/>
    </w:pPr>
  </w:style>
  <w:style w:type="paragraph" w:styleId="BodyTextFirstIndent">
    <w:name w:val="Body Text First Indent"/>
    <w:basedOn w:val="Normal"/>
    <w:rsid w:val="00151C00"/>
    <w:pPr>
      <w:spacing w:before="120" w:after="120"/>
      <w:ind w:left="2160"/>
    </w:pPr>
    <w:rPr>
      <w:rFonts w:ascii="Times New Roman" w:hAnsi="Times New Roman" w:cs="Courier New"/>
      <w:b/>
      <w:iCs/>
      <w:sz w:val="22"/>
      <w:szCs w:val="20"/>
    </w:rPr>
  </w:style>
  <w:style w:type="paragraph" w:styleId="ListBullet">
    <w:name w:val="List Bullet"/>
    <w:basedOn w:val="Normal"/>
    <w:autoRedefine/>
    <w:rsid w:val="00151C00"/>
    <w:pPr>
      <w:tabs>
        <w:tab w:val="num" w:pos="2520"/>
      </w:tabs>
      <w:spacing w:before="120" w:after="120"/>
      <w:ind w:left="2520" w:hanging="360"/>
    </w:pPr>
    <w:rPr>
      <w:rFonts w:ascii="Times New Roman" w:hAnsi="Times New Roman"/>
      <w:sz w:val="22"/>
      <w:szCs w:val="20"/>
    </w:rPr>
  </w:style>
  <w:style w:type="paragraph" w:styleId="Footer">
    <w:name w:val="footer"/>
    <w:basedOn w:val="Normal"/>
    <w:rsid w:val="00151C00"/>
    <w:pPr>
      <w:tabs>
        <w:tab w:val="center" w:pos="4320"/>
        <w:tab w:val="right" w:pos="8640"/>
      </w:tabs>
      <w:ind w:left="2160"/>
    </w:pPr>
  </w:style>
  <w:style w:type="paragraph" w:styleId="Index1">
    <w:name w:val="index 1"/>
    <w:basedOn w:val="Normal"/>
    <w:next w:val="Normal"/>
    <w:semiHidden/>
    <w:rsid w:val="00151C00"/>
    <w:pPr>
      <w:ind w:left="2506" w:hanging="202"/>
    </w:pPr>
    <w:rPr>
      <w:szCs w:val="20"/>
    </w:rPr>
  </w:style>
  <w:style w:type="paragraph" w:styleId="BodyTextIndent2">
    <w:name w:val="Body Text Indent 2"/>
    <w:basedOn w:val="Normal"/>
    <w:rsid w:val="00151C00"/>
    <w:pPr>
      <w:ind w:left="360"/>
    </w:pPr>
    <w:rPr>
      <w:rFonts w:ascii="Times New Roman" w:hAnsi="Times New Roman"/>
      <w:sz w:val="24"/>
      <w:szCs w:val="20"/>
      <w:lang w:val="en-GB"/>
    </w:rPr>
  </w:style>
  <w:style w:type="paragraph" w:styleId="ListNumber">
    <w:name w:val="List Number"/>
    <w:basedOn w:val="Normal"/>
    <w:rsid w:val="00151C00"/>
    <w:pPr>
      <w:tabs>
        <w:tab w:val="num" w:pos="2520"/>
      </w:tabs>
      <w:spacing w:before="120" w:after="120"/>
      <w:ind w:left="360" w:firstLine="1800"/>
    </w:pPr>
  </w:style>
  <w:style w:type="paragraph" w:styleId="Index2">
    <w:name w:val="index 2"/>
    <w:basedOn w:val="Normal"/>
    <w:next w:val="Normal"/>
    <w:semiHidden/>
    <w:rsid w:val="00151C00"/>
    <w:pPr>
      <w:ind w:left="3082" w:hanging="202"/>
    </w:pPr>
    <w:rPr>
      <w:szCs w:val="20"/>
    </w:rPr>
  </w:style>
  <w:style w:type="paragraph" w:styleId="TOC2">
    <w:name w:val="toc 2"/>
    <w:basedOn w:val="Normal"/>
    <w:next w:val="Normal"/>
    <w:autoRedefine/>
    <w:rsid w:val="00151C00"/>
    <w:pPr>
      <w:tabs>
        <w:tab w:val="right" w:pos="9270"/>
      </w:tabs>
      <w:ind w:left="2160"/>
    </w:pPr>
    <w:rPr>
      <w:rFonts w:cs="Arial"/>
      <w:b/>
      <w:bCs/>
      <w:noProof/>
      <w:szCs w:val="20"/>
    </w:rPr>
  </w:style>
  <w:style w:type="character" w:styleId="PageNumber">
    <w:name w:val="page number"/>
    <w:basedOn w:val="DefaultParagraphFont"/>
    <w:rsid w:val="00151C00"/>
  </w:style>
  <w:style w:type="character" w:customStyle="1" w:styleId="Screenarea">
    <w:name w:val="Screen area"/>
    <w:basedOn w:val="DefaultParagraphFont"/>
    <w:semiHidden/>
    <w:rsid w:val="00151C00"/>
    <w:rPr>
      <w:i/>
    </w:rPr>
  </w:style>
  <w:style w:type="character" w:customStyle="1" w:styleId="Roveroptions">
    <w:name w:val="Rover options"/>
    <w:basedOn w:val="DefaultParagraphFont"/>
    <w:semiHidden/>
    <w:rsid w:val="00151C00"/>
    <w:rPr>
      <w:rFonts w:ascii="Arial" w:hAnsi="Arial"/>
      <w:sz w:val="22"/>
    </w:rPr>
  </w:style>
  <w:style w:type="paragraph" w:customStyle="1" w:styleId="Listbullethint">
    <w:name w:val="List bullet hint"/>
    <w:basedOn w:val="Normal"/>
    <w:rsid w:val="00151C00"/>
    <w:pPr>
      <w:tabs>
        <w:tab w:val="num" w:pos="2520"/>
      </w:tabs>
      <w:ind w:left="2520" w:hanging="360"/>
    </w:pPr>
    <w:rPr>
      <w:bCs/>
      <w:sz w:val="18"/>
    </w:rPr>
  </w:style>
  <w:style w:type="paragraph" w:customStyle="1" w:styleId="Listnumberhint">
    <w:name w:val="List number hint"/>
    <w:basedOn w:val="Normal"/>
    <w:rsid w:val="00151C00"/>
    <w:pPr>
      <w:tabs>
        <w:tab w:val="left" w:pos="360"/>
        <w:tab w:val="num" w:pos="2520"/>
      </w:tabs>
      <w:ind w:left="2520" w:hanging="360"/>
    </w:pPr>
    <w:rPr>
      <w:bCs/>
      <w:sz w:val="18"/>
    </w:rPr>
  </w:style>
  <w:style w:type="paragraph" w:customStyle="1" w:styleId="Listnumberednospace">
    <w:name w:val="List numbered no space"/>
    <w:basedOn w:val="Normal"/>
    <w:rsid w:val="00151C00"/>
    <w:pPr>
      <w:tabs>
        <w:tab w:val="num" w:pos="2520"/>
      </w:tabs>
      <w:ind w:left="2520" w:hanging="360"/>
    </w:pPr>
    <w:rPr>
      <w:bCs/>
    </w:rPr>
  </w:style>
  <w:style w:type="paragraph" w:customStyle="1" w:styleId="ListBulletflush">
    <w:name w:val="List Bullet flush"/>
    <w:basedOn w:val="ListBullet"/>
    <w:rsid w:val="00151C00"/>
  </w:style>
  <w:style w:type="paragraph" w:customStyle="1" w:styleId="ListBulletnospace">
    <w:name w:val="List Bullet no space"/>
    <w:basedOn w:val="ListBullet"/>
    <w:rsid w:val="00151C00"/>
    <w:pPr>
      <w:tabs>
        <w:tab w:val="clear" w:pos="2520"/>
        <w:tab w:val="num" w:pos="360"/>
      </w:tabs>
      <w:spacing w:before="0" w:after="0"/>
      <w:ind w:left="360"/>
    </w:pPr>
  </w:style>
  <w:style w:type="paragraph" w:customStyle="1" w:styleId="Hintsnotes">
    <w:name w:val="Hints/notes"/>
    <w:basedOn w:val="Normal"/>
    <w:semiHidden/>
    <w:rsid w:val="00151C00"/>
    <w:pPr>
      <w:spacing w:before="120" w:after="120"/>
    </w:pPr>
    <w:rPr>
      <w:bCs/>
      <w:sz w:val="18"/>
    </w:rPr>
  </w:style>
  <w:style w:type="character" w:customStyle="1" w:styleId="Keystroke">
    <w:name w:val="Keystroke"/>
    <w:basedOn w:val="DefaultParagraphFont"/>
    <w:semiHidden/>
    <w:rsid w:val="00151C00"/>
    <w:rPr>
      <w:rFonts w:ascii="Courier New" w:hAnsi="Courier New"/>
      <w:sz w:val="21"/>
    </w:rPr>
  </w:style>
  <w:style w:type="character" w:customStyle="1" w:styleId="Briefingwords">
    <w:name w:val="Briefing words"/>
    <w:basedOn w:val="Roveroptions"/>
    <w:semiHidden/>
    <w:rsid w:val="00151C00"/>
    <w:rPr>
      <w:rFonts w:ascii="Arial" w:hAnsi="Arial"/>
      <w:sz w:val="22"/>
    </w:rPr>
  </w:style>
  <w:style w:type="paragraph" w:customStyle="1" w:styleId="Tablecell">
    <w:name w:val="Table cell"/>
    <w:basedOn w:val="Normal"/>
    <w:semiHidden/>
    <w:rsid w:val="00151C00"/>
    <w:pPr>
      <w:spacing w:before="132" w:after="132"/>
      <w:ind w:left="2160"/>
    </w:pPr>
    <w:rPr>
      <w:rFonts w:cs="Arial"/>
      <w:bCs/>
      <w:szCs w:val="20"/>
      <w:lang w:val="en-GB"/>
    </w:rPr>
  </w:style>
  <w:style w:type="character" w:customStyle="1" w:styleId="Typedtext">
    <w:name w:val="Typed text"/>
    <w:basedOn w:val="DefaultParagraphFont"/>
    <w:semiHidden/>
    <w:rsid w:val="00151C00"/>
    <w:rPr>
      <w:rFonts w:ascii="Courier New" w:hAnsi="Courier New"/>
      <w:b/>
      <w:sz w:val="22"/>
    </w:rPr>
  </w:style>
  <w:style w:type="paragraph" w:customStyle="1" w:styleId="Tableheading">
    <w:name w:val="Table heading"/>
    <w:basedOn w:val="Heading3"/>
    <w:semiHidden/>
    <w:rsid w:val="00151C00"/>
    <w:pPr>
      <w:spacing w:before="0"/>
      <w:ind w:left="162"/>
      <w:jc w:val="center"/>
    </w:pPr>
    <w:rPr>
      <w:rFonts w:ascii="Univers" w:hAnsi="Univers"/>
      <w:b/>
      <w:iCs/>
      <w:sz w:val="28"/>
    </w:rPr>
  </w:style>
  <w:style w:type="paragraph" w:customStyle="1" w:styleId="Macrotablecell">
    <w:name w:val="Macro table cell"/>
    <w:basedOn w:val="Normal"/>
    <w:semiHidden/>
    <w:rsid w:val="00151C00"/>
    <w:rPr>
      <w:bCs/>
    </w:rPr>
  </w:style>
  <w:style w:type="paragraph" w:customStyle="1" w:styleId="Macrotableheading">
    <w:name w:val="Macro table heading"/>
    <w:basedOn w:val="Normal"/>
    <w:rsid w:val="00151C00"/>
    <w:pPr>
      <w:keepNext/>
    </w:pPr>
    <w:rPr>
      <w:b/>
      <w:bCs/>
    </w:rPr>
  </w:style>
  <w:style w:type="character" w:customStyle="1" w:styleId="Macrotablecommand">
    <w:name w:val="Macro table command"/>
    <w:basedOn w:val="DefaultParagraphFont"/>
    <w:rsid w:val="00151C00"/>
    <w:rPr>
      <w:rFonts w:ascii="Arial" w:hAnsi="Arial"/>
      <w:b/>
      <w:sz w:val="20"/>
    </w:rPr>
  </w:style>
  <w:style w:type="paragraph" w:customStyle="1" w:styleId="Parameters1">
    <w:name w:val="Parameters 1"/>
    <w:basedOn w:val="Normal"/>
    <w:semiHidden/>
    <w:rsid w:val="00151C00"/>
    <w:pPr>
      <w:keepLines/>
      <w:tabs>
        <w:tab w:val="left" w:pos="2880"/>
      </w:tabs>
      <w:ind w:hanging="2160"/>
      <w:outlineLvl w:val="0"/>
    </w:pPr>
    <w:rPr>
      <w:rFonts w:ascii="Courier New" w:hAnsi="Courier New"/>
      <w:bCs/>
      <w:snapToGrid w:val="0"/>
      <w:color w:val="000000"/>
      <w:sz w:val="16"/>
    </w:rPr>
  </w:style>
  <w:style w:type="paragraph" w:styleId="BodyText2">
    <w:name w:val="Body Text 2"/>
    <w:basedOn w:val="Normal"/>
    <w:rsid w:val="00151C00"/>
    <w:rPr>
      <w:rFonts w:ascii="Times New Roman" w:hAnsi="Times New Roman"/>
      <w:b/>
      <w:bCs/>
      <w:sz w:val="24"/>
      <w:szCs w:val="20"/>
      <w:lang w:val="en-GB"/>
    </w:rPr>
  </w:style>
  <w:style w:type="paragraph" w:styleId="BlockText">
    <w:name w:val="Block Text"/>
    <w:basedOn w:val="Normal"/>
    <w:rsid w:val="00151C00"/>
    <w:pPr>
      <w:ind w:left="1440" w:right="1440"/>
    </w:pPr>
  </w:style>
  <w:style w:type="character" w:customStyle="1" w:styleId="INIdescription">
    <w:name w:val="INI description"/>
    <w:basedOn w:val="DefaultParagraphFont"/>
    <w:semiHidden/>
    <w:rsid w:val="00151C00"/>
    <w:rPr>
      <w:rFonts w:ascii="Courier New" w:hAnsi="Courier New"/>
      <w:b/>
      <w:sz w:val="16"/>
    </w:rPr>
  </w:style>
  <w:style w:type="paragraph" w:styleId="TOC3">
    <w:name w:val="toc 3"/>
    <w:basedOn w:val="Normal"/>
    <w:next w:val="Normal"/>
    <w:autoRedefine/>
    <w:rsid w:val="00151C00"/>
    <w:pPr>
      <w:tabs>
        <w:tab w:val="right" w:pos="9274"/>
      </w:tabs>
      <w:ind w:left="2491"/>
    </w:pPr>
    <w:rPr>
      <w:bCs/>
      <w:noProof/>
      <w:szCs w:val="40"/>
    </w:rPr>
  </w:style>
  <w:style w:type="paragraph" w:styleId="TOC4">
    <w:name w:val="toc 4"/>
    <w:basedOn w:val="Normal"/>
    <w:next w:val="Normal"/>
    <w:autoRedefine/>
    <w:rsid w:val="00151C00"/>
    <w:pPr>
      <w:tabs>
        <w:tab w:val="left" w:pos="8640"/>
      </w:tabs>
      <w:ind w:left="1980" w:right="90"/>
    </w:pPr>
    <w:rPr>
      <w:bCs/>
      <w:noProof/>
      <w:szCs w:val="32"/>
    </w:rPr>
  </w:style>
  <w:style w:type="paragraph" w:styleId="TOC5">
    <w:name w:val="toc 5"/>
    <w:basedOn w:val="Normal"/>
    <w:next w:val="Normal"/>
    <w:semiHidden/>
    <w:rsid w:val="00151C00"/>
    <w:pPr>
      <w:tabs>
        <w:tab w:val="left" w:pos="8640"/>
      </w:tabs>
      <w:ind w:left="2880"/>
    </w:pPr>
    <w:rPr>
      <w:bCs/>
    </w:rPr>
  </w:style>
  <w:style w:type="paragraph" w:styleId="TOC6">
    <w:name w:val="toc 6"/>
    <w:basedOn w:val="Normal"/>
    <w:next w:val="Normal"/>
    <w:semiHidden/>
    <w:rsid w:val="00151C00"/>
    <w:pPr>
      <w:tabs>
        <w:tab w:val="left" w:pos="8640"/>
      </w:tabs>
      <w:ind w:left="2880"/>
    </w:pPr>
    <w:rPr>
      <w:bCs/>
    </w:rPr>
  </w:style>
  <w:style w:type="paragraph" w:styleId="TOC7">
    <w:name w:val="toc 7"/>
    <w:basedOn w:val="Normal"/>
    <w:next w:val="Normal"/>
    <w:semiHidden/>
    <w:rsid w:val="00151C00"/>
    <w:pPr>
      <w:ind w:left="1260"/>
    </w:pPr>
    <w:rPr>
      <w:rFonts w:ascii="Times New Roman" w:hAnsi="Times New Roman"/>
      <w:bCs/>
    </w:rPr>
  </w:style>
  <w:style w:type="paragraph" w:styleId="TOC8">
    <w:name w:val="toc 8"/>
    <w:basedOn w:val="Normal"/>
    <w:next w:val="Normal"/>
    <w:semiHidden/>
    <w:rsid w:val="00151C00"/>
    <w:pPr>
      <w:ind w:left="1470"/>
    </w:pPr>
    <w:rPr>
      <w:rFonts w:ascii="Times New Roman" w:hAnsi="Times New Roman"/>
      <w:bCs/>
    </w:rPr>
  </w:style>
  <w:style w:type="paragraph" w:styleId="TOC9">
    <w:name w:val="toc 9"/>
    <w:basedOn w:val="Normal"/>
    <w:next w:val="Normal"/>
    <w:autoRedefine/>
    <w:semiHidden/>
    <w:rsid w:val="00151C00"/>
    <w:pPr>
      <w:ind w:left="1680"/>
    </w:pPr>
    <w:rPr>
      <w:rFonts w:ascii="Times New Roman" w:hAnsi="Times New Roman"/>
      <w:bCs/>
    </w:rPr>
  </w:style>
  <w:style w:type="paragraph" w:styleId="DocumentMap">
    <w:name w:val="Document Map"/>
    <w:basedOn w:val="Normal"/>
    <w:semiHidden/>
    <w:rsid w:val="00151C00"/>
    <w:pPr>
      <w:shd w:val="clear" w:color="auto" w:fill="000080"/>
    </w:pPr>
    <w:rPr>
      <w:rFonts w:ascii="Tahoma" w:hAnsi="Tahoma" w:cs="Tahoma"/>
    </w:rPr>
  </w:style>
  <w:style w:type="paragraph" w:styleId="BodyTextIndent3">
    <w:name w:val="Body Text Indent 3"/>
    <w:basedOn w:val="Normal"/>
    <w:rsid w:val="00151C00"/>
    <w:pPr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0"/>
      <w:lang w:val="en-GB"/>
    </w:rPr>
  </w:style>
  <w:style w:type="paragraph" w:styleId="Title">
    <w:name w:val="Title"/>
    <w:basedOn w:val="Normal"/>
    <w:qFormat/>
    <w:rsid w:val="00151C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Index3">
    <w:name w:val="index 3"/>
    <w:basedOn w:val="Normal"/>
    <w:next w:val="Normal"/>
    <w:autoRedefine/>
    <w:semiHidden/>
    <w:rsid w:val="00151C00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151C00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151C00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151C00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151C00"/>
    <w:pPr>
      <w:tabs>
        <w:tab w:val="right" w:leader="dot" w:pos="3950"/>
      </w:tabs>
      <w:ind w:left="270"/>
    </w:pPr>
    <w:rPr>
      <w:noProof/>
    </w:rPr>
  </w:style>
  <w:style w:type="paragraph" w:styleId="Index8">
    <w:name w:val="index 8"/>
    <w:basedOn w:val="Normal"/>
    <w:next w:val="Normal"/>
    <w:autoRedefine/>
    <w:semiHidden/>
    <w:rsid w:val="00151C00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51C00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151C00"/>
  </w:style>
  <w:style w:type="paragraph" w:styleId="Subtitle">
    <w:name w:val="Subtitle"/>
    <w:basedOn w:val="Normal"/>
    <w:qFormat/>
    <w:rsid w:val="00151C00"/>
    <w:pPr>
      <w:spacing w:after="60"/>
      <w:jc w:val="center"/>
      <w:outlineLvl w:val="1"/>
    </w:pPr>
    <w:rPr>
      <w:rFonts w:cs="Arial"/>
      <w:sz w:val="24"/>
    </w:rPr>
  </w:style>
  <w:style w:type="paragraph" w:styleId="BodyText3">
    <w:name w:val="Body Text 3"/>
    <w:basedOn w:val="Normal"/>
    <w:rsid w:val="00151C00"/>
    <w:pPr>
      <w:autoSpaceDE w:val="0"/>
      <w:autoSpaceDN w:val="0"/>
      <w:adjustRightInd w:val="0"/>
      <w:jc w:val="both"/>
    </w:pPr>
    <w:rPr>
      <w:rFonts w:ascii="Times New Roman" w:hAnsi="Times New Roman" w:cs="Courier New"/>
      <w:sz w:val="24"/>
      <w:szCs w:val="20"/>
      <w:lang w:val="en-GB"/>
    </w:rPr>
  </w:style>
  <w:style w:type="paragraph" w:styleId="Caption">
    <w:name w:val="caption"/>
    <w:basedOn w:val="Normal"/>
    <w:next w:val="Normal"/>
    <w:qFormat/>
    <w:rsid w:val="00151C00"/>
    <w:pPr>
      <w:spacing w:before="120" w:after="120"/>
    </w:pPr>
    <w:rPr>
      <w:b/>
    </w:rPr>
  </w:style>
  <w:style w:type="paragraph" w:styleId="BodyTextIndent">
    <w:name w:val="Body Text Indent"/>
    <w:basedOn w:val="Normal"/>
    <w:rsid w:val="00151C00"/>
    <w:pPr>
      <w:ind w:left="360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Tablehead">
    <w:name w:val="Tablehead"/>
    <w:basedOn w:val="Normal"/>
    <w:rsid w:val="00151C00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TableText">
    <w:name w:val="TableText"/>
    <w:basedOn w:val="Normal"/>
    <w:semiHidden/>
    <w:rsid w:val="00151C00"/>
    <w:pPr>
      <w:tabs>
        <w:tab w:val="left" w:pos="4770"/>
      </w:tabs>
      <w:spacing w:before="132" w:after="132"/>
      <w:ind w:left="-540" w:firstLine="540"/>
    </w:pPr>
    <w:rPr>
      <w:rFonts w:cs="Arial"/>
      <w:bCs/>
      <w:szCs w:val="20"/>
    </w:rPr>
  </w:style>
  <w:style w:type="paragraph" w:customStyle="1" w:styleId="Col2">
    <w:name w:val="Col2"/>
    <w:basedOn w:val="TableText"/>
    <w:semiHidden/>
    <w:rsid w:val="00151C00"/>
    <w:pPr>
      <w:spacing w:before="60" w:after="60"/>
      <w:ind w:left="58" w:firstLine="0"/>
    </w:pPr>
  </w:style>
  <w:style w:type="paragraph" w:customStyle="1" w:styleId="Col1">
    <w:name w:val="Col1"/>
    <w:basedOn w:val="TableText"/>
    <w:semiHidden/>
    <w:rsid w:val="00151C00"/>
    <w:pPr>
      <w:spacing w:before="60" w:after="60"/>
      <w:ind w:left="0" w:firstLine="0"/>
    </w:pPr>
  </w:style>
  <w:style w:type="paragraph" w:customStyle="1" w:styleId="Settings">
    <w:name w:val="Settings"/>
    <w:basedOn w:val="Normal"/>
    <w:link w:val="SettingsChar"/>
    <w:rsid w:val="00151C00"/>
    <w:pPr>
      <w:spacing w:before="80"/>
      <w:ind w:left="2610" w:firstLine="7"/>
    </w:pPr>
    <w:rPr>
      <w:rFonts w:ascii="Andale Mono" w:hAnsi="Andale Mono"/>
      <w:noProof/>
      <w:sz w:val="21"/>
      <w:szCs w:val="20"/>
    </w:rPr>
  </w:style>
  <w:style w:type="paragraph" w:customStyle="1" w:styleId="StepNum">
    <w:name w:val="StepNum"/>
    <w:next w:val="BodyText"/>
    <w:link w:val="StepNumChar"/>
    <w:semiHidden/>
    <w:rsid w:val="00151C00"/>
    <w:pPr>
      <w:spacing w:before="130" w:after="130"/>
    </w:pPr>
    <w:rPr>
      <w:rFonts w:ascii="Univers" w:hAnsi="Univers"/>
      <w:sz w:val="21"/>
    </w:rPr>
  </w:style>
  <w:style w:type="paragraph" w:customStyle="1" w:styleId="SubjectHead">
    <w:name w:val="SubjectHead"/>
    <w:autoRedefine/>
    <w:semiHidden/>
    <w:rsid w:val="00151C00"/>
    <w:pPr>
      <w:ind w:left="1530"/>
    </w:pPr>
    <w:rPr>
      <w:rFonts w:ascii="Impact" w:hAnsi="Impact" w:cs="Arial"/>
      <w:sz w:val="28"/>
    </w:rPr>
  </w:style>
  <w:style w:type="paragraph" w:customStyle="1" w:styleId="ChapterTitle">
    <w:name w:val="ChapterTitle"/>
    <w:basedOn w:val="Heading1"/>
    <w:semiHidden/>
    <w:rsid w:val="00151C00"/>
    <w:pPr>
      <w:ind w:hanging="2070"/>
    </w:pPr>
    <w:rPr>
      <w:b/>
      <w:bCs/>
      <w:i/>
      <w:iCs/>
      <w:smallCaps/>
      <w:sz w:val="48"/>
    </w:rPr>
  </w:style>
  <w:style w:type="paragraph" w:styleId="NormalWeb">
    <w:name w:val="Normal (Web)"/>
    <w:basedOn w:val="Normal"/>
    <w:rsid w:val="00151C00"/>
    <w:pPr>
      <w:spacing w:before="132" w:after="132"/>
      <w:ind w:left="2160"/>
    </w:pPr>
    <w:rPr>
      <w:bCs/>
      <w:lang w:val="en-GB"/>
    </w:rPr>
  </w:style>
  <w:style w:type="paragraph" w:styleId="NormalIndent">
    <w:name w:val="Normal Indent"/>
    <w:basedOn w:val="Normal"/>
    <w:rsid w:val="00151C00"/>
    <w:pPr>
      <w:ind w:left="720"/>
    </w:pPr>
  </w:style>
  <w:style w:type="paragraph" w:styleId="NoteHeading">
    <w:name w:val="Note Heading"/>
    <w:basedOn w:val="Normal"/>
    <w:next w:val="Normal"/>
    <w:rsid w:val="00151C00"/>
  </w:style>
  <w:style w:type="paragraph" w:customStyle="1" w:styleId="Filename">
    <w:name w:val="Filename"/>
    <w:basedOn w:val="TableText"/>
    <w:semiHidden/>
    <w:rsid w:val="00151C00"/>
    <w:rPr>
      <w:rFonts w:ascii="Andale Mono" w:hAnsi="Andale Mono" w:cs="Times New Roman"/>
      <w:b/>
      <w:bCs w:val="0"/>
    </w:rPr>
  </w:style>
  <w:style w:type="paragraph" w:customStyle="1" w:styleId="ChapTOC">
    <w:name w:val="ChapTOC"/>
    <w:basedOn w:val="BodyText"/>
    <w:semiHidden/>
    <w:rsid w:val="00151C00"/>
    <w:pPr>
      <w:spacing w:before="0" w:after="0" w:line="320" w:lineRule="exact"/>
      <w:ind w:left="2880"/>
    </w:pPr>
    <w:rPr>
      <w:position w:val="4"/>
    </w:rPr>
  </w:style>
  <w:style w:type="paragraph" w:customStyle="1" w:styleId="ChapTitleTop">
    <w:name w:val="ChapTitleTop"/>
    <w:semiHidden/>
    <w:rsid w:val="00151C00"/>
    <w:rPr>
      <w:i/>
      <w:iCs/>
    </w:rPr>
  </w:style>
  <w:style w:type="paragraph" w:customStyle="1" w:styleId="Screen">
    <w:name w:val="Screen"/>
    <w:basedOn w:val="Normal"/>
    <w:semiHidden/>
    <w:rsid w:val="00151C00"/>
    <w:pPr>
      <w:ind w:left="2520"/>
    </w:pPr>
  </w:style>
  <w:style w:type="paragraph" w:customStyle="1" w:styleId="FooterEven">
    <w:name w:val="FooterEven"/>
    <w:basedOn w:val="Normal"/>
    <w:semiHidden/>
    <w:rsid w:val="00151C00"/>
    <w:pPr>
      <w:pBdr>
        <w:top w:val="single" w:sz="4" w:space="6" w:color="auto"/>
      </w:pBdr>
      <w:tabs>
        <w:tab w:val="center" w:pos="5040"/>
        <w:tab w:val="left" w:pos="7920"/>
      </w:tabs>
      <w:ind w:left="1980" w:right="4"/>
    </w:pPr>
    <w:rPr>
      <w:szCs w:val="20"/>
    </w:rPr>
  </w:style>
  <w:style w:type="paragraph" w:customStyle="1" w:styleId="HeaderEven">
    <w:name w:val="HeaderEven"/>
    <w:basedOn w:val="Header"/>
    <w:semiHidden/>
    <w:rsid w:val="00151C00"/>
    <w:pPr>
      <w:pBdr>
        <w:bottom w:val="single" w:sz="4" w:space="4" w:color="auto"/>
      </w:pBdr>
      <w:tabs>
        <w:tab w:val="clear" w:pos="4320"/>
        <w:tab w:val="clear" w:pos="8640"/>
        <w:tab w:val="left" w:pos="4680"/>
        <w:tab w:val="right" w:pos="6750"/>
        <w:tab w:val="right" w:pos="7920"/>
      </w:tabs>
      <w:ind w:left="1440"/>
      <w:jc w:val="right"/>
    </w:pPr>
  </w:style>
  <w:style w:type="paragraph" w:customStyle="1" w:styleId="HeaderOdd">
    <w:name w:val="HeaderOdd"/>
    <w:basedOn w:val="FooterEven"/>
    <w:semiHidden/>
    <w:rsid w:val="00151C00"/>
  </w:style>
  <w:style w:type="paragraph" w:customStyle="1" w:styleId="FooterOdd">
    <w:name w:val="FooterOdd"/>
    <w:basedOn w:val="HeaderEven"/>
    <w:semiHidden/>
    <w:rsid w:val="00151C00"/>
    <w:pPr>
      <w:ind w:left="0"/>
    </w:pPr>
  </w:style>
  <w:style w:type="paragraph" w:styleId="MessageHeader">
    <w:name w:val="Message Header"/>
    <w:basedOn w:val="Normal"/>
    <w:rsid w:val="00151C00"/>
    <w:pPr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shd w:val="pct20" w:color="auto" w:fill="auto"/>
      <w:ind w:left="2070" w:right="454"/>
      <w:jc w:val="center"/>
    </w:pPr>
  </w:style>
  <w:style w:type="paragraph" w:customStyle="1" w:styleId="SectionHead">
    <w:name w:val="SectionHead"/>
    <w:basedOn w:val="BodyText"/>
    <w:semiHidden/>
    <w:rsid w:val="00151C00"/>
    <w:rPr>
      <w:rFonts w:ascii="CG Times (WE)" w:hAnsi="CG Times (WE)"/>
      <w:bCs w:val="0"/>
      <w:smallCaps/>
      <w:sz w:val="52"/>
      <w:lang w:val="en-GB"/>
    </w:rPr>
  </w:style>
  <w:style w:type="paragraph" w:customStyle="1" w:styleId="TableTextBold">
    <w:name w:val="TableTextBold"/>
    <w:basedOn w:val="TableText"/>
    <w:semiHidden/>
    <w:rsid w:val="00151C00"/>
    <w:rPr>
      <w:b/>
      <w:bCs w:val="0"/>
    </w:rPr>
  </w:style>
  <w:style w:type="paragraph" w:customStyle="1" w:styleId="SectionTopics">
    <w:name w:val="SectionTopics"/>
    <w:basedOn w:val="Heading3"/>
    <w:semiHidden/>
    <w:rsid w:val="00151C00"/>
    <w:pPr>
      <w:ind w:left="2520"/>
    </w:pPr>
    <w:rPr>
      <w:rFonts w:ascii="Univers (WE)" w:hAnsi="Univers (WE)"/>
      <w:bCs w:val="0"/>
      <w:szCs w:val="20"/>
    </w:rPr>
  </w:style>
  <w:style w:type="paragraph" w:customStyle="1" w:styleId="StepContinue">
    <w:name w:val="StepContinue"/>
    <w:basedOn w:val="StepNum"/>
    <w:semiHidden/>
    <w:rsid w:val="00151C00"/>
    <w:pPr>
      <w:ind w:left="2340"/>
    </w:pPr>
  </w:style>
  <w:style w:type="paragraph" w:styleId="FootnoteText">
    <w:name w:val="footnote text"/>
    <w:basedOn w:val="Normal"/>
    <w:semiHidden/>
    <w:rsid w:val="00151C00"/>
  </w:style>
  <w:style w:type="paragraph" w:customStyle="1" w:styleId="TableTopRow">
    <w:name w:val="TableTopRow"/>
    <w:basedOn w:val="Normal"/>
    <w:semiHidden/>
    <w:rsid w:val="00151C00"/>
    <w:pPr>
      <w:spacing w:before="120" w:after="120"/>
      <w:ind w:left="-115"/>
      <w:jc w:val="center"/>
    </w:pPr>
    <w:rPr>
      <w:b/>
      <w:bCs/>
      <w:sz w:val="24"/>
    </w:rPr>
  </w:style>
  <w:style w:type="paragraph" w:customStyle="1" w:styleId="ChapTitleBot">
    <w:name w:val="ChapTitleBot"/>
    <w:basedOn w:val="ChapTitle"/>
    <w:semiHidden/>
    <w:rsid w:val="00151C00"/>
    <w:rPr>
      <w:b w:val="0"/>
      <w:bCs w:val="0"/>
      <w:i w:val="0"/>
      <w:iCs w:val="0"/>
    </w:rPr>
  </w:style>
  <w:style w:type="paragraph" w:customStyle="1" w:styleId="ChapTitle">
    <w:name w:val="ChapTitle"/>
    <w:basedOn w:val="ChapterTitle"/>
    <w:semiHidden/>
    <w:rsid w:val="00151C00"/>
    <w:pPr>
      <w:spacing w:after="132"/>
      <w:ind w:left="0" w:firstLine="0"/>
    </w:pPr>
    <w:rPr>
      <w:lang w:val="en-GB"/>
    </w:rPr>
  </w:style>
  <w:style w:type="paragraph" w:customStyle="1" w:styleId="Caution">
    <w:name w:val="Caution"/>
    <w:basedOn w:val="MessageHeader"/>
    <w:semiHidden/>
    <w:rsid w:val="00151C00"/>
    <w:pPr>
      <w:ind w:firstLine="720"/>
    </w:pPr>
    <w:rPr>
      <w:b/>
    </w:rPr>
  </w:style>
  <w:style w:type="paragraph" w:customStyle="1" w:styleId="SectionBullets">
    <w:name w:val="SectionBullets"/>
    <w:basedOn w:val="SectionTopics"/>
    <w:semiHidden/>
    <w:rsid w:val="00151C00"/>
    <w:rPr>
      <w:rFonts w:ascii="Arial" w:hAnsi="Arial"/>
    </w:rPr>
  </w:style>
  <w:style w:type="paragraph" w:customStyle="1" w:styleId="Caution1">
    <w:name w:val="Caution1"/>
    <w:basedOn w:val="MessageHeader"/>
    <w:semiHidden/>
    <w:rsid w:val="00151C00"/>
    <w:pPr>
      <w:ind w:firstLine="720"/>
    </w:pPr>
    <w:rPr>
      <w:b/>
    </w:rPr>
  </w:style>
  <w:style w:type="paragraph" w:customStyle="1" w:styleId="Settings1">
    <w:name w:val="Settings1"/>
    <w:basedOn w:val="Normal"/>
    <w:autoRedefine/>
    <w:rsid w:val="00151C00"/>
    <w:pPr>
      <w:spacing w:before="80"/>
      <w:ind w:left="2610" w:firstLine="7"/>
    </w:pPr>
    <w:rPr>
      <w:rFonts w:ascii="Courier New" w:hAnsi="Courier New"/>
    </w:rPr>
  </w:style>
  <w:style w:type="paragraph" w:customStyle="1" w:styleId="Tablecell1">
    <w:name w:val="Table cell1"/>
    <w:basedOn w:val="Normal"/>
    <w:semiHidden/>
    <w:rsid w:val="00151C00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Steps">
    <w:name w:val="Steps"/>
    <w:basedOn w:val="Normal"/>
    <w:semiHidden/>
    <w:rsid w:val="00151C00"/>
    <w:pPr>
      <w:tabs>
        <w:tab w:val="left" w:pos="2340"/>
      </w:tabs>
      <w:spacing w:before="126" w:after="126"/>
      <w:ind w:left="2340" w:hanging="360"/>
    </w:pPr>
  </w:style>
  <w:style w:type="paragraph" w:customStyle="1" w:styleId="Caution11">
    <w:name w:val="Caution11"/>
    <w:basedOn w:val="MessageHeader"/>
    <w:semiHidden/>
    <w:rsid w:val="00151C00"/>
    <w:pPr>
      <w:ind w:firstLine="720"/>
    </w:pPr>
    <w:rPr>
      <w:b/>
    </w:rPr>
  </w:style>
  <w:style w:type="paragraph" w:customStyle="1" w:styleId="Settings11">
    <w:name w:val="Settings11"/>
    <w:basedOn w:val="StepNum"/>
    <w:autoRedefine/>
    <w:semiHidden/>
    <w:rsid w:val="00151C00"/>
    <w:pPr>
      <w:spacing w:before="80" w:after="0"/>
      <w:ind w:left="2610" w:firstLine="7"/>
    </w:pPr>
    <w:rPr>
      <w:rFonts w:ascii="Courier New" w:hAnsi="Courier New"/>
    </w:rPr>
  </w:style>
  <w:style w:type="paragraph" w:customStyle="1" w:styleId="Tablecell11">
    <w:name w:val="Table cell11"/>
    <w:basedOn w:val="Normal"/>
    <w:semiHidden/>
    <w:rsid w:val="00151C00"/>
    <w:pPr>
      <w:spacing w:before="132" w:after="132"/>
      <w:ind w:left="2160"/>
    </w:pPr>
    <w:rPr>
      <w:rFonts w:cs="Arial"/>
      <w:bCs/>
      <w:szCs w:val="20"/>
      <w:lang w:val="en-GB"/>
    </w:rPr>
  </w:style>
  <w:style w:type="paragraph" w:customStyle="1" w:styleId="RegKey">
    <w:name w:val="RegKey"/>
    <w:basedOn w:val="Normal"/>
    <w:semiHidden/>
    <w:rsid w:val="00151C00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Filename1">
    <w:name w:val="Filename1"/>
    <w:basedOn w:val="Normal"/>
    <w:semiHidden/>
    <w:rsid w:val="00151C00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Menu">
    <w:name w:val="Menu"/>
    <w:basedOn w:val="TableText"/>
    <w:semiHidden/>
    <w:rsid w:val="00151C00"/>
    <w:rPr>
      <w:b/>
      <w:bCs w:val="0"/>
    </w:rPr>
  </w:style>
  <w:style w:type="paragraph" w:customStyle="1" w:styleId="PulldownMenu">
    <w:name w:val="PulldownMenu"/>
    <w:basedOn w:val="BodyText"/>
    <w:semiHidden/>
    <w:rsid w:val="00151C00"/>
    <w:rPr>
      <w:b/>
      <w:bCs w:val="0"/>
    </w:rPr>
  </w:style>
  <w:style w:type="paragraph" w:customStyle="1" w:styleId="NewList">
    <w:name w:val="NewList"/>
    <w:basedOn w:val="Normal"/>
    <w:semiHidden/>
    <w:rsid w:val="00151C00"/>
    <w:pPr>
      <w:tabs>
        <w:tab w:val="left" w:pos="2340"/>
        <w:tab w:val="num" w:pos="2520"/>
      </w:tabs>
      <w:spacing w:before="120" w:after="120"/>
      <w:ind w:left="2520" w:hanging="360"/>
    </w:pPr>
    <w:rPr>
      <w:bCs/>
    </w:rPr>
  </w:style>
  <w:style w:type="paragraph" w:customStyle="1" w:styleId="SubSubjectHead">
    <w:name w:val="SubSubjectHead"/>
    <w:basedOn w:val="Heading3"/>
    <w:semiHidden/>
    <w:rsid w:val="00151C00"/>
    <w:rPr>
      <w:bCs w:val="0"/>
      <w:sz w:val="24"/>
    </w:rPr>
  </w:style>
  <w:style w:type="paragraph" w:customStyle="1" w:styleId="SmallSub">
    <w:name w:val="SmallSub"/>
    <w:basedOn w:val="Heading3"/>
    <w:semiHidden/>
    <w:rsid w:val="00151C00"/>
    <w:rPr>
      <w:bCs w:val="0"/>
      <w:sz w:val="24"/>
    </w:rPr>
  </w:style>
  <w:style w:type="paragraph" w:customStyle="1" w:styleId="SmSubHead">
    <w:name w:val="SmSubHead"/>
    <w:autoRedefine/>
    <w:semiHidden/>
    <w:rsid w:val="00151C00"/>
    <w:pPr>
      <w:ind w:left="1980"/>
    </w:pPr>
    <w:rPr>
      <w:rFonts w:ascii="Impact" w:hAnsi="Impact"/>
      <w:sz w:val="24"/>
    </w:rPr>
  </w:style>
  <w:style w:type="paragraph" w:customStyle="1" w:styleId="EvenFooter">
    <w:name w:val="EvenFooter"/>
    <w:semiHidden/>
    <w:rsid w:val="00151C00"/>
    <w:pPr>
      <w:pBdr>
        <w:top w:val="single" w:sz="4" w:space="0" w:color="auto"/>
      </w:pBdr>
      <w:ind w:left="1980"/>
    </w:pPr>
  </w:style>
  <w:style w:type="paragraph" w:customStyle="1" w:styleId="Oddfooter">
    <w:name w:val="Oddfooter"/>
    <w:semiHidden/>
    <w:rsid w:val="00151C00"/>
    <w:pPr>
      <w:pBdr>
        <w:top w:val="single" w:sz="4" w:space="0" w:color="auto"/>
      </w:pBdr>
      <w:ind w:left="1980"/>
    </w:pPr>
  </w:style>
  <w:style w:type="paragraph" w:customStyle="1" w:styleId="Screencap">
    <w:name w:val="Screencap"/>
    <w:basedOn w:val="Screen"/>
    <w:semiHidden/>
    <w:rsid w:val="00151C00"/>
    <w:pPr>
      <w:ind w:left="2070" w:hanging="90"/>
    </w:pPr>
  </w:style>
  <w:style w:type="paragraph" w:customStyle="1" w:styleId="ScreenMargin">
    <w:name w:val="ScreenMargin"/>
    <w:basedOn w:val="Normal"/>
    <w:rsid w:val="00151C00"/>
    <w:pPr>
      <w:spacing w:before="126" w:after="126"/>
      <w:ind w:left="2160"/>
    </w:pPr>
    <w:rPr>
      <w:rFonts w:cs="Arial"/>
      <w:bCs/>
      <w:noProof/>
      <w:szCs w:val="20"/>
    </w:rPr>
  </w:style>
  <w:style w:type="paragraph" w:customStyle="1" w:styleId="INIsettings">
    <w:name w:val="INI settings"/>
    <w:basedOn w:val="Normal"/>
    <w:semiHidden/>
    <w:rsid w:val="00151C00"/>
    <w:pPr>
      <w:ind w:hanging="1440"/>
    </w:pPr>
    <w:rPr>
      <w:rFonts w:ascii="Courier New" w:hAnsi="Courier New"/>
      <w:snapToGrid w:val="0"/>
      <w:color w:val="000000"/>
      <w:sz w:val="16"/>
    </w:rPr>
  </w:style>
  <w:style w:type="paragraph" w:customStyle="1" w:styleId="Tablehead2">
    <w:name w:val="Tablehead2"/>
    <w:basedOn w:val="Normal"/>
    <w:semiHidden/>
    <w:rsid w:val="00151C00"/>
    <w:pPr>
      <w:tabs>
        <w:tab w:val="num" w:pos="2520"/>
      </w:tabs>
      <w:ind w:left="2520" w:hanging="360"/>
    </w:pPr>
  </w:style>
  <w:style w:type="paragraph" w:customStyle="1" w:styleId="BodyText20">
    <w:name w:val="BodyText2"/>
    <w:basedOn w:val="Normal"/>
    <w:rsid w:val="00151C00"/>
    <w:pPr>
      <w:spacing w:before="126" w:after="126"/>
      <w:ind w:left="1980" w:right="-360"/>
    </w:pPr>
    <w:rPr>
      <w:lang w:val="en-GB"/>
    </w:rPr>
  </w:style>
  <w:style w:type="paragraph" w:customStyle="1" w:styleId="TableTextBold1">
    <w:name w:val="TableTextBold1"/>
    <w:basedOn w:val="TableText"/>
    <w:semiHidden/>
    <w:rsid w:val="00151C00"/>
    <w:pPr>
      <w:ind w:left="72"/>
    </w:pPr>
    <w:rPr>
      <w:b/>
      <w:bCs w:val="0"/>
    </w:rPr>
  </w:style>
  <w:style w:type="paragraph" w:customStyle="1" w:styleId="TableText2">
    <w:name w:val="TableText2"/>
    <w:basedOn w:val="Normal"/>
    <w:autoRedefine/>
    <w:semiHidden/>
    <w:rsid w:val="00151C00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Settings2">
    <w:name w:val="Settings2"/>
    <w:basedOn w:val="Normal"/>
    <w:autoRedefine/>
    <w:semiHidden/>
    <w:rsid w:val="00151C00"/>
    <w:pPr>
      <w:tabs>
        <w:tab w:val="left" w:pos="2250"/>
        <w:tab w:val="left" w:pos="2430"/>
      </w:tabs>
      <w:spacing w:before="80"/>
      <w:ind w:left="2610" w:firstLine="7"/>
    </w:pPr>
    <w:rPr>
      <w:rFonts w:ascii="Courier New" w:hAnsi="Courier New"/>
      <w:szCs w:val="20"/>
    </w:rPr>
  </w:style>
  <w:style w:type="paragraph" w:customStyle="1" w:styleId="Steps1">
    <w:name w:val="Steps1"/>
    <w:basedOn w:val="Normal"/>
    <w:semiHidden/>
    <w:rsid w:val="00151C00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ectionBullets2">
    <w:name w:val="SectionBullets2"/>
    <w:basedOn w:val="SectionTopics"/>
    <w:semiHidden/>
    <w:rsid w:val="00151C00"/>
    <w:rPr>
      <w:rFonts w:ascii="Arial" w:hAnsi="Arial"/>
    </w:rPr>
  </w:style>
  <w:style w:type="paragraph" w:customStyle="1" w:styleId="RegKey1">
    <w:name w:val="RegKey1"/>
    <w:basedOn w:val="Normal"/>
    <w:semiHidden/>
    <w:rsid w:val="00151C00"/>
    <w:pPr>
      <w:spacing w:before="120" w:after="240"/>
      <w:ind w:left="1987" w:firstLine="7"/>
    </w:pPr>
    <w:rPr>
      <w:rFonts w:ascii="Andale Mono" w:hAnsi="Andale Mono"/>
      <w:noProof/>
      <w:szCs w:val="20"/>
    </w:rPr>
  </w:style>
  <w:style w:type="paragraph" w:customStyle="1" w:styleId="StepContinue1">
    <w:name w:val="StepContinue1"/>
    <w:basedOn w:val="Normal"/>
    <w:semiHidden/>
    <w:rsid w:val="00151C00"/>
    <w:pPr>
      <w:spacing w:before="126" w:after="126"/>
      <w:ind w:left="2340"/>
    </w:pPr>
    <w:rPr>
      <w:lang w:val="en-GB"/>
    </w:rPr>
  </w:style>
  <w:style w:type="paragraph" w:customStyle="1" w:styleId="Tablehead22">
    <w:name w:val="Tablehead22"/>
    <w:basedOn w:val="Normal"/>
    <w:semiHidden/>
    <w:rsid w:val="00151C00"/>
    <w:pPr>
      <w:tabs>
        <w:tab w:val="num" w:pos="2340"/>
      </w:tabs>
      <w:ind w:left="2340" w:hanging="360"/>
    </w:pPr>
  </w:style>
  <w:style w:type="paragraph" w:customStyle="1" w:styleId="Settings4">
    <w:name w:val="Settings4"/>
    <w:basedOn w:val="StepNum"/>
    <w:autoRedefine/>
    <w:semiHidden/>
    <w:rsid w:val="00151C00"/>
    <w:pPr>
      <w:spacing w:before="80" w:after="0"/>
      <w:ind w:left="2610" w:firstLine="7"/>
    </w:pPr>
    <w:rPr>
      <w:rFonts w:ascii="Courier New" w:hAnsi="Courier New"/>
    </w:rPr>
  </w:style>
  <w:style w:type="paragraph" w:customStyle="1" w:styleId="BodyText21">
    <w:name w:val="BodyText21"/>
    <w:basedOn w:val="Normal"/>
    <w:rsid w:val="00151C00"/>
    <w:pPr>
      <w:spacing w:before="126" w:after="126"/>
      <w:ind w:left="1980" w:right="-360"/>
    </w:pPr>
    <w:rPr>
      <w:lang w:val="en-GB"/>
    </w:rPr>
  </w:style>
  <w:style w:type="paragraph" w:customStyle="1" w:styleId="Filename11">
    <w:name w:val="Filename11"/>
    <w:basedOn w:val="Normal"/>
    <w:semiHidden/>
    <w:rsid w:val="00151C00"/>
    <w:pPr>
      <w:tabs>
        <w:tab w:val="num" w:pos="2340"/>
      </w:tabs>
      <w:spacing w:before="126" w:after="126"/>
      <w:ind w:left="2340" w:hanging="360"/>
    </w:pPr>
    <w:rPr>
      <w:rFonts w:ascii="Courier New" w:hAnsi="Courier New"/>
      <w:szCs w:val="20"/>
    </w:rPr>
  </w:style>
  <w:style w:type="paragraph" w:customStyle="1" w:styleId="TableTextBold11">
    <w:name w:val="TableTextBold11"/>
    <w:basedOn w:val="TableText"/>
    <w:semiHidden/>
    <w:rsid w:val="00151C00"/>
    <w:pPr>
      <w:ind w:left="72"/>
    </w:pPr>
    <w:rPr>
      <w:b/>
      <w:bCs w:val="0"/>
    </w:rPr>
  </w:style>
  <w:style w:type="paragraph" w:customStyle="1" w:styleId="Steps11">
    <w:name w:val="Steps11"/>
    <w:basedOn w:val="Normal"/>
    <w:semiHidden/>
    <w:rsid w:val="00151C00"/>
    <w:pPr>
      <w:tabs>
        <w:tab w:val="num" w:pos="2700"/>
      </w:tabs>
      <w:spacing w:before="126" w:after="126"/>
      <w:ind w:left="2340" w:hanging="360"/>
    </w:pPr>
    <w:rPr>
      <w:lang w:val="en-GB"/>
    </w:rPr>
  </w:style>
  <w:style w:type="paragraph" w:customStyle="1" w:styleId="StepNum11">
    <w:name w:val="StepNum11"/>
    <w:next w:val="BodyText"/>
    <w:autoRedefine/>
    <w:semiHidden/>
    <w:rsid w:val="00151C00"/>
    <w:pPr>
      <w:tabs>
        <w:tab w:val="left" w:pos="2250"/>
        <w:tab w:val="left" w:pos="2430"/>
      </w:tabs>
      <w:spacing w:before="130" w:after="130"/>
    </w:pPr>
    <w:rPr>
      <w:rFonts w:ascii="Univers" w:hAnsi="Univers"/>
      <w:sz w:val="21"/>
    </w:rPr>
  </w:style>
  <w:style w:type="paragraph" w:customStyle="1" w:styleId="TableCondensed">
    <w:name w:val="TableCondensed"/>
    <w:basedOn w:val="TableText"/>
    <w:semiHidden/>
    <w:rsid w:val="00151C00"/>
    <w:pPr>
      <w:tabs>
        <w:tab w:val="clear" w:pos="4770"/>
      </w:tabs>
      <w:spacing w:before="60" w:after="60"/>
      <w:ind w:left="0" w:right="-288" w:firstLine="0"/>
    </w:pPr>
  </w:style>
  <w:style w:type="paragraph" w:customStyle="1" w:styleId="SectionHead5">
    <w:name w:val="SectionHead5"/>
    <w:basedOn w:val="BodyText"/>
    <w:semiHidden/>
    <w:rsid w:val="00151C00"/>
    <w:rPr>
      <w:rFonts w:ascii="CG Times (WE)" w:hAnsi="CG Times (WE)"/>
      <w:bCs w:val="0"/>
      <w:smallCaps/>
      <w:sz w:val="52"/>
      <w:lang w:val="en-GB"/>
    </w:rPr>
  </w:style>
  <w:style w:type="paragraph" w:customStyle="1" w:styleId="BodyText6">
    <w:name w:val="BodyText6"/>
    <w:basedOn w:val="Normal"/>
    <w:semiHidden/>
    <w:rsid w:val="00151C00"/>
    <w:pPr>
      <w:spacing w:before="126" w:after="126"/>
      <w:ind w:left="1980" w:right="-360"/>
    </w:pPr>
    <w:rPr>
      <w:lang w:val="en-GB"/>
    </w:rPr>
  </w:style>
  <w:style w:type="paragraph" w:customStyle="1" w:styleId="ChapTitleBot5">
    <w:name w:val="ChapTitleBot5"/>
    <w:basedOn w:val="ChapTitle"/>
    <w:semiHidden/>
    <w:rsid w:val="00151C00"/>
    <w:rPr>
      <w:rFonts w:ascii="Verdana" w:hAnsi="Verdana"/>
      <w:b w:val="0"/>
      <w:i w:val="0"/>
      <w:iCs w:val="0"/>
      <w:szCs w:val="20"/>
    </w:rPr>
  </w:style>
  <w:style w:type="paragraph" w:customStyle="1" w:styleId="INIsettings4">
    <w:name w:val="INI settings4"/>
    <w:basedOn w:val="Normal"/>
    <w:semiHidden/>
    <w:rsid w:val="00151C00"/>
    <w:pPr>
      <w:spacing w:before="132" w:after="132"/>
      <w:ind w:left="2160" w:hanging="1440"/>
    </w:pPr>
    <w:rPr>
      <w:rFonts w:ascii="Courier New" w:hAnsi="Courier New" w:cs="Arial"/>
      <w:bCs/>
      <w:snapToGrid w:val="0"/>
      <w:color w:val="000000"/>
      <w:sz w:val="16"/>
      <w:lang w:val="en-GB"/>
    </w:rPr>
  </w:style>
  <w:style w:type="paragraph" w:customStyle="1" w:styleId="TableText6">
    <w:name w:val="TableText6"/>
    <w:basedOn w:val="Normal"/>
    <w:autoRedefine/>
    <w:semiHidden/>
    <w:rsid w:val="00151C00"/>
    <w:pPr>
      <w:tabs>
        <w:tab w:val="left" w:pos="4770"/>
      </w:tabs>
      <w:spacing w:before="132" w:after="132"/>
    </w:pPr>
    <w:rPr>
      <w:rFonts w:cs="Arial"/>
      <w:bCs/>
      <w:szCs w:val="20"/>
    </w:rPr>
  </w:style>
  <w:style w:type="paragraph" w:customStyle="1" w:styleId="KeyCombo">
    <w:name w:val="KeyCombo"/>
    <w:basedOn w:val="BodyText"/>
    <w:semiHidden/>
    <w:rsid w:val="00151C00"/>
    <w:rPr>
      <w:rFonts w:ascii="Andale Mono" w:hAnsi="Andale Mono"/>
      <w:b/>
      <w:bCs w:val="0"/>
    </w:rPr>
  </w:style>
  <w:style w:type="paragraph" w:customStyle="1" w:styleId="TableSettings">
    <w:name w:val="TableSettings"/>
    <w:basedOn w:val="Normal"/>
    <w:semiHidden/>
    <w:rsid w:val="00151C00"/>
    <w:pPr>
      <w:spacing w:before="80"/>
      <w:ind w:left="8" w:firstLine="7"/>
    </w:pPr>
    <w:rPr>
      <w:rFonts w:ascii="Andale Mono" w:hAnsi="Andale Mono"/>
      <w:noProof/>
      <w:szCs w:val="20"/>
    </w:rPr>
  </w:style>
  <w:style w:type="paragraph" w:customStyle="1" w:styleId="Legal">
    <w:name w:val="Legal"/>
    <w:basedOn w:val="Normal"/>
    <w:semiHidden/>
    <w:rsid w:val="00151C00"/>
  </w:style>
  <w:style w:type="paragraph" w:customStyle="1" w:styleId="Col3">
    <w:name w:val="Col3"/>
    <w:basedOn w:val="TableText"/>
    <w:semiHidden/>
    <w:rsid w:val="00151C00"/>
    <w:pPr>
      <w:spacing w:before="0" w:after="120"/>
      <w:ind w:left="0" w:firstLine="0"/>
    </w:pPr>
  </w:style>
  <w:style w:type="character" w:styleId="Strong">
    <w:name w:val="Strong"/>
    <w:basedOn w:val="DefaultParagraphFont"/>
    <w:qFormat/>
    <w:rsid w:val="00151C00"/>
    <w:rPr>
      <w:b/>
      <w:bCs/>
    </w:rPr>
  </w:style>
  <w:style w:type="paragraph" w:customStyle="1" w:styleId="Col2Header">
    <w:name w:val="Col2Header"/>
    <w:basedOn w:val="Col2"/>
    <w:semiHidden/>
    <w:rsid w:val="00151C00"/>
    <w:rPr>
      <w:b/>
      <w:bCs w:val="0"/>
    </w:rPr>
  </w:style>
  <w:style w:type="paragraph" w:customStyle="1" w:styleId="Col1Header">
    <w:name w:val="Col1Header"/>
    <w:basedOn w:val="Col1"/>
    <w:semiHidden/>
    <w:rsid w:val="00151C00"/>
    <w:rPr>
      <w:b/>
      <w:bCs w:val="0"/>
    </w:rPr>
  </w:style>
  <w:style w:type="paragraph" w:customStyle="1" w:styleId="setting3">
    <w:name w:val="setting3"/>
    <w:basedOn w:val="Normal"/>
    <w:semiHidden/>
    <w:rsid w:val="00151C00"/>
    <w:pPr>
      <w:spacing w:before="80"/>
      <w:ind w:left="2070" w:firstLine="7"/>
    </w:pPr>
    <w:rPr>
      <w:rFonts w:ascii="Andale Mono" w:hAnsi="Andale Mono"/>
      <w:noProof/>
      <w:szCs w:val="20"/>
    </w:rPr>
  </w:style>
  <w:style w:type="paragraph" w:customStyle="1" w:styleId="TableKeystroke">
    <w:name w:val="TableKeystroke"/>
    <w:basedOn w:val="TableText"/>
    <w:semiHidden/>
    <w:rsid w:val="00151C00"/>
  </w:style>
  <w:style w:type="paragraph" w:customStyle="1" w:styleId="TableMessageHeader">
    <w:name w:val="TableMessage Header"/>
    <w:basedOn w:val="MessageHeader"/>
    <w:rsid w:val="00151C00"/>
    <w:pPr>
      <w:ind w:left="65"/>
    </w:pPr>
    <w:rPr>
      <w:shd w:val="clear" w:color="auto" w:fill="E0E0E0"/>
    </w:rPr>
  </w:style>
  <w:style w:type="paragraph" w:customStyle="1" w:styleId="Topicstext">
    <w:name w:val="Topicstext"/>
    <w:basedOn w:val="Normal"/>
    <w:semiHidden/>
    <w:rsid w:val="00151C00"/>
    <w:rPr>
      <w:sz w:val="36"/>
    </w:rPr>
  </w:style>
  <w:style w:type="paragraph" w:customStyle="1" w:styleId="TopicTitles">
    <w:name w:val="TopicTitles"/>
    <w:basedOn w:val="Normal"/>
    <w:link w:val="TopicTitlesChar"/>
    <w:semiHidden/>
    <w:rsid w:val="00151C00"/>
    <w:pPr>
      <w:spacing w:before="240" w:after="240"/>
      <w:ind w:left="1350" w:right="-536"/>
    </w:pPr>
    <w:rPr>
      <w:sz w:val="36"/>
    </w:rPr>
  </w:style>
  <w:style w:type="paragraph" w:customStyle="1" w:styleId="Appendix1">
    <w:name w:val="Appendix 1"/>
    <w:basedOn w:val="Normal"/>
    <w:next w:val="Normal"/>
    <w:rsid w:val="00151C00"/>
    <w:pPr>
      <w:tabs>
        <w:tab w:val="num" w:pos="5616"/>
      </w:tabs>
      <w:ind w:left="2376" w:hanging="360"/>
      <w:jc w:val="right"/>
    </w:pPr>
    <w:rPr>
      <w:rFonts w:ascii="Verdana" w:hAnsi="Verdana"/>
      <w:sz w:val="48"/>
    </w:rPr>
  </w:style>
  <w:style w:type="paragraph" w:customStyle="1" w:styleId="Settingslong">
    <w:name w:val="Settingslong"/>
    <w:basedOn w:val="Normal"/>
    <w:semiHidden/>
    <w:rsid w:val="00151C00"/>
    <w:pPr>
      <w:ind w:left="2606"/>
    </w:pPr>
    <w:rPr>
      <w:rFonts w:ascii="Andale Mono" w:hAnsi="Andale Mono"/>
      <w:noProof/>
      <w:szCs w:val="20"/>
    </w:rPr>
  </w:style>
  <w:style w:type="paragraph" w:customStyle="1" w:styleId="ENPSNumberList">
    <w:name w:val="ENPSNumberList"/>
    <w:basedOn w:val="ENPSBodyText"/>
    <w:semiHidden/>
    <w:rsid w:val="00151C00"/>
    <w:pPr>
      <w:tabs>
        <w:tab w:val="num" w:pos="2520"/>
      </w:tabs>
      <w:ind w:left="2520" w:hanging="360"/>
    </w:pPr>
  </w:style>
  <w:style w:type="paragraph" w:customStyle="1" w:styleId="ENPSBodyText">
    <w:name w:val="ENPSBodyText"/>
    <w:basedOn w:val="Normal"/>
    <w:rsid w:val="00151C00"/>
    <w:rPr>
      <w:rFonts w:ascii="Verdana" w:hAnsi="Verdana"/>
    </w:rPr>
  </w:style>
  <w:style w:type="character" w:styleId="CommentReference">
    <w:name w:val="annotation reference"/>
    <w:basedOn w:val="DefaultParagraphFont"/>
    <w:semiHidden/>
    <w:rsid w:val="00151C00"/>
    <w:rPr>
      <w:sz w:val="16"/>
    </w:rPr>
  </w:style>
  <w:style w:type="paragraph" w:styleId="CommentText">
    <w:name w:val="annotation text"/>
    <w:basedOn w:val="Normal"/>
    <w:semiHidden/>
    <w:rsid w:val="00151C00"/>
  </w:style>
  <w:style w:type="paragraph" w:styleId="BodyTextFirstIndent2">
    <w:name w:val="Body Text First Indent 2"/>
    <w:basedOn w:val="BodyTextIndent"/>
    <w:rsid w:val="00151C00"/>
    <w:pPr>
      <w:ind w:firstLine="210"/>
    </w:pPr>
  </w:style>
  <w:style w:type="paragraph" w:customStyle="1" w:styleId="filename0">
    <w:name w:val="filename"/>
    <w:basedOn w:val="Normal"/>
    <w:semiHidden/>
    <w:rsid w:val="00151C00"/>
    <w:rPr>
      <w:rFonts w:ascii="Courier New" w:hAnsi="Courier New" w:cs="Courier New"/>
      <w:sz w:val="22"/>
      <w:szCs w:val="20"/>
    </w:rPr>
  </w:style>
  <w:style w:type="paragraph" w:styleId="EndnoteText">
    <w:name w:val="endnote text"/>
    <w:basedOn w:val="Normal"/>
    <w:semiHidden/>
    <w:rsid w:val="00151C00"/>
    <w:rPr>
      <w:szCs w:val="20"/>
    </w:rPr>
  </w:style>
  <w:style w:type="character" w:styleId="EndnoteReference">
    <w:name w:val="endnote reference"/>
    <w:basedOn w:val="DefaultParagraphFont"/>
    <w:semiHidden/>
    <w:rsid w:val="00151C00"/>
    <w:rPr>
      <w:vertAlign w:val="superscript"/>
    </w:rPr>
  </w:style>
  <w:style w:type="paragraph" w:customStyle="1" w:styleId="Stepcnt">
    <w:name w:val="Stepcnt"/>
    <w:basedOn w:val="Steps"/>
    <w:semiHidden/>
    <w:rsid w:val="00151C00"/>
    <w:pPr>
      <w:ind w:left="2610"/>
    </w:pPr>
  </w:style>
  <w:style w:type="paragraph" w:customStyle="1" w:styleId="head6text">
    <w:name w:val="head6text"/>
    <w:basedOn w:val="BodyText"/>
    <w:semiHidden/>
    <w:rsid w:val="00151C00"/>
    <w:pPr>
      <w:ind w:left="2250"/>
    </w:pPr>
  </w:style>
  <w:style w:type="paragraph" w:styleId="PlainText">
    <w:name w:val="Plain Text"/>
    <w:basedOn w:val="Normal"/>
    <w:semiHidden/>
    <w:rsid w:val="00151C00"/>
    <w:rPr>
      <w:rFonts w:ascii="Courier New" w:hAnsi="Courier New" w:cs="Courier New"/>
      <w:szCs w:val="20"/>
    </w:rPr>
  </w:style>
  <w:style w:type="paragraph" w:styleId="z-TopofForm">
    <w:name w:val="HTML Top of Form"/>
    <w:basedOn w:val="Normal"/>
    <w:next w:val="Normal"/>
    <w:hidden/>
    <w:rsid w:val="00151C0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1C0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Preformatted">
    <w:name w:val="HTML Preformatted"/>
    <w:basedOn w:val="Normal"/>
    <w:rsid w:val="00151C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paragraph" w:customStyle="1" w:styleId="stepbullets">
    <w:name w:val="stepbullets"/>
    <w:basedOn w:val="Normal"/>
    <w:semiHidden/>
    <w:rsid w:val="00151C00"/>
    <w:pPr>
      <w:tabs>
        <w:tab w:val="num" w:pos="720"/>
        <w:tab w:val="left" w:pos="2610"/>
      </w:tabs>
      <w:autoSpaceDE w:val="0"/>
      <w:autoSpaceDN w:val="0"/>
      <w:adjustRightInd w:val="0"/>
      <w:ind w:left="2430"/>
    </w:pPr>
  </w:style>
  <w:style w:type="character" w:styleId="HTMLVariable">
    <w:name w:val="HTML Variable"/>
    <w:basedOn w:val="DefaultParagraphFont"/>
    <w:rsid w:val="00151C00"/>
    <w:rPr>
      <w:i/>
      <w:iCs/>
    </w:rPr>
  </w:style>
  <w:style w:type="paragraph" w:customStyle="1" w:styleId="ENPSTitle">
    <w:name w:val="ENPSTitle"/>
    <w:basedOn w:val="ENPSBodyText"/>
    <w:next w:val="Heading1"/>
    <w:semiHidden/>
    <w:rsid w:val="00151C00"/>
    <w:rPr>
      <w:b/>
      <w:sz w:val="48"/>
    </w:rPr>
  </w:style>
  <w:style w:type="paragraph" w:customStyle="1" w:styleId="ENPSDocID">
    <w:name w:val="ENPSDocID"/>
    <w:basedOn w:val="ENPSTitle"/>
    <w:semiHidden/>
    <w:rsid w:val="00151C00"/>
    <w:rPr>
      <w:color w:val="008080"/>
      <w:sz w:val="32"/>
    </w:rPr>
  </w:style>
  <w:style w:type="paragraph" w:customStyle="1" w:styleId="ENPSDocInfo">
    <w:name w:val="ENPSDocInfo"/>
    <w:basedOn w:val="ENPSBodyText"/>
    <w:semiHidden/>
    <w:rsid w:val="00151C00"/>
    <w:rPr>
      <w:sz w:val="24"/>
    </w:rPr>
  </w:style>
  <w:style w:type="paragraph" w:customStyle="1" w:styleId="ENPSBulletList">
    <w:name w:val="ENPSBulletList"/>
    <w:basedOn w:val="ENPSBodyText"/>
    <w:rsid w:val="00151C00"/>
    <w:pPr>
      <w:numPr>
        <w:numId w:val="8"/>
      </w:numPr>
    </w:pPr>
  </w:style>
  <w:style w:type="paragraph" w:customStyle="1" w:styleId="Script">
    <w:name w:val="Script"/>
    <w:basedOn w:val="Normal"/>
    <w:rsid w:val="00151C00"/>
    <w:pPr>
      <w:spacing w:before="80"/>
      <w:ind w:left="2160" w:firstLine="7"/>
    </w:pPr>
    <w:rPr>
      <w:rFonts w:ascii="Andale Mono" w:hAnsi="Andale Mono"/>
      <w:snapToGrid w:val="0"/>
      <w:sz w:val="18"/>
    </w:rPr>
  </w:style>
  <w:style w:type="paragraph" w:customStyle="1" w:styleId="TightSteps">
    <w:name w:val="TightSteps"/>
    <w:basedOn w:val="Normal"/>
    <w:semiHidden/>
    <w:rsid w:val="00151C00"/>
    <w:pPr>
      <w:tabs>
        <w:tab w:val="num" w:pos="2520"/>
      </w:tabs>
      <w:ind w:left="2880" w:hanging="360"/>
    </w:pPr>
    <w:rPr>
      <w:lang w:val="en-GB"/>
    </w:rPr>
  </w:style>
  <w:style w:type="paragraph" w:customStyle="1" w:styleId="TableSetting">
    <w:name w:val="TableSetting"/>
    <w:basedOn w:val="Col1"/>
    <w:semiHidden/>
    <w:rsid w:val="00151C00"/>
    <w:rPr>
      <w:rFonts w:ascii="Andale Mono" w:hAnsi="Andale Mono"/>
    </w:rPr>
  </w:style>
  <w:style w:type="paragraph" w:styleId="Date">
    <w:name w:val="Date"/>
    <w:basedOn w:val="Normal"/>
    <w:next w:val="Normal"/>
    <w:rsid w:val="00151C00"/>
  </w:style>
  <w:style w:type="paragraph" w:customStyle="1" w:styleId="Contents">
    <w:name w:val="Contents"/>
    <w:basedOn w:val="Normal"/>
    <w:semiHidden/>
    <w:rsid w:val="00151C00"/>
    <w:pPr>
      <w:ind w:right="720"/>
      <w:jc w:val="right"/>
    </w:pPr>
    <w:rPr>
      <w:rFonts w:ascii="Verdana" w:hAnsi="Verdana"/>
      <w:sz w:val="40"/>
    </w:rPr>
  </w:style>
  <w:style w:type="paragraph" w:customStyle="1" w:styleId="TSSubject">
    <w:name w:val="TSSubject"/>
    <w:basedOn w:val="Heading5"/>
    <w:semiHidden/>
    <w:rsid w:val="00151C00"/>
  </w:style>
  <w:style w:type="paragraph" w:customStyle="1" w:styleId="nwstepcnt">
    <w:name w:val="nwstepcnt"/>
    <w:basedOn w:val="StepContinue"/>
    <w:semiHidden/>
    <w:rsid w:val="00151C00"/>
  </w:style>
  <w:style w:type="paragraph" w:customStyle="1" w:styleId="TrSubject">
    <w:name w:val="TrSubject"/>
    <w:rsid w:val="00151C00"/>
    <w:pPr>
      <w:ind w:left="2160"/>
    </w:pPr>
    <w:rPr>
      <w:rFonts w:ascii="Univers" w:hAnsi="Univers"/>
      <w:b/>
      <w:bCs/>
      <w:sz w:val="24"/>
    </w:rPr>
  </w:style>
  <w:style w:type="paragraph" w:customStyle="1" w:styleId="Trsubj6">
    <w:name w:val="Trsubj6"/>
    <w:semiHidden/>
    <w:rsid w:val="00151C00"/>
    <w:pPr>
      <w:spacing w:before="240"/>
      <w:ind w:left="2074"/>
    </w:pPr>
    <w:rPr>
      <w:rFonts w:ascii="Univers" w:hAnsi="Univers"/>
      <w:b/>
      <w:bCs/>
    </w:rPr>
  </w:style>
  <w:style w:type="paragraph" w:styleId="Closing">
    <w:name w:val="Closing"/>
    <w:basedOn w:val="Normal"/>
    <w:semiHidden/>
    <w:rsid w:val="00151C00"/>
    <w:pPr>
      <w:ind w:left="4320"/>
    </w:pPr>
  </w:style>
  <w:style w:type="paragraph" w:styleId="E-mailSignature">
    <w:name w:val="E-mail Signature"/>
    <w:basedOn w:val="Normal"/>
    <w:semiHidden/>
    <w:rsid w:val="00151C00"/>
  </w:style>
  <w:style w:type="paragraph" w:styleId="EnvelopeAddress">
    <w:name w:val="envelope address"/>
    <w:basedOn w:val="Normal"/>
    <w:semiHidden/>
    <w:rsid w:val="00151C00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151C00"/>
    <w:rPr>
      <w:rFonts w:cs="Arial"/>
      <w:szCs w:val="20"/>
    </w:rPr>
  </w:style>
  <w:style w:type="paragraph" w:styleId="HTMLAddress">
    <w:name w:val="HTML Address"/>
    <w:basedOn w:val="Normal"/>
    <w:rsid w:val="00151C00"/>
    <w:rPr>
      <w:i/>
      <w:iCs/>
    </w:rPr>
  </w:style>
  <w:style w:type="paragraph" w:styleId="List">
    <w:name w:val="List"/>
    <w:basedOn w:val="Normal"/>
    <w:rsid w:val="00151C00"/>
    <w:pPr>
      <w:ind w:left="360" w:hanging="360"/>
    </w:pPr>
    <w:rPr>
      <w:rFonts w:ascii="Times New Roman" w:hAnsi="Times New Roman"/>
      <w:szCs w:val="20"/>
    </w:rPr>
  </w:style>
  <w:style w:type="paragraph" w:styleId="List2">
    <w:name w:val="List 2"/>
    <w:basedOn w:val="Normal"/>
    <w:rsid w:val="00151C00"/>
    <w:pPr>
      <w:ind w:left="720" w:hanging="360"/>
    </w:pPr>
  </w:style>
  <w:style w:type="paragraph" w:styleId="List3">
    <w:name w:val="List 3"/>
    <w:basedOn w:val="Normal"/>
    <w:rsid w:val="00151C00"/>
    <w:pPr>
      <w:ind w:left="1080" w:hanging="360"/>
    </w:pPr>
  </w:style>
  <w:style w:type="paragraph" w:styleId="List4">
    <w:name w:val="List 4"/>
    <w:basedOn w:val="Normal"/>
    <w:rsid w:val="00151C00"/>
    <w:pPr>
      <w:ind w:left="1440" w:hanging="360"/>
    </w:pPr>
  </w:style>
  <w:style w:type="paragraph" w:styleId="List5">
    <w:name w:val="List 5"/>
    <w:basedOn w:val="Normal"/>
    <w:rsid w:val="00151C00"/>
    <w:pPr>
      <w:ind w:left="1800" w:hanging="360"/>
    </w:pPr>
  </w:style>
  <w:style w:type="paragraph" w:styleId="ListBullet3">
    <w:name w:val="List Bullet 3"/>
    <w:basedOn w:val="Normal"/>
    <w:rsid w:val="00151C00"/>
    <w:pPr>
      <w:ind w:left="2520" w:hanging="360"/>
    </w:pPr>
  </w:style>
  <w:style w:type="paragraph" w:styleId="ListBullet4">
    <w:name w:val="List Bullet 4"/>
    <w:basedOn w:val="Normal"/>
    <w:autoRedefine/>
    <w:rsid w:val="00151C00"/>
    <w:pPr>
      <w:tabs>
        <w:tab w:val="num" w:pos="2520"/>
      </w:tabs>
      <w:ind w:left="360" w:firstLine="1800"/>
    </w:pPr>
  </w:style>
  <w:style w:type="paragraph" w:styleId="ListBullet5">
    <w:name w:val="List Bullet 5"/>
    <w:basedOn w:val="Normal"/>
    <w:autoRedefine/>
    <w:rsid w:val="00151C00"/>
    <w:pPr>
      <w:tabs>
        <w:tab w:val="num" w:pos="2520"/>
      </w:tabs>
      <w:ind w:left="720" w:firstLine="1440"/>
    </w:pPr>
  </w:style>
  <w:style w:type="paragraph" w:styleId="ListContinue">
    <w:name w:val="List Continue"/>
    <w:basedOn w:val="Normal"/>
    <w:semiHidden/>
    <w:rsid w:val="00151C00"/>
    <w:pPr>
      <w:spacing w:after="120"/>
      <w:ind w:left="360"/>
    </w:pPr>
  </w:style>
  <w:style w:type="paragraph" w:styleId="ListContinue2">
    <w:name w:val="List Continue 2"/>
    <w:basedOn w:val="Normal"/>
    <w:rsid w:val="00151C00"/>
    <w:pPr>
      <w:spacing w:after="120"/>
      <w:ind w:left="720"/>
    </w:pPr>
  </w:style>
  <w:style w:type="paragraph" w:styleId="ListContinue3">
    <w:name w:val="List Continue 3"/>
    <w:basedOn w:val="Normal"/>
    <w:rsid w:val="00151C00"/>
    <w:pPr>
      <w:spacing w:after="120"/>
      <w:ind w:left="1080"/>
    </w:pPr>
  </w:style>
  <w:style w:type="paragraph" w:styleId="ListContinue4">
    <w:name w:val="List Continue 4"/>
    <w:basedOn w:val="Normal"/>
    <w:rsid w:val="00151C00"/>
    <w:pPr>
      <w:spacing w:after="120"/>
      <w:ind w:left="1440"/>
    </w:pPr>
  </w:style>
  <w:style w:type="paragraph" w:styleId="ListContinue5">
    <w:name w:val="List Continue 5"/>
    <w:basedOn w:val="Normal"/>
    <w:rsid w:val="00151C00"/>
    <w:pPr>
      <w:spacing w:after="120"/>
      <w:ind w:left="1800"/>
    </w:pPr>
  </w:style>
  <w:style w:type="paragraph" w:styleId="ListNumber2">
    <w:name w:val="List Number 2"/>
    <w:basedOn w:val="Normal"/>
    <w:rsid w:val="00151C00"/>
    <w:pPr>
      <w:tabs>
        <w:tab w:val="num" w:pos="2520"/>
      </w:tabs>
      <w:ind w:left="720" w:firstLine="1440"/>
    </w:pPr>
  </w:style>
  <w:style w:type="paragraph" w:styleId="ListNumber3">
    <w:name w:val="List Number 3"/>
    <w:basedOn w:val="Normal"/>
    <w:rsid w:val="00151C00"/>
    <w:pPr>
      <w:tabs>
        <w:tab w:val="num" w:pos="2520"/>
      </w:tabs>
      <w:ind w:left="2520" w:hanging="360"/>
    </w:pPr>
  </w:style>
  <w:style w:type="paragraph" w:styleId="ListNumber4">
    <w:name w:val="List Number 4"/>
    <w:basedOn w:val="Normal"/>
    <w:rsid w:val="00151C00"/>
    <w:pPr>
      <w:tabs>
        <w:tab w:val="num" w:pos="2520"/>
      </w:tabs>
      <w:ind w:left="2520" w:hanging="360"/>
    </w:pPr>
  </w:style>
  <w:style w:type="paragraph" w:styleId="ListNumber5">
    <w:name w:val="List Number 5"/>
    <w:basedOn w:val="Normal"/>
    <w:rsid w:val="00151C00"/>
    <w:pPr>
      <w:tabs>
        <w:tab w:val="num" w:pos="2520"/>
      </w:tabs>
      <w:ind w:left="2520" w:hanging="360"/>
    </w:pPr>
  </w:style>
  <w:style w:type="paragraph" w:styleId="MacroText">
    <w:name w:val="macro"/>
    <w:semiHidden/>
    <w:rsid w:val="00151C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32" w:after="132"/>
      <w:ind w:left="2160"/>
    </w:pPr>
    <w:rPr>
      <w:rFonts w:ascii="Courier New" w:hAnsi="Courier New" w:cs="Courier New"/>
      <w:bCs/>
      <w:lang w:val="en-GB"/>
    </w:rPr>
  </w:style>
  <w:style w:type="paragraph" w:styleId="Salutation">
    <w:name w:val="Salutation"/>
    <w:basedOn w:val="Normal"/>
    <w:next w:val="Normal"/>
    <w:semiHidden/>
    <w:rsid w:val="00151C00"/>
  </w:style>
  <w:style w:type="paragraph" w:styleId="Signature">
    <w:name w:val="Signature"/>
    <w:basedOn w:val="Normal"/>
    <w:semiHidden/>
    <w:rsid w:val="00151C00"/>
    <w:pPr>
      <w:ind w:left="4320"/>
    </w:pPr>
  </w:style>
  <w:style w:type="paragraph" w:styleId="TableofAuthorities">
    <w:name w:val="table of authorities"/>
    <w:basedOn w:val="Normal"/>
    <w:next w:val="Normal"/>
    <w:semiHidden/>
    <w:rsid w:val="00151C00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151C00"/>
    <w:pPr>
      <w:ind w:left="440" w:hanging="440"/>
    </w:pPr>
  </w:style>
  <w:style w:type="paragraph" w:styleId="TOAHeading">
    <w:name w:val="toa heading"/>
    <w:basedOn w:val="Normal"/>
    <w:next w:val="Normal"/>
    <w:semiHidden/>
    <w:rsid w:val="00151C00"/>
    <w:pPr>
      <w:spacing w:before="120"/>
    </w:pPr>
    <w:rPr>
      <w:b/>
      <w:sz w:val="24"/>
    </w:rPr>
  </w:style>
  <w:style w:type="paragraph" w:customStyle="1" w:styleId="Col1Setting">
    <w:name w:val="Col1Setting"/>
    <w:basedOn w:val="Col1"/>
    <w:semiHidden/>
    <w:rsid w:val="00151C00"/>
    <w:pPr>
      <w:jc w:val="both"/>
    </w:pPr>
    <w:rPr>
      <w:rFonts w:ascii="Andale Mono" w:hAnsi="Andale Mono"/>
      <w:noProof/>
      <w:sz w:val="18"/>
    </w:rPr>
  </w:style>
  <w:style w:type="paragraph" w:customStyle="1" w:styleId="MacroText1">
    <w:name w:val="Macro Text1"/>
    <w:basedOn w:val="Normal"/>
    <w:rsid w:val="00151C00"/>
    <w:pPr>
      <w:tabs>
        <w:tab w:val="left" w:pos="4770"/>
      </w:tabs>
      <w:spacing w:before="60" w:after="60"/>
    </w:pPr>
    <w:rPr>
      <w:rFonts w:ascii="Andale Mono" w:hAnsi="Andale Mono" w:cs="Arial"/>
      <w:bCs/>
      <w:sz w:val="18"/>
      <w:szCs w:val="20"/>
    </w:rPr>
  </w:style>
  <w:style w:type="paragraph" w:customStyle="1" w:styleId="GuideName">
    <w:name w:val="GuideName"/>
    <w:basedOn w:val="Title"/>
    <w:semiHidden/>
    <w:rsid w:val="00151C00"/>
    <w:pPr>
      <w:spacing w:before="0" w:after="0"/>
      <w:ind w:left="-90"/>
      <w:jc w:val="left"/>
      <w:outlineLvl w:val="9"/>
    </w:pPr>
    <w:rPr>
      <w:b w:val="0"/>
      <w:bCs w:val="0"/>
      <w:kern w:val="0"/>
      <w:sz w:val="48"/>
      <w:szCs w:val="24"/>
    </w:rPr>
  </w:style>
  <w:style w:type="paragraph" w:customStyle="1" w:styleId="Numbing">
    <w:name w:val="Numbing"/>
    <w:basedOn w:val="Normal"/>
    <w:semiHidden/>
    <w:rsid w:val="00151C00"/>
    <w:pPr>
      <w:tabs>
        <w:tab w:val="num" w:pos="2520"/>
      </w:tabs>
      <w:ind w:left="2520" w:hanging="360"/>
    </w:pPr>
  </w:style>
  <w:style w:type="paragraph" w:customStyle="1" w:styleId="ListBull">
    <w:name w:val="ListBull"/>
    <w:basedOn w:val="Normal"/>
    <w:semiHidden/>
    <w:rsid w:val="00151C00"/>
    <w:pPr>
      <w:tabs>
        <w:tab w:val="left" w:pos="1170"/>
        <w:tab w:val="num" w:pos="2340"/>
      </w:tabs>
      <w:spacing w:before="126" w:after="126"/>
      <w:ind w:left="2340" w:hanging="360"/>
    </w:pPr>
    <w:rPr>
      <w:lang w:val="en-GB"/>
    </w:rPr>
  </w:style>
  <w:style w:type="paragraph" w:customStyle="1" w:styleId="Numbs">
    <w:name w:val="Numbs"/>
    <w:basedOn w:val="Normal"/>
    <w:autoRedefine/>
    <w:semiHidden/>
    <w:rsid w:val="00151C00"/>
    <w:pPr>
      <w:numPr>
        <w:numId w:val="2"/>
      </w:numPr>
      <w:tabs>
        <w:tab w:val="clear" w:pos="720"/>
        <w:tab w:val="num" w:pos="2736"/>
      </w:tabs>
      <w:spacing w:before="120" w:after="120"/>
      <w:ind w:left="2736"/>
    </w:pPr>
  </w:style>
  <w:style w:type="paragraph" w:customStyle="1" w:styleId="TableBull">
    <w:name w:val="TableBull"/>
    <w:basedOn w:val="Col1"/>
    <w:semiHidden/>
    <w:rsid w:val="00151C00"/>
    <w:pPr>
      <w:numPr>
        <w:numId w:val="5"/>
      </w:numPr>
    </w:pPr>
    <w:rPr>
      <w:color w:val="FF0000"/>
    </w:rPr>
  </w:style>
  <w:style w:type="paragraph" w:customStyle="1" w:styleId="ListBullet6">
    <w:name w:val="List Bullet 6"/>
    <w:basedOn w:val="ListBullet2"/>
    <w:rsid w:val="00151C00"/>
    <w:pPr>
      <w:ind w:left="2160" w:hanging="450"/>
    </w:pPr>
    <w:rPr>
      <w:bCs w:val="0"/>
      <w:iCs/>
    </w:rPr>
  </w:style>
  <w:style w:type="paragraph" w:customStyle="1" w:styleId="Newscript">
    <w:name w:val="Newscript"/>
    <w:basedOn w:val="Normal"/>
    <w:semiHidden/>
    <w:rsid w:val="00151C00"/>
    <w:pPr>
      <w:autoSpaceDE w:val="0"/>
      <w:autoSpaceDN w:val="0"/>
      <w:adjustRightInd w:val="0"/>
      <w:ind w:left="810"/>
    </w:pPr>
    <w:rPr>
      <w:rFonts w:cs="Arial"/>
      <w:b/>
      <w:bCs/>
      <w:color w:val="FF0000"/>
      <w:sz w:val="21"/>
      <w:szCs w:val="28"/>
    </w:rPr>
  </w:style>
  <w:style w:type="paragraph" w:styleId="CommentSubject">
    <w:name w:val="annotation subject"/>
    <w:basedOn w:val="CommentText"/>
    <w:next w:val="CommentText"/>
    <w:semiHidden/>
    <w:rsid w:val="00151C00"/>
    <w:rPr>
      <w:b/>
      <w:bCs/>
      <w:szCs w:val="20"/>
    </w:rPr>
  </w:style>
  <w:style w:type="paragraph" w:styleId="BalloonText">
    <w:name w:val="Balloon Text"/>
    <w:basedOn w:val="Normal"/>
    <w:semiHidden/>
    <w:rsid w:val="00151C00"/>
    <w:rPr>
      <w:rFonts w:ascii="Tahoma" w:hAnsi="Tahoma" w:cs="Tahoma"/>
      <w:sz w:val="16"/>
      <w:szCs w:val="16"/>
    </w:rPr>
  </w:style>
  <w:style w:type="character" w:customStyle="1" w:styleId="StepNumChar">
    <w:name w:val="StepNum Char"/>
    <w:basedOn w:val="DefaultParagraphFont"/>
    <w:link w:val="StepNum"/>
    <w:semiHidden/>
    <w:rsid w:val="00151C00"/>
    <w:rPr>
      <w:rFonts w:ascii="Univers" w:hAnsi="Univers"/>
      <w:sz w:val="21"/>
      <w:lang w:val="en-US" w:eastAsia="en-US" w:bidi="ar-SA"/>
    </w:rPr>
  </w:style>
  <w:style w:type="character" w:customStyle="1" w:styleId="SettingsChar">
    <w:name w:val="Settings Char"/>
    <w:basedOn w:val="StepNumChar"/>
    <w:link w:val="Settings"/>
    <w:rsid w:val="00151C00"/>
    <w:rPr>
      <w:rFonts w:ascii="Andale Mono" w:hAnsi="Andale Mono"/>
      <w:noProof/>
      <w:sz w:val="21"/>
      <w:lang w:val="en-US" w:eastAsia="en-US" w:bidi="ar-SA"/>
    </w:rPr>
  </w:style>
  <w:style w:type="paragraph" w:customStyle="1" w:styleId="APHeading1">
    <w:name w:val="AP Heading 1"/>
    <w:basedOn w:val="Heading2"/>
    <w:next w:val="APHeading3"/>
    <w:rsid w:val="00151C00"/>
    <w:pPr>
      <w:numPr>
        <w:numId w:val="1"/>
      </w:numPr>
      <w:pBdr>
        <w:bottom w:val="dotted" w:sz="4" w:space="1" w:color="auto"/>
      </w:pBdr>
      <w:contextualSpacing/>
      <w:outlineLvl w:val="0"/>
    </w:pPr>
    <w:rPr>
      <w:szCs w:val="48"/>
    </w:rPr>
  </w:style>
  <w:style w:type="paragraph" w:customStyle="1" w:styleId="APHeading3">
    <w:name w:val="AP Heading 3"/>
    <w:basedOn w:val="Heading4"/>
    <w:rsid w:val="00151C00"/>
  </w:style>
  <w:style w:type="paragraph" w:customStyle="1" w:styleId="APHeading4">
    <w:name w:val="AP Heading 4"/>
    <w:basedOn w:val="Heading5"/>
    <w:rsid w:val="00151C00"/>
    <w:pPr>
      <w:spacing w:before="75"/>
    </w:pPr>
    <w:rPr>
      <w:i/>
    </w:rPr>
  </w:style>
  <w:style w:type="paragraph" w:customStyle="1" w:styleId="APBullets">
    <w:name w:val="AP Bullets"/>
    <w:basedOn w:val="Normal"/>
    <w:next w:val="Normal"/>
    <w:rsid w:val="00151C00"/>
    <w:pPr>
      <w:numPr>
        <w:numId w:val="6"/>
      </w:numPr>
      <w:tabs>
        <w:tab w:val="clear" w:pos="720"/>
      </w:tabs>
      <w:spacing w:before="60" w:after="60"/>
      <w:ind w:left="2520"/>
    </w:pPr>
    <w:rPr>
      <w:rFonts w:cs="Arial"/>
    </w:rPr>
  </w:style>
  <w:style w:type="paragraph" w:customStyle="1" w:styleId="APContents">
    <w:name w:val="AP Contents"/>
    <w:basedOn w:val="Normal"/>
    <w:link w:val="APContentsChar"/>
    <w:rsid w:val="00151C00"/>
    <w:pPr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Name">
    <w:name w:val="AP GuideName"/>
    <w:basedOn w:val="Normal"/>
    <w:link w:val="APGuideNameChar"/>
    <w:rsid w:val="00151C00"/>
    <w:rPr>
      <w:sz w:val="72"/>
      <w:szCs w:val="72"/>
    </w:rPr>
  </w:style>
  <w:style w:type="paragraph" w:customStyle="1" w:styleId="APHeading2">
    <w:name w:val="AP Heading 2"/>
    <w:basedOn w:val="Heading3"/>
    <w:next w:val="APBodyText"/>
    <w:rsid w:val="00151C00"/>
  </w:style>
  <w:style w:type="paragraph" w:customStyle="1" w:styleId="APLegal">
    <w:name w:val="AP Legal"/>
    <w:basedOn w:val="Normal"/>
    <w:rsid w:val="00151C00"/>
    <w:pPr>
      <w:ind w:left="2160" w:right="540"/>
      <w:jc w:val="both"/>
    </w:pPr>
    <w:rPr>
      <w:rFonts w:cs="Arial"/>
    </w:rPr>
  </w:style>
  <w:style w:type="paragraph" w:customStyle="1" w:styleId="APSettingsLong">
    <w:name w:val="AP Settings Long"/>
    <w:basedOn w:val="Normal"/>
    <w:link w:val="APSettingsLongChar"/>
    <w:rsid w:val="00151C00"/>
    <w:pPr>
      <w:ind w:left="2606"/>
    </w:pPr>
    <w:rPr>
      <w:rFonts w:ascii="Courier New" w:hAnsi="Courier New"/>
      <w:noProof/>
    </w:rPr>
  </w:style>
  <w:style w:type="paragraph" w:customStyle="1" w:styleId="APStepsManual">
    <w:name w:val="AP Steps (Manual)"/>
    <w:basedOn w:val="Normal"/>
    <w:rsid w:val="00151C00"/>
    <w:pPr>
      <w:tabs>
        <w:tab w:val="num" w:pos="2700"/>
      </w:tabs>
      <w:spacing w:before="126" w:after="126"/>
      <w:ind w:left="2160" w:hanging="360"/>
    </w:pPr>
    <w:rPr>
      <w:rFonts w:cs="Arial"/>
      <w:szCs w:val="20"/>
    </w:rPr>
  </w:style>
  <w:style w:type="paragraph" w:customStyle="1" w:styleId="APTableSetting">
    <w:name w:val="AP TableSetting"/>
    <w:next w:val="APTableText"/>
    <w:link w:val="APTableSettingChar"/>
    <w:rsid w:val="00151C00"/>
    <w:pPr>
      <w:spacing w:before="60" w:after="60"/>
    </w:pPr>
    <w:rPr>
      <w:rFonts w:ascii="Courier New" w:hAnsi="Courier New" w:cs="Arial"/>
      <w:bCs/>
      <w:noProof/>
    </w:rPr>
  </w:style>
  <w:style w:type="paragraph" w:customStyle="1" w:styleId="APTableText">
    <w:name w:val="AP TableText"/>
    <w:link w:val="APTableTextChar"/>
    <w:rsid w:val="00151C00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paragraph" w:customStyle="1" w:styleId="APTableTop">
    <w:name w:val="AP TableTop"/>
    <w:basedOn w:val="Normal"/>
    <w:next w:val="APTableText"/>
    <w:rsid w:val="00151C00"/>
    <w:pPr>
      <w:keepNext/>
      <w:tabs>
        <w:tab w:val="left" w:pos="4770"/>
      </w:tabs>
      <w:spacing w:before="132" w:after="132"/>
    </w:pPr>
    <w:rPr>
      <w:rFonts w:cs="Arial"/>
      <w:b/>
      <w:bCs/>
      <w:szCs w:val="20"/>
    </w:rPr>
  </w:style>
  <w:style w:type="paragraph" w:customStyle="1" w:styleId="APVersionNumber">
    <w:name w:val="AP Version Number"/>
    <w:basedOn w:val="Normal"/>
    <w:link w:val="APVersionNumberChar"/>
    <w:rsid w:val="00151C00"/>
    <w:pPr>
      <w:jc w:val="right"/>
    </w:pPr>
    <w:rPr>
      <w:rFonts w:cs="Arial"/>
      <w:color w:val="70A6C8"/>
      <w:spacing w:val="-28"/>
      <w:sz w:val="60"/>
      <w:szCs w:val="60"/>
    </w:rPr>
  </w:style>
  <w:style w:type="paragraph" w:customStyle="1" w:styleId="APTitle">
    <w:name w:val="AP Title"/>
    <w:basedOn w:val="Normal"/>
    <w:rsid w:val="00151C00"/>
    <w:pPr>
      <w:ind w:left="-630" w:right="-86"/>
      <w:jc w:val="right"/>
    </w:pPr>
    <w:rPr>
      <w:rFonts w:cs="Arial"/>
      <w:color w:val="70A6C8"/>
      <w:spacing w:val="-40"/>
      <w:sz w:val="96"/>
    </w:rPr>
  </w:style>
  <w:style w:type="paragraph" w:customStyle="1" w:styleId="APAppendix">
    <w:name w:val="AP Appendix"/>
    <w:basedOn w:val="Normal"/>
    <w:next w:val="Heading2"/>
    <w:link w:val="APAppendixChar"/>
    <w:rsid w:val="00151C00"/>
    <w:pPr>
      <w:pageBreakBefore/>
      <w:pBdr>
        <w:bottom w:val="single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Footer">
    <w:name w:val="AP Footer"/>
    <w:rsid w:val="00151C00"/>
    <w:pPr>
      <w:pBdr>
        <w:top w:val="single" w:sz="4" w:space="1" w:color="auto"/>
      </w:pBdr>
      <w:tabs>
        <w:tab w:val="right" w:pos="8550"/>
      </w:tabs>
      <w:ind w:left="2160"/>
    </w:pPr>
    <w:rPr>
      <w:rFonts w:ascii="Arial" w:hAnsi="Arial" w:cs="Arial"/>
      <w:szCs w:val="24"/>
    </w:rPr>
  </w:style>
  <w:style w:type="paragraph" w:customStyle="1" w:styleId="APFooterOdd">
    <w:name w:val="AP Footer Odd"/>
    <w:basedOn w:val="Normal"/>
    <w:rsid w:val="00151C00"/>
    <w:pPr>
      <w:pBdr>
        <w:top w:val="single" w:sz="4" w:space="1" w:color="auto"/>
      </w:pBdr>
      <w:tabs>
        <w:tab w:val="right" w:pos="9360"/>
      </w:tabs>
      <w:ind w:left="2160"/>
    </w:pPr>
    <w:rPr>
      <w:rFonts w:cs="Arial"/>
    </w:rPr>
  </w:style>
  <w:style w:type="paragraph" w:customStyle="1" w:styleId="APFooterEven">
    <w:name w:val="AP Footer Even"/>
    <w:basedOn w:val="Footer"/>
    <w:rsid w:val="00151C00"/>
    <w:pPr>
      <w:pBdr>
        <w:top w:val="single" w:sz="4" w:space="3" w:color="auto"/>
      </w:pBdr>
      <w:tabs>
        <w:tab w:val="clear" w:pos="8640"/>
        <w:tab w:val="right" w:pos="9360"/>
      </w:tabs>
    </w:pPr>
  </w:style>
  <w:style w:type="character" w:customStyle="1" w:styleId="TopicTitlesChar">
    <w:name w:val="TopicTitles Char"/>
    <w:basedOn w:val="DefaultParagraphFont"/>
    <w:link w:val="TopicTitles"/>
    <w:semiHidden/>
    <w:rsid w:val="00151C00"/>
    <w:rPr>
      <w:rFonts w:ascii="Arial" w:hAnsi="Arial"/>
      <w:sz w:val="36"/>
      <w:szCs w:val="24"/>
    </w:rPr>
  </w:style>
  <w:style w:type="character" w:customStyle="1" w:styleId="APContentsChar">
    <w:name w:val="AP Contents Char"/>
    <w:basedOn w:val="DefaultParagraphFont"/>
    <w:link w:val="APContents"/>
    <w:rsid w:val="00151C00"/>
    <w:rPr>
      <w:rFonts w:ascii="Arial" w:hAnsi="Arial" w:cs="Arial"/>
      <w:sz w:val="40"/>
      <w:szCs w:val="24"/>
    </w:rPr>
  </w:style>
  <w:style w:type="paragraph" w:customStyle="1" w:styleId="APSectionMain">
    <w:name w:val="AP SectionMain"/>
    <w:basedOn w:val="APAppendix"/>
    <w:link w:val="APSectionMainChar"/>
    <w:rsid w:val="00151C00"/>
    <w:pPr>
      <w:pageBreakBefore w:val="0"/>
      <w:ind w:left="1440"/>
    </w:pPr>
    <w:rPr>
      <w:sz w:val="56"/>
      <w:szCs w:val="56"/>
    </w:rPr>
  </w:style>
  <w:style w:type="paragraph" w:customStyle="1" w:styleId="APSectionSub">
    <w:name w:val="AP SectionSub"/>
    <w:basedOn w:val="APAppendix"/>
    <w:link w:val="APSectionSubChar"/>
    <w:rsid w:val="00151C00"/>
    <w:pPr>
      <w:pageBreakBefore w:val="0"/>
      <w:pBdr>
        <w:bottom w:val="none" w:sz="0" w:space="0" w:color="auto"/>
      </w:pBdr>
    </w:pPr>
    <w:rPr>
      <w:szCs w:val="40"/>
    </w:rPr>
  </w:style>
  <w:style w:type="paragraph" w:customStyle="1" w:styleId="APTableBullets">
    <w:name w:val="AP TableBullets"/>
    <w:basedOn w:val="APBullets"/>
    <w:rsid w:val="00151C00"/>
    <w:pPr>
      <w:numPr>
        <w:numId w:val="0"/>
      </w:numPr>
    </w:pPr>
  </w:style>
  <w:style w:type="paragraph" w:customStyle="1" w:styleId="APPreface">
    <w:name w:val="AP Preface"/>
    <w:basedOn w:val="Normal"/>
    <w:rsid w:val="00151C00"/>
    <w:pPr>
      <w:pBdr>
        <w:bottom w:val="dotted" w:sz="4" w:space="1" w:color="auto"/>
      </w:pBdr>
      <w:ind w:left="2160"/>
      <w:jc w:val="right"/>
    </w:pPr>
    <w:rPr>
      <w:rFonts w:cs="Arial"/>
      <w:sz w:val="40"/>
    </w:rPr>
  </w:style>
  <w:style w:type="paragraph" w:customStyle="1" w:styleId="APGuideVersion">
    <w:name w:val="AP GuideVersion"/>
    <w:basedOn w:val="APGuideName"/>
    <w:rsid w:val="00151C00"/>
    <w:rPr>
      <w:sz w:val="48"/>
      <w:szCs w:val="48"/>
    </w:rPr>
  </w:style>
  <w:style w:type="paragraph" w:customStyle="1" w:styleId="APGuideTitle">
    <w:name w:val="AP GuideTitle"/>
    <w:basedOn w:val="Normal"/>
    <w:rsid w:val="00151C00"/>
    <w:pPr>
      <w:ind w:left="-360" w:right="-86"/>
    </w:pPr>
    <w:rPr>
      <w:rFonts w:cs="Arial"/>
      <w:color w:val="70A6C8"/>
      <w:spacing w:val="-40"/>
      <w:sz w:val="96"/>
    </w:rPr>
  </w:style>
  <w:style w:type="table" w:customStyle="1" w:styleId="TableStyle1">
    <w:name w:val="Table Style1"/>
    <w:basedOn w:val="TableNormal"/>
    <w:rsid w:val="00151C00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paragraph" w:customStyle="1" w:styleId="APSectionContents">
    <w:name w:val="AP SectionContents"/>
    <w:basedOn w:val="Normal"/>
    <w:rsid w:val="00151C00"/>
    <w:pPr>
      <w:spacing w:before="120" w:after="120"/>
    </w:pPr>
    <w:rPr>
      <w:sz w:val="32"/>
      <w:szCs w:val="32"/>
    </w:rPr>
  </w:style>
  <w:style w:type="paragraph" w:customStyle="1" w:styleId="APSentSetting">
    <w:name w:val="AP SentSetting"/>
    <w:basedOn w:val="APBodyText"/>
    <w:link w:val="APSentSettingChar"/>
    <w:rsid w:val="00151C00"/>
    <w:pPr>
      <w:spacing w:before="0" w:after="0"/>
    </w:pPr>
    <w:rPr>
      <w:rFonts w:ascii="Courier New" w:hAnsi="Courier New" w:cs="Courier New"/>
      <w:noProof/>
    </w:rPr>
  </w:style>
  <w:style w:type="paragraph" w:customStyle="1" w:styleId="APSettings1">
    <w:name w:val="AP Settings1"/>
    <w:basedOn w:val="APBodyText"/>
    <w:next w:val="APBodyText"/>
    <w:link w:val="APSettings1"/>
    <w:rsid w:val="00151C00"/>
    <w:pPr>
      <w:widowControl w:val="0"/>
    </w:pPr>
    <w:rPr>
      <w:rFonts w:ascii="Courier" w:hAnsi="Courier" w:cs="Courier New"/>
      <w:noProof/>
    </w:rPr>
  </w:style>
  <w:style w:type="paragraph" w:customStyle="1" w:styleId="APSettings2">
    <w:name w:val="AP Settings2"/>
    <w:basedOn w:val="APSettings1"/>
    <w:rsid w:val="00151C00"/>
    <w:pPr>
      <w:spacing w:before="0" w:after="0"/>
      <w:ind w:left="180" w:firstLine="14"/>
    </w:pPr>
  </w:style>
  <w:style w:type="paragraph" w:customStyle="1" w:styleId="APBodyTextBold">
    <w:name w:val="AP BodyText Bold"/>
    <w:basedOn w:val="APBodyText"/>
    <w:link w:val="APBodyTextBoldChar"/>
    <w:rsid w:val="00151C00"/>
    <w:rPr>
      <w:b/>
      <w:snapToGrid w:val="0"/>
    </w:rPr>
  </w:style>
  <w:style w:type="character" w:styleId="FootnoteReference">
    <w:name w:val="footnote reference"/>
    <w:basedOn w:val="DefaultParagraphFont"/>
    <w:semiHidden/>
    <w:rsid w:val="00151C00"/>
    <w:rPr>
      <w:vertAlign w:val="superscript"/>
    </w:rPr>
  </w:style>
  <w:style w:type="paragraph" w:customStyle="1" w:styleId="APSettingsTight">
    <w:name w:val="AP Settings Tight"/>
    <w:basedOn w:val="Normal"/>
    <w:link w:val="APSettingsTightChar"/>
    <w:rsid w:val="00151C00"/>
    <w:pPr>
      <w:widowControl w:val="0"/>
      <w:ind w:left="2160" w:firstLine="14"/>
    </w:pPr>
    <w:rPr>
      <w:rFonts w:ascii="Courier" w:hAnsi="Courier" w:cs="Courier New"/>
      <w:noProof/>
    </w:rPr>
  </w:style>
  <w:style w:type="paragraph" w:customStyle="1" w:styleId="APBulletsTight">
    <w:name w:val="AP Bullets Tight"/>
    <w:basedOn w:val="Normal"/>
    <w:rsid w:val="00151C00"/>
    <w:rPr>
      <w:rFonts w:cs="Arial"/>
    </w:rPr>
  </w:style>
  <w:style w:type="character" w:customStyle="1" w:styleId="APBodyTextChar">
    <w:name w:val="AP BodyText Char"/>
    <w:basedOn w:val="DefaultParagraphFont"/>
    <w:link w:val="APBodyText"/>
    <w:rsid w:val="00151C00"/>
    <w:rPr>
      <w:rFonts w:ascii="Arial" w:hAnsi="Arial" w:cs="Arial"/>
      <w:szCs w:val="24"/>
    </w:rPr>
  </w:style>
  <w:style w:type="paragraph" w:customStyle="1" w:styleId="BodyTextWebCharChar">
    <w:name w:val="Body Text Web Char Char"/>
    <w:basedOn w:val="BodyText"/>
    <w:rsid w:val="00151C00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CharCharCharCharChar">
    <w:name w:val="Body Text Web Char Char Char Char Char"/>
    <w:basedOn w:val="BodyText"/>
    <w:rsid w:val="00151C00"/>
    <w:pPr>
      <w:spacing w:line="280" w:lineRule="atLeast"/>
      <w:ind w:left="360" w:right="634"/>
    </w:pPr>
    <w:rPr>
      <w:rFonts w:cs="Arial"/>
      <w:szCs w:val="21"/>
    </w:rPr>
  </w:style>
  <w:style w:type="paragraph" w:customStyle="1" w:styleId="BodyTextWeb">
    <w:name w:val="Body Text Web"/>
    <w:basedOn w:val="BodyText"/>
    <w:rsid w:val="00151C00"/>
    <w:pPr>
      <w:spacing w:line="280" w:lineRule="atLeast"/>
      <w:ind w:left="360" w:right="634"/>
    </w:pPr>
    <w:rPr>
      <w:rFonts w:cs="Arial"/>
      <w:szCs w:val="21"/>
    </w:rPr>
  </w:style>
  <w:style w:type="character" w:customStyle="1" w:styleId="APSettingsLongChar">
    <w:name w:val="AP Settings Long Char"/>
    <w:basedOn w:val="DefaultParagraphFont"/>
    <w:link w:val="APSettingsLong"/>
    <w:rsid w:val="00151C00"/>
    <w:rPr>
      <w:rFonts w:ascii="Courier New" w:hAnsi="Courier New"/>
      <w:noProof/>
      <w:szCs w:val="24"/>
    </w:rPr>
  </w:style>
  <w:style w:type="character" w:customStyle="1" w:styleId="APSentSettingChar">
    <w:name w:val="AP SentSetting Char"/>
    <w:basedOn w:val="APBodyTextChar"/>
    <w:link w:val="APSentSetting"/>
    <w:rsid w:val="00151C00"/>
    <w:rPr>
      <w:rFonts w:ascii="Courier New" w:hAnsi="Courier New" w:cs="Courier New"/>
      <w:noProof/>
      <w:szCs w:val="24"/>
    </w:rPr>
  </w:style>
  <w:style w:type="character" w:customStyle="1" w:styleId="APBodyTextBoldChar">
    <w:name w:val="AP BodyText Bold Char"/>
    <w:basedOn w:val="APBodyTextChar"/>
    <w:link w:val="APBodyTextBold"/>
    <w:rsid w:val="00151C00"/>
    <w:rPr>
      <w:rFonts w:ascii="Arial" w:hAnsi="Arial" w:cs="Arial"/>
      <w:b/>
      <w:snapToGrid w:val="0"/>
      <w:szCs w:val="24"/>
    </w:rPr>
  </w:style>
  <w:style w:type="character" w:customStyle="1" w:styleId="APGuideNameChar">
    <w:name w:val="AP GuideName Char"/>
    <w:basedOn w:val="DefaultParagraphFont"/>
    <w:link w:val="APGuideName"/>
    <w:rsid w:val="00151C00"/>
    <w:rPr>
      <w:rFonts w:ascii="Arial" w:hAnsi="Arial"/>
      <w:sz w:val="72"/>
      <w:szCs w:val="72"/>
    </w:rPr>
  </w:style>
  <w:style w:type="character" w:customStyle="1" w:styleId="APTableTextChar">
    <w:name w:val="AP TableText Char"/>
    <w:basedOn w:val="DefaultParagraphFont"/>
    <w:link w:val="APTableText"/>
    <w:rsid w:val="00151C00"/>
    <w:rPr>
      <w:rFonts w:ascii="Arial" w:hAnsi="Arial" w:cs="Arial"/>
      <w:bCs/>
      <w:lang w:val="en-US" w:eastAsia="en-US" w:bidi="ar-SA"/>
    </w:rPr>
  </w:style>
  <w:style w:type="character" w:customStyle="1" w:styleId="APVersionNumberChar">
    <w:name w:val="AP Version Number Char"/>
    <w:basedOn w:val="DefaultParagraphFont"/>
    <w:link w:val="APVersionNumber"/>
    <w:rsid w:val="00151C00"/>
    <w:rPr>
      <w:rFonts w:ascii="Arial" w:hAnsi="Arial" w:cs="Arial"/>
      <w:color w:val="70A6C8"/>
      <w:spacing w:val="-28"/>
      <w:sz w:val="60"/>
      <w:szCs w:val="60"/>
    </w:rPr>
  </w:style>
  <w:style w:type="character" w:customStyle="1" w:styleId="APAppendixChar">
    <w:name w:val="AP Appendix Char"/>
    <w:basedOn w:val="APContentsChar"/>
    <w:link w:val="APAppendix"/>
    <w:rsid w:val="00151C00"/>
    <w:rPr>
      <w:rFonts w:ascii="Arial" w:hAnsi="Arial" w:cs="Arial"/>
      <w:sz w:val="40"/>
      <w:szCs w:val="24"/>
    </w:rPr>
  </w:style>
  <w:style w:type="character" w:customStyle="1" w:styleId="APSectionMainChar">
    <w:name w:val="AP SectionMain Char"/>
    <w:basedOn w:val="APAppendixChar"/>
    <w:link w:val="APSectionMain"/>
    <w:rsid w:val="00151C00"/>
    <w:rPr>
      <w:rFonts w:ascii="Arial" w:hAnsi="Arial" w:cs="Arial"/>
      <w:sz w:val="56"/>
      <w:szCs w:val="56"/>
    </w:rPr>
  </w:style>
  <w:style w:type="character" w:customStyle="1" w:styleId="APSectionSubChar">
    <w:name w:val="AP SectionSub Char"/>
    <w:basedOn w:val="APAppendixChar"/>
    <w:link w:val="APSectionSub"/>
    <w:rsid w:val="00151C00"/>
    <w:rPr>
      <w:rFonts w:ascii="Arial" w:hAnsi="Arial" w:cs="Arial"/>
      <w:sz w:val="40"/>
      <w:szCs w:val="40"/>
    </w:rPr>
  </w:style>
  <w:style w:type="character" w:customStyle="1" w:styleId="SettingsCharChar">
    <w:name w:val="Settings Char Char"/>
    <w:basedOn w:val="StepNumChar"/>
    <w:rsid w:val="00151C00"/>
    <w:rPr>
      <w:rFonts w:ascii="Andale Mono" w:hAnsi="Andale Mono"/>
      <w:noProof/>
      <w:sz w:val="21"/>
      <w:szCs w:val="24"/>
      <w:lang w:val="en-US" w:eastAsia="en-US" w:bidi="ar-SA"/>
    </w:rPr>
  </w:style>
  <w:style w:type="paragraph" w:customStyle="1" w:styleId="OLBodyText">
    <w:name w:val="OLBodyText"/>
    <w:basedOn w:val="BodyText"/>
    <w:rsid w:val="00151C00"/>
    <w:pPr>
      <w:ind w:left="360"/>
    </w:pPr>
    <w:rPr>
      <w:sz w:val="24"/>
    </w:rPr>
  </w:style>
  <w:style w:type="paragraph" w:customStyle="1" w:styleId="OLHeading3">
    <w:name w:val="OLHeading3"/>
    <w:basedOn w:val="Heading3"/>
    <w:rsid w:val="00151C00"/>
  </w:style>
  <w:style w:type="paragraph" w:customStyle="1" w:styleId="OLHeading4">
    <w:name w:val="OLHeading 4"/>
    <w:basedOn w:val="Heading4"/>
    <w:rsid w:val="00151C00"/>
    <w:pPr>
      <w:ind w:left="450"/>
    </w:pPr>
    <w:rPr>
      <w:rFonts w:ascii="Antique Olive" w:hAnsi="Antique Olive"/>
    </w:rPr>
  </w:style>
  <w:style w:type="paragraph" w:customStyle="1" w:styleId="OLSteps">
    <w:name w:val="OLSteps"/>
    <w:basedOn w:val="Normal"/>
    <w:rsid w:val="00151C00"/>
    <w:pPr>
      <w:spacing w:before="126" w:after="126"/>
    </w:pPr>
  </w:style>
  <w:style w:type="paragraph" w:customStyle="1" w:styleId="Macrodesc">
    <w:name w:val="Macro desc"/>
    <w:basedOn w:val="Col1"/>
    <w:rsid w:val="00151C00"/>
    <w:rPr>
      <w:sz w:val="18"/>
      <w:szCs w:val="18"/>
    </w:rPr>
  </w:style>
  <w:style w:type="paragraph" w:customStyle="1" w:styleId="APTable">
    <w:name w:val="AP Table"/>
    <w:basedOn w:val="APBodyText"/>
    <w:rsid w:val="00151C00"/>
    <w:pPr>
      <w:tabs>
        <w:tab w:val="left" w:pos="2160"/>
      </w:tabs>
    </w:pPr>
  </w:style>
  <w:style w:type="paragraph" w:customStyle="1" w:styleId="APBodyTextTight">
    <w:name w:val="AP BodyText Tight"/>
    <w:basedOn w:val="APBodyText"/>
    <w:autoRedefine/>
    <w:rsid w:val="00151C00"/>
    <w:pPr>
      <w:spacing w:after="0"/>
    </w:pPr>
  </w:style>
  <w:style w:type="paragraph" w:customStyle="1" w:styleId="APTableTextBold">
    <w:name w:val="AP TableText Bold"/>
    <w:basedOn w:val="APTableText"/>
    <w:rsid w:val="00151C00"/>
    <w:rPr>
      <w:b/>
    </w:rPr>
  </w:style>
  <w:style w:type="character" w:customStyle="1" w:styleId="APSettingsTightChar">
    <w:name w:val="AP Settings Tight Char"/>
    <w:basedOn w:val="DefaultParagraphFont"/>
    <w:link w:val="APSettingsTight"/>
    <w:rsid w:val="00151C00"/>
    <w:rPr>
      <w:rFonts w:ascii="Courier" w:hAnsi="Courier" w:cs="Courier New"/>
      <w:noProof/>
      <w:szCs w:val="24"/>
    </w:rPr>
  </w:style>
  <w:style w:type="paragraph" w:customStyle="1" w:styleId="TableENPS">
    <w:name w:val="Table ENPS"/>
    <w:basedOn w:val="Normal"/>
    <w:rsid w:val="00151C00"/>
  </w:style>
  <w:style w:type="table" w:customStyle="1" w:styleId="ENPSTable">
    <w:name w:val="ENPS Table"/>
    <w:basedOn w:val="TableNormal"/>
    <w:rsid w:val="00151C00"/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shd w:val="clear" w:color="auto" w:fill="E0E0E0"/>
      </w:tcPr>
    </w:tblStylePr>
  </w:style>
  <w:style w:type="numbering" w:styleId="1ai">
    <w:name w:val="Outline List 1"/>
    <w:basedOn w:val="NoList"/>
    <w:rsid w:val="00151C00"/>
    <w:pPr>
      <w:numPr>
        <w:numId w:val="7"/>
      </w:numPr>
    </w:pPr>
  </w:style>
  <w:style w:type="character" w:customStyle="1" w:styleId="APBodyTextCharChar">
    <w:name w:val="AP BodyText Char Char"/>
    <w:basedOn w:val="DefaultParagraphFont"/>
    <w:rsid w:val="00151C00"/>
    <w:rPr>
      <w:rFonts w:ascii="Arial" w:hAnsi="Arial" w:cs="Arial"/>
      <w:szCs w:val="24"/>
      <w:lang w:val="en-US" w:eastAsia="en-US" w:bidi="ar-SA"/>
    </w:rPr>
  </w:style>
  <w:style w:type="paragraph" w:customStyle="1" w:styleId="APBodyTextChar1">
    <w:name w:val="AP BodyText Char1"/>
    <w:basedOn w:val="Normal"/>
    <w:rsid w:val="00151C00"/>
    <w:pPr>
      <w:spacing w:before="126" w:after="126"/>
    </w:pPr>
    <w:rPr>
      <w:rFonts w:cs="Arial"/>
    </w:rPr>
  </w:style>
  <w:style w:type="paragraph" w:customStyle="1" w:styleId="APBodyTextTight0">
    <w:name w:val="AP BodyTextTight"/>
    <w:basedOn w:val="APBodyText"/>
    <w:rsid w:val="00151C00"/>
    <w:pPr>
      <w:spacing w:before="0" w:after="0"/>
    </w:pPr>
  </w:style>
  <w:style w:type="paragraph" w:customStyle="1" w:styleId="apbullets0">
    <w:name w:val="apbullets"/>
    <w:basedOn w:val="Normal"/>
    <w:rsid w:val="00151C0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CharChar">
    <w:name w:val="BodyText Char Char Char"/>
    <w:basedOn w:val="DefaultParagraphFont"/>
    <w:rsid w:val="00151C00"/>
    <w:rPr>
      <w:rFonts w:ascii="Arial" w:hAnsi="Arial" w:cs="Arial"/>
      <w:bCs/>
      <w:sz w:val="21"/>
      <w:szCs w:val="24"/>
      <w:lang w:val="en-US" w:eastAsia="en-US" w:bidi="ar-SA"/>
    </w:rPr>
  </w:style>
  <w:style w:type="paragraph" w:customStyle="1" w:styleId="CM63">
    <w:name w:val="CM63"/>
    <w:basedOn w:val="Normal"/>
    <w:next w:val="Normal"/>
    <w:rsid w:val="00151C00"/>
    <w:pPr>
      <w:autoSpaceDE w:val="0"/>
      <w:autoSpaceDN w:val="0"/>
      <w:adjustRightInd w:val="0"/>
      <w:spacing w:after="128"/>
    </w:pPr>
    <w:rPr>
      <w:sz w:val="24"/>
    </w:rPr>
  </w:style>
  <w:style w:type="paragraph" w:customStyle="1" w:styleId="CM64">
    <w:name w:val="CM64"/>
    <w:basedOn w:val="Normal"/>
    <w:next w:val="Normal"/>
    <w:rsid w:val="00151C00"/>
    <w:pPr>
      <w:autoSpaceDE w:val="0"/>
      <w:autoSpaceDN w:val="0"/>
      <w:adjustRightInd w:val="0"/>
      <w:spacing w:after="225"/>
    </w:pPr>
    <w:rPr>
      <w:sz w:val="24"/>
    </w:rPr>
  </w:style>
  <w:style w:type="paragraph" w:customStyle="1" w:styleId="CM70">
    <w:name w:val="CM70"/>
    <w:basedOn w:val="Normal"/>
    <w:next w:val="Normal"/>
    <w:rsid w:val="00151C00"/>
    <w:pPr>
      <w:autoSpaceDE w:val="0"/>
      <w:autoSpaceDN w:val="0"/>
      <w:adjustRightInd w:val="0"/>
      <w:spacing w:after="70"/>
    </w:pPr>
    <w:rPr>
      <w:sz w:val="24"/>
    </w:rPr>
  </w:style>
  <w:style w:type="character" w:customStyle="1" w:styleId="hl">
    <w:name w:val="hl"/>
    <w:basedOn w:val="DefaultParagraphFont"/>
    <w:rsid w:val="00151C00"/>
  </w:style>
  <w:style w:type="paragraph" w:customStyle="1" w:styleId="NormalWeb1">
    <w:name w:val="Normal (Web)1"/>
    <w:basedOn w:val="Normal"/>
    <w:rsid w:val="00151C00"/>
    <w:pPr>
      <w:spacing w:before="100" w:beforeAutospacing="1" w:after="100" w:afterAutospacing="1"/>
      <w:ind w:firstLine="200"/>
    </w:pPr>
    <w:rPr>
      <w:rFonts w:ascii="Times New Roman" w:hAnsi="Times New Roman"/>
      <w:sz w:val="24"/>
    </w:rPr>
  </w:style>
  <w:style w:type="paragraph" w:customStyle="1" w:styleId="PlotPoint">
    <w:name w:val="Plot Point"/>
    <w:basedOn w:val="Normal"/>
    <w:rsid w:val="00151C00"/>
    <w:pPr>
      <w:numPr>
        <w:numId w:val="9"/>
      </w:numPr>
    </w:pPr>
  </w:style>
  <w:style w:type="character" w:customStyle="1" w:styleId="spelle">
    <w:name w:val="spelle"/>
    <w:basedOn w:val="DefaultParagraphFont"/>
    <w:rsid w:val="00151C00"/>
  </w:style>
  <w:style w:type="table" w:customStyle="1" w:styleId="APTable-Simple">
    <w:name w:val="AP Table - Simple"/>
    <w:basedOn w:val="TableGrid"/>
    <w:rsid w:val="00151C00"/>
    <w:pPr>
      <w:spacing w:before="60" w:after="60"/>
    </w:pPr>
    <w:rPr>
      <w:rFonts w:ascii="Arial" w:hAnsi="Arial"/>
    </w:rPr>
    <w:tblPr>
      <w:tblInd w:w="2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Index1ArialLeft149">
    <w:name w:val="Style Index 1 + Arial Left:  1.49&quot;"/>
    <w:basedOn w:val="Index1"/>
    <w:rsid w:val="00151C00"/>
    <w:pPr>
      <w:ind w:left="2340" w:hanging="200"/>
    </w:pPr>
    <w:rPr>
      <w:iCs/>
    </w:rPr>
  </w:style>
  <w:style w:type="paragraph" w:customStyle="1" w:styleId="apsettingstight0">
    <w:name w:val="apsettingstight"/>
    <w:basedOn w:val="Normal"/>
    <w:rsid w:val="00151C00"/>
    <w:pPr>
      <w:autoSpaceDE w:val="0"/>
      <w:autoSpaceDN w:val="0"/>
    </w:pPr>
    <w:rPr>
      <w:rFonts w:ascii="GOMHH B+ Courier" w:hAnsi="GOMHH B+ Courier"/>
      <w:sz w:val="24"/>
    </w:rPr>
  </w:style>
  <w:style w:type="character" w:customStyle="1" w:styleId="CharChar">
    <w:name w:val="Char Char"/>
    <w:basedOn w:val="DefaultParagraphFont"/>
    <w:rsid w:val="00B84983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APSettingsCharChar">
    <w:name w:val="AP Settings Char Char"/>
    <w:basedOn w:val="DefaultParagraphFont"/>
    <w:rsid w:val="00151C00"/>
    <w:rPr>
      <w:rFonts w:ascii="Andale Mono" w:hAnsi="Andale Mono"/>
      <w:noProof/>
      <w:lang w:val="en-US" w:eastAsia="en-US" w:bidi="ar-SA"/>
    </w:rPr>
  </w:style>
  <w:style w:type="character" w:customStyle="1" w:styleId="APTableSettingChar">
    <w:name w:val="AP TableSetting Char"/>
    <w:basedOn w:val="DefaultParagraphFont"/>
    <w:link w:val="APTableSetting"/>
    <w:rsid w:val="00151C00"/>
    <w:rPr>
      <w:rFonts w:ascii="Courier New" w:hAnsi="Courier New" w:cs="Arial"/>
      <w:bCs/>
      <w:noProof/>
      <w:lang w:val="en-US" w:eastAsia="en-US" w:bidi="ar-SA"/>
    </w:rPr>
  </w:style>
  <w:style w:type="paragraph" w:customStyle="1" w:styleId="Graphic">
    <w:name w:val="Graphic"/>
    <w:basedOn w:val="APTableText"/>
    <w:rsid w:val="001F5405"/>
    <w:pPr>
      <w:ind w:left="2160"/>
    </w:pPr>
  </w:style>
  <w:style w:type="character" w:customStyle="1" w:styleId="Heading4Char">
    <w:name w:val="Heading 4 Char"/>
    <w:basedOn w:val="DefaultParagraphFont"/>
    <w:link w:val="Heading4"/>
    <w:rsid w:val="00151C0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petruzzini\Application%20Data\Microsoft\Templates\AP%20Docum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 Documentation.dot</Template>
  <TotalTime>0</TotalTime>
  <Pages>1</Pages>
  <Words>233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set-up My ENPS</vt:lpstr>
    </vt:vector>
  </TitlesOfParts>
  <Company>The Associated Press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set-up My ENPS</dc:title>
  <dc:creator>Mark Petruzzini</dc:creator>
  <cp:lastModifiedBy>Louise Gebel</cp:lastModifiedBy>
  <cp:revision>2</cp:revision>
  <cp:lastPrinted>2012-02-29T16:15:00Z</cp:lastPrinted>
  <dcterms:created xsi:type="dcterms:W3CDTF">2012-02-29T16:15:00Z</dcterms:created>
  <dcterms:modified xsi:type="dcterms:W3CDTF">2012-02-29T16:15:00Z</dcterms:modified>
</cp:coreProperties>
</file>