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6D" w:rsidRDefault="00A175D0" w:rsidP="00FB4048">
      <w:pPr>
        <w:pStyle w:val="Heading2"/>
        <w:jc w:val="left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135255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733675" cy="6572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CA4" w:rsidRPr="004A2CA4" w:rsidRDefault="004A2CA4" w:rsidP="00523D5D">
      <w:pPr>
        <w:rPr>
          <w:sz w:val="22"/>
          <w:szCs w:val="40"/>
          <w:lang w:val="es-ES"/>
        </w:rPr>
      </w:pPr>
    </w:p>
    <w:p w:rsidR="00523D5D" w:rsidRPr="00523D5D" w:rsidRDefault="008663B8" w:rsidP="00523D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Buscando Material con el Calendario</w:t>
      </w:r>
    </w:p>
    <w:p w:rsidR="005D5171" w:rsidRPr="00A20267" w:rsidRDefault="00A20267" w:rsidP="005D5171">
      <w:pPr>
        <w:pStyle w:val="APBodyText"/>
        <w:ind w:left="0"/>
        <w:rPr>
          <w:lang w:val="es-ES"/>
        </w:rPr>
      </w:pPr>
      <w:r w:rsidRPr="00A20267">
        <w:rPr>
          <w:lang w:val="es-ES"/>
        </w:rPr>
        <w:t>El Calendario ofrece una manera fácil de buscar por fecha materiales de</w:t>
      </w:r>
      <w:r>
        <w:rPr>
          <w:lang w:val="es-ES"/>
        </w:rPr>
        <w:t xml:space="preserve"> cada</w:t>
      </w:r>
      <w:r w:rsidRPr="00A20267">
        <w:rPr>
          <w:lang w:val="es-ES"/>
        </w:rPr>
        <w:t xml:space="preserve"> carpeta.</w:t>
      </w:r>
    </w:p>
    <w:p w:rsidR="00A20267" w:rsidRPr="004A2CA4" w:rsidRDefault="00793028" w:rsidP="005D5171">
      <w:pPr>
        <w:pStyle w:val="APBodyText"/>
        <w:ind w:left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AEE0C" wp14:editId="2D8B1F1F">
            <wp:simplePos x="0" y="0"/>
            <wp:positionH relativeFrom="column">
              <wp:posOffset>0</wp:posOffset>
            </wp:positionH>
            <wp:positionV relativeFrom="paragraph">
              <wp:posOffset>387350</wp:posOffset>
            </wp:positionV>
            <wp:extent cx="2562225" cy="381952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71" w:rsidRPr="00A20267">
        <w:rPr>
          <w:lang w:val="es-ES"/>
        </w:rPr>
        <w:t xml:space="preserve">1. </w:t>
      </w:r>
      <w:r w:rsidR="00A20267" w:rsidRPr="00A20267">
        <w:rPr>
          <w:lang w:val="es-ES"/>
        </w:rPr>
        <w:t xml:space="preserve">Para usar el Calendario, vaya al </w:t>
      </w:r>
      <w:r w:rsidR="00A20267" w:rsidRPr="00A20267">
        <w:rPr>
          <w:b/>
          <w:lang w:val="es-ES"/>
        </w:rPr>
        <w:t xml:space="preserve">puntito verde de una Carpeta Compartida </w:t>
      </w:r>
      <w:r w:rsidR="00A20267" w:rsidRPr="00A20267">
        <w:rPr>
          <w:b/>
          <w:bCs/>
        </w:rPr>
        <w:sym w:font="Symbol" w:char="F0AE"/>
      </w:r>
      <w:r w:rsidR="00A20267" w:rsidRPr="00A20267">
        <w:rPr>
          <w:b/>
          <w:bCs/>
          <w:lang w:val="es-ES"/>
        </w:rPr>
        <w:t xml:space="preserve"> </w:t>
      </w:r>
      <w:r w:rsidR="00A20267" w:rsidRPr="00A20267">
        <w:rPr>
          <w:b/>
          <w:lang w:val="es-ES"/>
        </w:rPr>
        <w:t>Calendario</w:t>
      </w:r>
      <w:r w:rsidR="00A20267">
        <w:rPr>
          <w:lang w:val="es-ES"/>
        </w:rPr>
        <w:t>. El Calendario abre al mes actual. La fecha actual estará seleccionada.</w:t>
      </w:r>
      <w:bookmarkStart w:id="0" w:name="_GoBack"/>
      <w:bookmarkEnd w:id="0"/>
    </w:p>
    <w:p w:rsidR="005D5171" w:rsidRPr="00A20267" w:rsidRDefault="006022FA" w:rsidP="005D5171">
      <w:pPr>
        <w:pStyle w:val="APBodyText"/>
        <w:ind w:left="0"/>
        <w:rPr>
          <w:lang w:val="es-ES"/>
        </w:rPr>
      </w:pPr>
      <w:r w:rsidRPr="00A20267">
        <w:rPr>
          <w:rStyle w:val="CommentReference"/>
          <w:rFonts w:cs="Times New Roman"/>
          <w:lang w:val="es-ES"/>
        </w:rPr>
        <w:t xml:space="preserve"> </w:t>
      </w:r>
    </w:p>
    <w:p w:rsidR="00A20267" w:rsidRPr="00A20267" w:rsidRDefault="00461D4A" w:rsidP="005D5171">
      <w:pPr>
        <w:pStyle w:val="APBodyText"/>
        <w:ind w:left="0"/>
        <w:rPr>
          <w:lang w:val="es-ES"/>
        </w:rPr>
      </w:pPr>
      <w:r w:rsidRPr="00A20267">
        <w:rPr>
          <w:lang w:val="es-ES"/>
        </w:rPr>
        <w:t xml:space="preserve">2. </w:t>
      </w:r>
      <w:r w:rsidR="00A20267" w:rsidRPr="00A20267">
        <w:rPr>
          <w:lang w:val="es-ES"/>
        </w:rPr>
        <w:t>Con las flechas a la izquierda y derecha del bot</w:t>
      </w:r>
      <w:r w:rsidR="00A20267">
        <w:rPr>
          <w:lang w:val="es-ES"/>
        </w:rPr>
        <w:t xml:space="preserve">ón de </w:t>
      </w:r>
      <w:r w:rsidR="00A20267" w:rsidRPr="00A20267">
        <w:rPr>
          <w:i/>
          <w:lang w:val="es-ES"/>
        </w:rPr>
        <w:t>Hoy</w:t>
      </w:r>
      <w:r w:rsidR="00A20267">
        <w:rPr>
          <w:lang w:val="es-ES"/>
        </w:rPr>
        <w:t xml:space="preserve"> se puede navegar a otros meses hacia el futuro o el pasado.</w:t>
      </w:r>
    </w:p>
    <w:p w:rsidR="00A20267" w:rsidRPr="000F5A56" w:rsidRDefault="005D5171" w:rsidP="005D5171">
      <w:pPr>
        <w:pStyle w:val="APBodyText"/>
        <w:ind w:left="0"/>
        <w:rPr>
          <w:lang w:val="es-ES"/>
        </w:rPr>
      </w:pPr>
      <w:r w:rsidRPr="00A20267">
        <w:rPr>
          <w:lang w:val="es-ES"/>
        </w:rPr>
        <w:t xml:space="preserve">3. </w:t>
      </w:r>
      <w:r w:rsidR="00A20267">
        <w:rPr>
          <w:lang w:val="es-ES"/>
        </w:rPr>
        <w:t xml:space="preserve">Para escoger una fecha </w:t>
      </w:r>
      <w:r w:rsidR="004A2CA4">
        <w:rPr>
          <w:lang w:val="es-ES"/>
        </w:rPr>
        <w:t>haga</w:t>
      </w:r>
      <w:r w:rsidR="00A20267" w:rsidRPr="00A20267">
        <w:rPr>
          <w:lang w:val="es-ES"/>
        </w:rPr>
        <w:t xml:space="preserve"> clic con el mouse</w:t>
      </w:r>
      <w:r w:rsidR="004A2CA4">
        <w:rPr>
          <w:lang w:val="es-ES"/>
        </w:rPr>
        <w:t xml:space="preserve"> o escríba</w:t>
      </w:r>
      <w:r w:rsidR="00A20267">
        <w:rPr>
          <w:lang w:val="es-ES"/>
        </w:rPr>
        <w:t xml:space="preserve">la en el campo de </w:t>
      </w:r>
      <w:r w:rsidR="000F5A56" w:rsidRPr="000F5A56">
        <w:rPr>
          <w:b/>
          <w:lang w:val="es-ES"/>
        </w:rPr>
        <w:t>Fecha Escogida</w:t>
      </w:r>
      <w:r w:rsidR="00415211">
        <w:rPr>
          <w:b/>
          <w:lang w:val="es-ES"/>
        </w:rPr>
        <w:t xml:space="preserve"> </w:t>
      </w:r>
      <w:r w:rsidR="00415211">
        <w:rPr>
          <w:lang w:val="es-ES"/>
        </w:rPr>
        <w:t xml:space="preserve">y después haga clic en </w:t>
      </w:r>
      <w:r w:rsidR="00415211" w:rsidRPr="00415211">
        <w:rPr>
          <w:i/>
          <w:lang w:val="es-ES"/>
        </w:rPr>
        <w:t>Ir A</w:t>
      </w:r>
      <w:r w:rsidR="00A20267">
        <w:rPr>
          <w:lang w:val="es-ES"/>
        </w:rPr>
        <w:t xml:space="preserve">. </w:t>
      </w:r>
      <w:r w:rsidR="004A2CA4" w:rsidRPr="004A2CA4">
        <w:rPr>
          <w:lang w:val="es-ES"/>
        </w:rPr>
        <w:t>Haciendo</w:t>
      </w:r>
      <w:r w:rsidR="00A20267" w:rsidRPr="004A2CA4">
        <w:rPr>
          <w:lang w:val="es-ES"/>
        </w:rPr>
        <w:t xml:space="preserve"> clic en </w:t>
      </w:r>
      <w:r w:rsidR="00A20267" w:rsidRPr="004A2CA4">
        <w:rPr>
          <w:i/>
          <w:lang w:val="es-ES"/>
        </w:rPr>
        <w:t>Hoy</w:t>
      </w:r>
      <w:r w:rsidR="00A20267" w:rsidRPr="004A2CA4">
        <w:rPr>
          <w:lang w:val="es-ES"/>
        </w:rPr>
        <w:t xml:space="preserve"> vuelve a la </w:t>
      </w:r>
      <w:r w:rsidR="00A20267" w:rsidRPr="000F5A56">
        <w:rPr>
          <w:lang w:val="es-ES"/>
        </w:rPr>
        <w:t>fecha actual.</w:t>
      </w:r>
    </w:p>
    <w:p w:rsidR="00893271" w:rsidRPr="00CB3A9C" w:rsidRDefault="00785165" w:rsidP="005D5171">
      <w:pPr>
        <w:pStyle w:val="APBodyText"/>
        <w:ind w:left="0"/>
        <w:rPr>
          <w:lang w:val="es-ES"/>
        </w:rPr>
      </w:pPr>
      <w:r w:rsidRPr="00CB3A9C">
        <w:rPr>
          <w:lang w:val="es-ES"/>
        </w:rPr>
        <w:t>4</w:t>
      </w:r>
      <w:r w:rsidR="005D5171" w:rsidRPr="00CB3A9C">
        <w:rPr>
          <w:lang w:val="es-ES"/>
        </w:rPr>
        <w:t xml:space="preserve">. </w:t>
      </w:r>
      <w:r w:rsidR="00CB3A9C" w:rsidRPr="00CB3A9C">
        <w:rPr>
          <w:lang w:val="es-ES"/>
        </w:rPr>
        <w:t>Después de escoger una fecha hay que el</w:t>
      </w:r>
      <w:r w:rsidR="00CB3A9C">
        <w:rPr>
          <w:lang w:val="es-ES"/>
        </w:rPr>
        <w:t>e</w:t>
      </w:r>
      <w:r w:rsidR="00CB3A9C" w:rsidRPr="00CB3A9C">
        <w:rPr>
          <w:lang w:val="es-ES"/>
        </w:rPr>
        <w:t>gir</w:t>
      </w:r>
      <w:r w:rsidR="00F776EB">
        <w:rPr>
          <w:lang w:val="es-ES"/>
        </w:rPr>
        <w:t xml:space="preserve"> </w:t>
      </w:r>
      <w:r w:rsidR="00F776EB" w:rsidRPr="00F776EB">
        <w:rPr>
          <w:i/>
          <w:lang w:val="es-ES"/>
        </w:rPr>
        <w:t>En trabajo</w:t>
      </w:r>
      <w:r w:rsidR="00CB3A9C" w:rsidRPr="00CB3A9C">
        <w:rPr>
          <w:lang w:val="es-ES"/>
        </w:rPr>
        <w:t xml:space="preserve"> o</w:t>
      </w:r>
      <w:r w:rsidR="00F776EB">
        <w:rPr>
          <w:lang w:val="es-ES"/>
        </w:rPr>
        <w:t xml:space="preserve"> </w:t>
      </w:r>
      <w:r w:rsidR="00F776EB" w:rsidRPr="00F776EB">
        <w:rPr>
          <w:i/>
          <w:lang w:val="es-ES"/>
        </w:rPr>
        <w:t>Archivos</w:t>
      </w:r>
      <w:r w:rsidR="00F776EB">
        <w:rPr>
          <w:lang w:val="es-ES"/>
        </w:rPr>
        <w:t xml:space="preserve"> bajo la sección de </w:t>
      </w:r>
      <w:r w:rsidR="00F776EB" w:rsidRPr="00F776EB">
        <w:rPr>
          <w:b/>
          <w:lang w:val="es-ES"/>
        </w:rPr>
        <w:t>Lugar</w:t>
      </w:r>
      <w:r w:rsidR="00F776EB">
        <w:rPr>
          <w:lang w:val="es-ES"/>
        </w:rPr>
        <w:t>.</w:t>
      </w:r>
      <w:r w:rsidR="00CB3A9C" w:rsidRPr="00CB3A9C">
        <w:rPr>
          <w:lang w:val="es-ES"/>
        </w:rPr>
        <w:t xml:space="preserve"> </w:t>
      </w:r>
    </w:p>
    <w:p w:rsidR="00CB3A9C" w:rsidRPr="00E33574" w:rsidRDefault="00785165" w:rsidP="005D5171">
      <w:pPr>
        <w:pStyle w:val="APBodyText"/>
        <w:ind w:left="0"/>
        <w:rPr>
          <w:lang w:val="es-ES"/>
        </w:rPr>
      </w:pPr>
      <w:r w:rsidRPr="00E33574">
        <w:rPr>
          <w:lang w:val="es-ES"/>
        </w:rPr>
        <w:t>5</w:t>
      </w:r>
      <w:r w:rsidR="005D5171" w:rsidRPr="00E33574">
        <w:rPr>
          <w:lang w:val="es-ES"/>
        </w:rPr>
        <w:t xml:space="preserve">. </w:t>
      </w:r>
      <w:r w:rsidR="00E33574" w:rsidRPr="00E33574">
        <w:rPr>
          <w:lang w:val="es-ES"/>
        </w:rPr>
        <w:t>Bajo la secci</w:t>
      </w:r>
      <w:r w:rsidR="00E33574">
        <w:rPr>
          <w:lang w:val="es-ES"/>
        </w:rPr>
        <w:t xml:space="preserve">ón de </w:t>
      </w:r>
      <w:r w:rsidR="00E33574" w:rsidRPr="00E33574">
        <w:rPr>
          <w:b/>
          <w:lang w:val="es-ES"/>
        </w:rPr>
        <w:t>Tipo</w:t>
      </w:r>
      <w:r w:rsidR="00E33574">
        <w:rPr>
          <w:lang w:val="es-ES"/>
        </w:rPr>
        <w:t xml:space="preserve"> e</w:t>
      </w:r>
      <w:r w:rsidR="00CB3A9C" w:rsidRPr="00E33574">
        <w:rPr>
          <w:lang w:val="es-ES"/>
        </w:rPr>
        <w:t>scoja el tipo de material que busca –</w:t>
      </w:r>
      <w:r w:rsidR="00E33574">
        <w:rPr>
          <w:lang w:val="es-ES"/>
        </w:rPr>
        <w:t xml:space="preserve"> </w:t>
      </w:r>
      <w:r w:rsidR="00E33574" w:rsidRPr="00415211">
        <w:rPr>
          <w:i/>
          <w:lang w:val="es-ES"/>
        </w:rPr>
        <w:t>T</w:t>
      </w:r>
      <w:r w:rsidR="00CB3A9C" w:rsidRPr="00415211">
        <w:rPr>
          <w:i/>
          <w:lang w:val="es-ES"/>
        </w:rPr>
        <w:t>odo</w:t>
      </w:r>
      <w:r w:rsidR="00CB3A9C" w:rsidRPr="00E33574">
        <w:rPr>
          <w:lang w:val="es-ES"/>
        </w:rPr>
        <w:t>,</w:t>
      </w:r>
      <w:r w:rsidR="00E33574">
        <w:rPr>
          <w:lang w:val="es-ES"/>
        </w:rPr>
        <w:t xml:space="preserve"> </w:t>
      </w:r>
      <w:r w:rsidR="00E33574" w:rsidRPr="00415211">
        <w:rPr>
          <w:i/>
          <w:lang w:val="es-ES"/>
        </w:rPr>
        <w:t>Pautas</w:t>
      </w:r>
      <w:r w:rsidR="00E33574">
        <w:rPr>
          <w:lang w:val="es-ES"/>
        </w:rPr>
        <w:t xml:space="preserve">, </w:t>
      </w:r>
      <w:r w:rsidR="00E33574" w:rsidRPr="00415211">
        <w:rPr>
          <w:i/>
          <w:lang w:val="es-ES"/>
        </w:rPr>
        <w:t>A</w:t>
      </w:r>
      <w:r w:rsidR="00CB3A9C" w:rsidRPr="00415211">
        <w:rPr>
          <w:i/>
          <w:lang w:val="es-ES"/>
        </w:rPr>
        <w:t>signaciones</w:t>
      </w:r>
      <w:r w:rsidR="00CB3A9C" w:rsidRPr="00E33574">
        <w:rPr>
          <w:lang w:val="es-ES"/>
        </w:rPr>
        <w:t xml:space="preserve">, </w:t>
      </w:r>
      <w:r w:rsidR="00E33574">
        <w:rPr>
          <w:lang w:val="es-ES"/>
        </w:rPr>
        <w:t xml:space="preserve">o </w:t>
      </w:r>
      <w:r w:rsidR="00E33574" w:rsidRPr="00415211">
        <w:rPr>
          <w:i/>
          <w:lang w:val="es-ES"/>
        </w:rPr>
        <w:t xml:space="preserve">Notas de </w:t>
      </w:r>
      <w:r w:rsidR="00415211">
        <w:rPr>
          <w:i/>
          <w:lang w:val="es-ES"/>
        </w:rPr>
        <w:t>Asigna</w:t>
      </w:r>
      <w:r w:rsidR="00E33574">
        <w:rPr>
          <w:lang w:val="es-ES"/>
        </w:rPr>
        <w:t>.</w:t>
      </w:r>
    </w:p>
    <w:p w:rsidR="00CB3A9C" w:rsidRPr="00CB3A9C" w:rsidRDefault="00461D4A" w:rsidP="005D5171">
      <w:pPr>
        <w:pStyle w:val="APBodyText"/>
        <w:ind w:left="0"/>
        <w:rPr>
          <w:lang w:val="es-ES"/>
        </w:rPr>
      </w:pPr>
      <w:r w:rsidRPr="00CB3A9C">
        <w:rPr>
          <w:lang w:val="es-ES"/>
        </w:rPr>
        <w:t xml:space="preserve">6. </w:t>
      </w:r>
      <w:r w:rsidR="000F5A56">
        <w:rPr>
          <w:lang w:val="es-ES"/>
        </w:rPr>
        <w:t>Haga</w:t>
      </w:r>
      <w:r w:rsidR="00CB3A9C" w:rsidRPr="00CB3A9C">
        <w:rPr>
          <w:lang w:val="es-ES"/>
        </w:rPr>
        <w:t xml:space="preserve"> clic en </w:t>
      </w:r>
      <w:r w:rsidR="00CB3A9C" w:rsidRPr="00CB3A9C">
        <w:rPr>
          <w:i/>
          <w:lang w:val="es-ES"/>
        </w:rPr>
        <w:t>Ver selección</w:t>
      </w:r>
      <w:r w:rsidR="00CB3A9C" w:rsidRPr="00CB3A9C">
        <w:rPr>
          <w:lang w:val="es-ES"/>
        </w:rPr>
        <w:t>. El material solicitado aparece en la Ventana de Contenidos bajo el t</w:t>
      </w:r>
      <w:r w:rsidR="00CB3A9C">
        <w:rPr>
          <w:lang w:val="es-ES"/>
        </w:rPr>
        <w:t xml:space="preserve">ítulo </w:t>
      </w:r>
      <w:r w:rsidR="000F5A56">
        <w:rPr>
          <w:i/>
          <w:lang w:val="es-ES"/>
        </w:rPr>
        <w:t>Material del</w:t>
      </w:r>
      <w:r w:rsidR="00CB3A9C" w:rsidRPr="00CB3A9C">
        <w:rPr>
          <w:i/>
          <w:lang w:val="es-ES"/>
        </w:rPr>
        <w:t xml:space="preserve"> </w:t>
      </w:r>
      <w:r w:rsidR="00CB3A9C" w:rsidRPr="00CB3A9C">
        <w:rPr>
          <w:rStyle w:val="Screenarea"/>
          <w:i w:val="0"/>
          <w:iCs/>
          <w:lang w:val="es-ES"/>
        </w:rPr>
        <w:t>[</w:t>
      </w:r>
      <w:r w:rsidR="00CB3A9C" w:rsidRPr="00CB3A9C">
        <w:rPr>
          <w:i/>
          <w:lang w:val="es-ES"/>
        </w:rPr>
        <w:t>Fecha</w:t>
      </w:r>
      <w:r w:rsidR="00CB3A9C" w:rsidRPr="00CB3A9C">
        <w:rPr>
          <w:rStyle w:val="Screenarea"/>
          <w:i w:val="0"/>
          <w:iCs/>
          <w:lang w:val="es-ES"/>
        </w:rPr>
        <w:t>].</w:t>
      </w:r>
      <w:r w:rsidR="00CB3A9C">
        <w:rPr>
          <w:rStyle w:val="Screenarea"/>
          <w:i w:val="0"/>
          <w:iCs/>
          <w:lang w:val="es-ES"/>
        </w:rPr>
        <w:t xml:space="preserve"> El Calendario muestra </w:t>
      </w:r>
      <w:r w:rsidR="000F5A56">
        <w:rPr>
          <w:rStyle w:val="Screenarea"/>
          <w:i w:val="0"/>
          <w:iCs/>
          <w:lang w:val="es-ES"/>
        </w:rPr>
        <w:t>material</w:t>
      </w:r>
      <w:r w:rsidR="00CB3A9C">
        <w:rPr>
          <w:rStyle w:val="Screenarea"/>
          <w:i w:val="0"/>
          <w:iCs/>
          <w:lang w:val="es-ES"/>
        </w:rPr>
        <w:t xml:space="preserve"> de una </w:t>
      </w:r>
      <w:r w:rsidR="000F5A56">
        <w:rPr>
          <w:rStyle w:val="Screenarea"/>
          <w:i w:val="0"/>
          <w:iCs/>
          <w:lang w:val="es-ES"/>
        </w:rPr>
        <w:t xml:space="preserve">sola </w:t>
      </w:r>
      <w:r w:rsidR="00CB3A9C">
        <w:rPr>
          <w:rStyle w:val="Screenarea"/>
          <w:i w:val="0"/>
          <w:iCs/>
          <w:lang w:val="es-ES"/>
        </w:rPr>
        <w:t xml:space="preserve">carpeta y una </w:t>
      </w:r>
      <w:r w:rsidR="000F5A56">
        <w:rPr>
          <w:rStyle w:val="Screenarea"/>
          <w:i w:val="0"/>
          <w:iCs/>
          <w:lang w:val="es-ES"/>
        </w:rPr>
        <w:t xml:space="preserve">sola </w:t>
      </w:r>
      <w:r w:rsidR="00CB3A9C">
        <w:rPr>
          <w:rStyle w:val="Screenarea"/>
          <w:i w:val="0"/>
          <w:iCs/>
          <w:lang w:val="es-ES"/>
        </w:rPr>
        <w:t>fecha</w:t>
      </w:r>
      <w:r w:rsidR="000F5A56">
        <w:rPr>
          <w:rStyle w:val="Screenarea"/>
          <w:i w:val="0"/>
          <w:iCs/>
          <w:lang w:val="es-ES"/>
        </w:rPr>
        <w:t xml:space="preserve"> con cada solicitud</w:t>
      </w:r>
      <w:r w:rsidR="00CB3A9C">
        <w:rPr>
          <w:rStyle w:val="Screenarea"/>
          <w:i w:val="0"/>
          <w:iCs/>
          <w:lang w:val="es-ES"/>
        </w:rPr>
        <w:t>.</w:t>
      </w:r>
    </w:p>
    <w:p w:rsidR="005D6BF8" w:rsidRPr="000F5A56" w:rsidRDefault="005D6BF8" w:rsidP="00461D4A">
      <w:pPr>
        <w:pStyle w:val="APBodyText"/>
        <w:ind w:left="0"/>
        <w:rPr>
          <w:lang w:val="es-ES"/>
        </w:rPr>
      </w:pPr>
    </w:p>
    <w:sectPr w:rsidR="005D6BF8" w:rsidRPr="000F5A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 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MHH B+ Cou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8C8E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F0D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6415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5C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0C44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6E6C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9677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0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0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786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00ACF"/>
    <w:multiLevelType w:val="hybridMultilevel"/>
    <w:tmpl w:val="90766ACA"/>
    <w:lvl w:ilvl="0" w:tplc="3F2AA2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154D65"/>
    <w:multiLevelType w:val="hybridMultilevel"/>
    <w:tmpl w:val="8FC4BE84"/>
    <w:lvl w:ilvl="0" w:tplc="5A9214B6">
      <w:start w:val="1"/>
      <w:numFmt w:val="bullet"/>
      <w:pStyle w:val="ENPSBullet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E49F7"/>
    <w:multiLevelType w:val="hybridMultilevel"/>
    <w:tmpl w:val="B7D4B312"/>
    <w:lvl w:ilvl="0" w:tplc="7F30E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1DCA0F90"/>
    <w:multiLevelType w:val="multilevel"/>
    <w:tmpl w:val="3D5A3ABA"/>
    <w:lvl w:ilvl="0">
      <w:start w:val="1"/>
      <w:numFmt w:val="decimal"/>
      <w:pStyle w:val="Heading1"/>
      <w:suff w:val="nothing"/>
      <w:lvlText w:val="Chapter %1"/>
      <w:lvlJc w:val="left"/>
      <w:pPr>
        <w:ind w:left="945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69C57B6"/>
    <w:multiLevelType w:val="hybridMultilevel"/>
    <w:tmpl w:val="CDC45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20ADA"/>
    <w:multiLevelType w:val="hybridMultilevel"/>
    <w:tmpl w:val="1B469C1A"/>
    <w:lvl w:ilvl="0" w:tplc="0AE8D646">
      <w:start w:val="1"/>
      <w:numFmt w:val="bullet"/>
      <w:pStyle w:val="Numb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82367"/>
    <w:multiLevelType w:val="hybridMultilevel"/>
    <w:tmpl w:val="10C8326C"/>
    <w:lvl w:ilvl="0" w:tplc="28DE3202">
      <w:start w:val="1"/>
      <w:numFmt w:val="bullet"/>
      <w:pStyle w:val="Pl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422A0F3B"/>
    <w:multiLevelType w:val="hybridMultilevel"/>
    <w:tmpl w:val="03CAA9CC"/>
    <w:lvl w:ilvl="0" w:tplc="7F30EF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34D76"/>
    <w:multiLevelType w:val="hybridMultilevel"/>
    <w:tmpl w:val="689816DE"/>
    <w:lvl w:ilvl="0" w:tplc="C936A574">
      <w:start w:val="1"/>
      <w:numFmt w:val="bullet"/>
      <w:pStyle w:val="AP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DC33A4"/>
    <w:multiLevelType w:val="multilevel"/>
    <w:tmpl w:val="0986AA3C"/>
    <w:lvl w:ilvl="0">
      <w:start w:val="1"/>
      <w:numFmt w:val="bullet"/>
      <w:pStyle w:val="TableBul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6BC53E07"/>
    <w:multiLevelType w:val="hybridMultilevel"/>
    <w:tmpl w:val="29422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DE67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BB80755"/>
    <w:multiLevelType w:val="hybridMultilevel"/>
    <w:tmpl w:val="29CE4ED4"/>
    <w:lvl w:ilvl="0" w:tplc="242E6944">
      <w:start w:val="1"/>
      <w:numFmt w:val="decimal"/>
      <w:lvlText w:val="%1."/>
      <w:lvlJc w:val="left"/>
      <w:pPr>
        <w:tabs>
          <w:tab w:val="num" w:pos="72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834CC4"/>
    <w:multiLevelType w:val="hybridMultilevel"/>
    <w:tmpl w:val="6B982412"/>
    <w:lvl w:ilvl="0" w:tplc="4D7CE128">
      <w:start w:val="1"/>
      <w:numFmt w:val="bullet"/>
      <w:pStyle w:val="APHeading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3"/>
  </w:num>
  <w:num w:numId="4">
    <w:abstractNumId w:val="10"/>
  </w:num>
  <w:num w:numId="5">
    <w:abstractNumId w:val="19"/>
  </w:num>
  <w:num w:numId="6">
    <w:abstractNumId w:val="18"/>
  </w:num>
  <w:num w:numId="7">
    <w:abstractNumId w:val="21"/>
  </w:num>
  <w:num w:numId="8">
    <w:abstractNumId w:val="11"/>
  </w:num>
  <w:num w:numId="9">
    <w:abstractNumId w:val="16"/>
  </w:num>
  <w:num w:numId="10">
    <w:abstractNumId w:val="14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DA"/>
    <w:rsid w:val="0000315E"/>
    <w:rsid w:val="00007E08"/>
    <w:rsid w:val="00010557"/>
    <w:rsid w:val="000106D4"/>
    <w:rsid w:val="000108D8"/>
    <w:rsid w:val="00010E8E"/>
    <w:rsid w:val="000142C6"/>
    <w:rsid w:val="00015D73"/>
    <w:rsid w:val="00016B24"/>
    <w:rsid w:val="000208E7"/>
    <w:rsid w:val="00020F11"/>
    <w:rsid w:val="0002281B"/>
    <w:rsid w:val="000229D1"/>
    <w:rsid w:val="00022CBB"/>
    <w:rsid w:val="00025860"/>
    <w:rsid w:val="000259E2"/>
    <w:rsid w:val="00027B51"/>
    <w:rsid w:val="00032506"/>
    <w:rsid w:val="00033D5F"/>
    <w:rsid w:val="000351DC"/>
    <w:rsid w:val="0004036D"/>
    <w:rsid w:val="00040995"/>
    <w:rsid w:val="00051DA9"/>
    <w:rsid w:val="0005463D"/>
    <w:rsid w:val="00061777"/>
    <w:rsid w:val="00063050"/>
    <w:rsid w:val="000674D9"/>
    <w:rsid w:val="00067A54"/>
    <w:rsid w:val="0007115E"/>
    <w:rsid w:val="0007332C"/>
    <w:rsid w:val="00073BF7"/>
    <w:rsid w:val="00080F6F"/>
    <w:rsid w:val="000823E9"/>
    <w:rsid w:val="00083198"/>
    <w:rsid w:val="0008482D"/>
    <w:rsid w:val="00085481"/>
    <w:rsid w:val="000900C7"/>
    <w:rsid w:val="000A0136"/>
    <w:rsid w:val="000A0202"/>
    <w:rsid w:val="000A1301"/>
    <w:rsid w:val="000A1DFD"/>
    <w:rsid w:val="000A4CD1"/>
    <w:rsid w:val="000B2175"/>
    <w:rsid w:val="000B2EC0"/>
    <w:rsid w:val="000B4254"/>
    <w:rsid w:val="000B5911"/>
    <w:rsid w:val="000C5CD6"/>
    <w:rsid w:val="000C719A"/>
    <w:rsid w:val="000C7CCC"/>
    <w:rsid w:val="000D3B56"/>
    <w:rsid w:val="000F0C1D"/>
    <w:rsid w:val="000F5A56"/>
    <w:rsid w:val="00100F29"/>
    <w:rsid w:val="001025A9"/>
    <w:rsid w:val="00102ED9"/>
    <w:rsid w:val="00103F45"/>
    <w:rsid w:val="00105533"/>
    <w:rsid w:val="00105CE3"/>
    <w:rsid w:val="0010661A"/>
    <w:rsid w:val="001067B5"/>
    <w:rsid w:val="001105D4"/>
    <w:rsid w:val="00110B12"/>
    <w:rsid w:val="00111853"/>
    <w:rsid w:val="00111FBD"/>
    <w:rsid w:val="00114785"/>
    <w:rsid w:val="00117132"/>
    <w:rsid w:val="00122886"/>
    <w:rsid w:val="001233E7"/>
    <w:rsid w:val="0013008A"/>
    <w:rsid w:val="00130B29"/>
    <w:rsid w:val="001418B5"/>
    <w:rsid w:val="00142CC9"/>
    <w:rsid w:val="001442A8"/>
    <w:rsid w:val="00156891"/>
    <w:rsid w:val="001632A8"/>
    <w:rsid w:val="0016491A"/>
    <w:rsid w:val="001657D2"/>
    <w:rsid w:val="00170231"/>
    <w:rsid w:val="001760C3"/>
    <w:rsid w:val="001813B0"/>
    <w:rsid w:val="00187872"/>
    <w:rsid w:val="00190668"/>
    <w:rsid w:val="00191C07"/>
    <w:rsid w:val="00192665"/>
    <w:rsid w:val="00192D79"/>
    <w:rsid w:val="00195529"/>
    <w:rsid w:val="00196083"/>
    <w:rsid w:val="00197961"/>
    <w:rsid w:val="001A5A84"/>
    <w:rsid w:val="001A7DC7"/>
    <w:rsid w:val="001B15EB"/>
    <w:rsid w:val="001B39BB"/>
    <w:rsid w:val="001B50CB"/>
    <w:rsid w:val="001B59AA"/>
    <w:rsid w:val="001C3ADB"/>
    <w:rsid w:val="001C517D"/>
    <w:rsid w:val="001D015C"/>
    <w:rsid w:val="001D1EFC"/>
    <w:rsid w:val="001E1DBC"/>
    <w:rsid w:val="001E31FD"/>
    <w:rsid w:val="001F254A"/>
    <w:rsid w:val="001F2673"/>
    <w:rsid w:val="001F28BA"/>
    <w:rsid w:val="001F28D3"/>
    <w:rsid w:val="001F5405"/>
    <w:rsid w:val="001F653A"/>
    <w:rsid w:val="001F6979"/>
    <w:rsid w:val="002024C7"/>
    <w:rsid w:val="0020269C"/>
    <w:rsid w:val="002067FC"/>
    <w:rsid w:val="00214C2E"/>
    <w:rsid w:val="00217700"/>
    <w:rsid w:val="002243C2"/>
    <w:rsid w:val="002351BF"/>
    <w:rsid w:val="0023522E"/>
    <w:rsid w:val="002374D6"/>
    <w:rsid w:val="00240BDE"/>
    <w:rsid w:val="0024113B"/>
    <w:rsid w:val="00246639"/>
    <w:rsid w:val="00254076"/>
    <w:rsid w:val="00255A6F"/>
    <w:rsid w:val="00260856"/>
    <w:rsid w:val="00261404"/>
    <w:rsid w:val="00261D15"/>
    <w:rsid w:val="002630E3"/>
    <w:rsid w:val="00263C87"/>
    <w:rsid w:val="002641F9"/>
    <w:rsid w:val="002658E2"/>
    <w:rsid w:val="002674AA"/>
    <w:rsid w:val="00276C46"/>
    <w:rsid w:val="00280B73"/>
    <w:rsid w:val="00282564"/>
    <w:rsid w:val="00282FAC"/>
    <w:rsid w:val="00283467"/>
    <w:rsid w:val="00283A60"/>
    <w:rsid w:val="00286C01"/>
    <w:rsid w:val="00292785"/>
    <w:rsid w:val="00295A6C"/>
    <w:rsid w:val="00296BDC"/>
    <w:rsid w:val="002974D9"/>
    <w:rsid w:val="00297549"/>
    <w:rsid w:val="00297BD6"/>
    <w:rsid w:val="002A463D"/>
    <w:rsid w:val="002A52BD"/>
    <w:rsid w:val="002A5E74"/>
    <w:rsid w:val="002B1417"/>
    <w:rsid w:val="002B2D0F"/>
    <w:rsid w:val="002B6680"/>
    <w:rsid w:val="002C0493"/>
    <w:rsid w:val="002C23DA"/>
    <w:rsid w:val="002C330F"/>
    <w:rsid w:val="002C5F15"/>
    <w:rsid w:val="002C6271"/>
    <w:rsid w:val="002C6678"/>
    <w:rsid w:val="002C74F0"/>
    <w:rsid w:val="002D106B"/>
    <w:rsid w:val="002D22C3"/>
    <w:rsid w:val="002D43B6"/>
    <w:rsid w:val="002E08F3"/>
    <w:rsid w:val="002F0484"/>
    <w:rsid w:val="002F59AD"/>
    <w:rsid w:val="002F607B"/>
    <w:rsid w:val="002F6D75"/>
    <w:rsid w:val="003045AE"/>
    <w:rsid w:val="003118D3"/>
    <w:rsid w:val="00311A1B"/>
    <w:rsid w:val="0031702D"/>
    <w:rsid w:val="00317083"/>
    <w:rsid w:val="0032138E"/>
    <w:rsid w:val="00321C6B"/>
    <w:rsid w:val="00321DCC"/>
    <w:rsid w:val="003222D5"/>
    <w:rsid w:val="00323A30"/>
    <w:rsid w:val="00325C55"/>
    <w:rsid w:val="00325FE0"/>
    <w:rsid w:val="003302A6"/>
    <w:rsid w:val="00331A4E"/>
    <w:rsid w:val="00332A5F"/>
    <w:rsid w:val="00333562"/>
    <w:rsid w:val="00336155"/>
    <w:rsid w:val="0033689A"/>
    <w:rsid w:val="00337991"/>
    <w:rsid w:val="00340791"/>
    <w:rsid w:val="00340A43"/>
    <w:rsid w:val="003479F9"/>
    <w:rsid w:val="00350525"/>
    <w:rsid w:val="00351375"/>
    <w:rsid w:val="003531BE"/>
    <w:rsid w:val="0035371E"/>
    <w:rsid w:val="00356A2F"/>
    <w:rsid w:val="00363836"/>
    <w:rsid w:val="00364BDA"/>
    <w:rsid w:val="0036555D"/>
    <w:rsid w:val="00374436"/>
    <w:rsid w:val="003810F6"/>
    <w:rsid w:val="00384B89"/>
    <w:rsid w:val="00385FCF"/>
    <w:rsid w:val="00390008"/>
    <w:rsid w:val="00390708"/>
    <w:rsid w:val="00392E0C"/>
    <w:rsid w:val="00395C33"/>
    <w:rsid w:val="00396F49"/>
    <w:rsid w:val="00397E37"/>
    <w:rsid w:val="003A01EE"/>
    <w:rsid w:val="003A055A"/>
    <w:rsid w:val="003A21B3"/>
    <w:rsid w:val="003A257C"/>
    <w:rsid w:val="003A2B29"/>
    <w:rsid w:val="003A4303"/>
    <w:rsid w:val="003A60F4"/>
    <w:rsid w:val="003A72B4"/>
    <w:rsid w:val="003B0131"/>
    <w:rsid w:val="003B2552"/>
    <w:rsid w:val="003B387F"/>
    <w:rsid w:val="003B6854"/>
    <w:rsid w:val="003B76B6"/>
    <w:rsid w:val="003C29B2"/>
    <w:rsid w:val="003C38E9"/>
    <w:rsid w:val="003C3D19"/>
    <w:rsid w:val="003C4B33"/>
    <w:rsid w:val="003C73DC"/>
    <w:rsid w:val="003E073B"/>
    <w:rsid w:val="003E4491"/>
    <w:rsid w:val="003E6206"/>
    <w:rsid w:val="003E7376"/>
    <w:rsid w:val="003F0A62"/>
    <w:rsid w:val="003F3ACB"/>
    <w:rsid w:val="003F554E"/>
    <w:rsid w:val="003F56F8"/>
    <w:rsid w:val="003F6AAD"/>
    <w:rsid w:val="003F7C4C"/>
    <w:rsid w:val="004019A1"/>
    <w:rsid w:val="004029F1"/>
    <w:rsid w:val="00402B69"/>
    <w:rsid w:val="00406D5D"/>
    <w:rsid w:val="00407EAD"/>
    <w:rsid w:val="00411558"/>
    <w:rsid w:val="00415211"/>
    <w:rsid w:val="00417156"/>
    <w:rsid w:val="00417215"/>
    <w:rsid w:val="00417871"/>
    <w:rsid w:val="00421E4A"/>
    <w:rsid w:val="004229CE"/>
    <w:rsid w:val="004253B3"/>
    <w:rsid w:val="00431B04"/>
    <w:rsid w:val="00431D30"/>
    <w:rsid w:val="00434977"/>
    <w:rsid w:val="004432ED"/>
    <w:rsid w:val="004523BE"/>
    <w:rsid w:val="00454C10"/>
    <w:rsid w:val="004607A9"/>
    <w:rsid w:val="00461A97"/>
    <w:rsid w:val="00461D4A"/>
    <w:rsid w:val="00463530"/>
    <w:rsid w:val="004652BF"/>
    <w:rsid w:val="00483B9B"/>
    <w:rsid w:val="00484483"/>
    <w:rsid w:val="00484D54"/>
    <w:rsid w:val="0048628A"/>
    <w:rsid w:val="00487703"/>
    <w:rsid w:val="0048796F"/>
    <w:rsid w:val="0049277A"/>
    <w:rsid w:val="0049416D"/>
    <w:rsid w:val="004950F2"/>
    <w:rsid w:val="004A2CA4"/>
    <w:rsid w:val="004A3ED6"/>
    <w:rsid w:val="004A4272"/>
    <w:rsid w:val="004A6F76"/>
    <w:rsid w:val="004B022A"/>
    <w:rsid w:val="004B411B"/>
    <w:rsid w:val="004B4D4D"/>
    <w:rsid w:val="004B4F48"/>
    <w:rsid w:val="004B6F1D"/>
    <w:rsid w:val="004B7516"/>
    <w:rsid w:val="004C2590"/>
    <w:rsid w:val="004C2EFB"/>
    <w:rsid w:val="004C3BC7"/>
    <w:rsid w:val="004C581F"/>
    <w:rsid w:val="004C67E7"/>
    <w:rsid w:val="004C77DD"/>
    <w:rsid w:val="004D0016"/>
    <w:rsid w:val="004D18CB"/>
    <w:rsid w:val="004D2996"/>
    <w:rsid w:val="004D461C"/>
    <w:rsid w:val="004E6187"/>
    <w:rsid w:val="004F1D40"/>
    <w:rsid w:val="004F1EC9"/>
    <w:rsid w:val="004F2004"/>
    <w:rsid w:val="004F5B34"/>
    <w:rsid w:val="004F686A"/>
    <w:rsid w:val="004F7551"/>
    <w:rsid w:val="005033A8"/>
    <w:rsid w:val="0050676E"/>
    <w:rsid w:val="00506B27"/>
    <w:rsid w:val="0051371A"/>
    <w:rsid w:val="00514B74"/>
    <w:rsid w:val="0051542E"/>
    <w:rsid w:val="00517F48"/>
    <w:rsid w:val="00521BC4"/>
    <w:rsid w:val="00521D72"/>
    <w:rsid w:val="00523A6E"/>
    <w:rsid w:val="00523D5D"/>
    <w:rsid w:val="0052456A"/>
    <w:rsid w:val="00536475"/>
    <w:rsid w:val="0053755E"/>
    <w:rsid w:val="00537C1A"/>
    <w:rsid w:val="00541249"/>
    <w:rsid w:val="005419BC"/>
    <w:rsid w:val="005443E3"/>
    <w:rsid w:val="00550302"/>
    <w:rsid w:val="00555FD9"/>
    <w:rsid w:val="00556569"/>
    <w:rsid w:val="00557447"/>
    <w:rsid w:val="00560FD6"/>
    <w:rsid w:val="0056419E"/>
    <w:rsid w:val="0056626C"/>
    <w:rsid w:val="00566DE1"/>
    <w:rsid w:val="00567078"/>
    <w:rsid w:val="00570B51"/>
    <w:rsid w:val="00577E35"/>
    <w:rsid w:val="00580686"/>
    <w:rsid w:val="00583915"/>
    <w:rsid w:val="0058754B"/>
    <w:rsid w:val="00587999"/>
    <w:rsid w:val="00591073"/>
    <w:rsid w:val="00594AA1"/>
    <w:rsid w:val="0059631E"/>
    <w:rsid w:val="00596950"/>
    <w:rsid w:val="005972C6"/>
    <w:rsid w:val="005A2C7A"/>
    <w:rsid w:val="005A676C"/>
    <w:rsid w:val="005A69DA"/>
    <w:rsid w:val="005A7A40"/>
    <w:rsid w:val="005B0828"/>
    <w:rsid w:val="005B1820"/>
    <w:rsid w:val="005B18C5"/>
    <w:rsid w:val="005B283D"/>
    <w:rsid w:val="005B5C10"/>
    <w:rsid w:val="005C03B0"/>
    <w:rsid w:val="005C100C"/>
    <w:rsid w:val="005C15A2"/>
    <w:rsid w:val="005C1A36"/>
    <w:rsid w:val="005C29EE"/>
    <w:rsid w:val="005D4C60"/>
    <w:rsid w:val="005D5171"/>
    <w:rsid w:val="005D5FE9"/>
    <w:rsid w:val="005D6BF8"/>
    <w:rsid w:val="005D7CD3"/>
    <w:rsid w:val="005E0D4D"/>
    <w:rsid w:val="005E2FF1"/>
    <w:rsid w:val="005E3BB7"/>
    <w:rsid w:val="005F223D"/>
    <w:rsid w:val="005F341D"/>
    <w:rsid w:val="006021D3"/>
    <w:rsid w:val="006022FA"/>
    <w:rsid w:val="00603F0E"/>
    <w:rsid w:val="006046F4"/>
    <w:rsid w:val="00605EC9"/>
    <w:rsid w:val="0060675E"/>
    <w:rsid w:val="00612EF4"/>
    <w:rsid w:val="006131E3"/>
    <w:rsid w:val="00615851"/>
    <w:rsid w:val="00615D7B"/>
    <w:rsid w:val="006174DF"/>
    <w:rsid w:val="00620E89"/>
    <w:rsid w:val="00624D59"/>
    <w:rsid w:val="006256A9"/>
    <w:rsid w:val="006325F4"/>
    <w:rsid w:val="00643184"/>
    <w:rsid w:val="00647AE7"/>
    <w:rsid w:val="006526F0"/>
    <w:rsid w:val="00664027"/>
    <w:rsid w:val="00667633"/>
    <w:rsid w:val="0066777A"/>
    <w:rsid w:val="006702C5"/>
    <w:rsid w:val="006704BA"/>
    <w:rsid w:val="0067264D"/>
    <w:rsid w:val="0067537C"/>
    <w:rsid w:val="006759A4"/>
    <w:rsid w:val="00676AEA"/>
    <w:rsid w:val="0068471C"/>
    <w:rsid w:val="00685C44"/>
    <w:rsid w:val="0069003D"/>
    <w:rsid w:val="00691001"/>
    <w:rsid w:val="00691361"/>
    <w:rsid w:val="00693840"/>
    <w:rsid w:val="006A1CBF"/>
    <w:rsid w:val="006B2639"/>
    <w:rsid w:val="006B3672"/>
    <w:rsid w:val="006B41D7"/>
    <w:rsid w:val="006B4CFC"/>
    <w:rsid w:val="006B6006"/>
    <w:rsid w:val="006B738A"/>
    <w:rsid w:val="006C3FD2"/>
    <w:rsid w:val="006C4909"/>
    <w:rsid w:val="006D4214"/>
    <w:rsid w:val="006D6419"/>
    <w:rsid w:val="006E18A5"/>
    <w:rsid w:val="006E3A32"/>
    <w:rsid w:val="006E49BD"/>
    <w:rsid w:val="006F7DAD"/>
    <w:rsid w:val="00700F7B"/>
    <w:rsid w:val="00701FBB"/>
    <w:rsid w:val="0070372E"/>
    <w:rsid w:val="00705201"/>
    <w:rsid w:val="00710E0C"/>
    <w:rsid w:val="00712239"/>
    <w:rsid w:val="00713728"/>
    <w:rsid w:val="00717047"/>
    <w:rsid w:val="00731EAC"/>
    <w:rsid w:val="0073255F"/>
    <w:rsid w:val="00733EA3"/>
    <w:rsid w:val="00740C10"/>
    <w:rsid w:val="00745B56"/>
    <w:rsid w:val="0074638D"/>
    <w:rsid w:val="007466CA"/>
    <w:rsid w:val="00747CC3"/>
    <w:rsid w:val="007503D7"/>
    <w:rsid w:val="00752932"/>
    <w:rsid w:val="007532A1"/>
    <w:rsid w:val="00765CC5"/>
    <w:rsid w:val="00765F17"/>
    <w:rsid w:val="00766964"/>
    <w:rsid w:val="0076765D"/>
    <w:rsid w:val="00774354"/>
    <w:rsid w:val="0077492C"/>
    <w:rsid w:val="007814F5"/>
    <w:rsid w:val="0078428A"/>
    <w:rsid w:val="00785165"/>
    <w:rsid w:val="0078649C"/>
    <w:rsid w:val="0079016A"/>
    <w:rsid w:val="00793028"/>
    <w:rsid w:val="00795586"/>
    <w:rsid w:val="00797203"/>
    <w:rsid w:val="007A013F"/>
    <w:rsid w:val="007A0716"/>
    <w:rsid w:val="007A0DF7"/>
    <w:rsid w:val="007A37E2"/>
    <w:rsid w:val="007A52DC"/>
    <w:rsid w:val="007A5CCB"/>
    <w:rsid w:val="007B0ADE"/>
    <w:rsid w:val="007B338A"/>
    <w:rsid w:val="007B4314"/>
    <w:rsid w:val="007C0FCF"/>
    <w:rsid w:val="007D099F"/>
    <w:rsid w:val="007D591A"/>
    <w:rsid w:val="007E087C"/>
    <w:rsid w:val="007E2102"/>
    <w:rsid w:val="007E3D49"/>
    <w:rsid w:val="007E4A6F"/>
    <w:rsid w:val="007E4EAF"/>
    <w:rsid w:val="007F06F8"/>
    <w:rsid w:val="007F0953"/>
    <w:rsid w:val="007F1EF8"/>
    <w:rsid w:val="007F3702"/>
    <w:rsid w:val="007F4D1E"/>
    <w:rsid w:val="007F59CB"/>
    <w:rsid w:val="007F6CC3"/>
    <w:rsid w:val="008022DF"/>
    <w:rsid w:val="00802826"/>
    <w:rsid w:val="00802B83"/>
    <w:rsid w:val="00803AE0"/>
    <w:rsid w:val="0080693A"/>
    <w:rsid w:val="008073BE"/>
    <w:rsid w:val="00820C37"/>
    <w:rsid w:val="00820CCB"/>
    <w:rsid w:val="008218AB"/>
    <w:rsid w:val="00823705"/>
    <w:rsid w:val="00825F7B"/>
    <w:rsid w:val="00826434"/>
    <w:rsid w:val="00827E7A"/>
    <w:rsid w:val="0083008F"/>
    <w:rsid w:val="008308FD"/>
    <w:rsid w:val="00832D78"/>
    <w:rsid w:val="00834E29"/>
    <w:rsid w:val="008359A5"/>
    <w:rsid w:val="00837C8F"/>
    <w:rsid w:val="00841411"/>
    <w:rsid w:val="00841735"/>
    <w:rsid w:val="0084266F"/>
    <w:rsid w:val="00843CFF"/>
    <w:rsid w:val="00845EAA"/>
    <w:rsid w:val="00847140"/>
    <w:rsid w:val="008476F7"/>
    <w:rsid w:val="008508BA"/>
    <w:rsid w:val="00856CA3"/>
    <w:rsid w:val="00857669"/>
    <w:rsid w:val="008600E6"/>
    <w:rsid w:val="008601E3"/>
    <w:rsid w:val="00860406"/>
    <w:rsid w:val="008663B8"/>
    <w:rsid w:val="00866ED4"/>
    <w:rsid w:val="00867E7A"/>
    <w:rsid w:val="00867EC5"/>
    <w:rsid w:val="008741EF"/>
    <w:rsid w:val="008748D2"/>
    <w:rsid w:val="00876E6A"/>
    <w:rsid w:val="0087702D"/>
    <w:rsid w:val="00877831"/>
    <w:rsid w:val="00893271"/>
    <w:rsid w:val="00894597"/>
    <w:rsid w:val="00895FC5"/>
    <w:rsid w:val="0089733B"/>
    <w:rsid w:val="00897828"/>
    <w:rsid w:val="008A078B"/>
    <w:rsid w:val="008A0C74"/>
    <w:rsid w:val="008A2F8F"/>
    <w:rsid w:val="008A3237"/>
    <w:rsid w:val="008A3746"/>
    <w:rsid w:val="008A6834"/>
    <w:rsid w:val="008B0E79"/>
    <w:rsid w:val="008C540F"/>
    <w:rsid w:val="008C64FA"/>
    <w:rsid w:val="008C74E2"/>
    <w:rsid w:val="008D148E"/>
    <w:rsid w:val="008D2B49"/>
    <w:rsid w:val="008D384E"/>
    <w:rsid w:val="008D426C"/>
    <w:rsid w:val="008D5F2C"/>
    <w:rsid w:val="008D791E"/>
    <w:rsid w:val="008E3F35"/>
    <w:rsid w:val="008E3FF9"/>
    <w:rsid w:val="008E4E0E"/>
    <w:rsid w:val="008E6AA4"/>
    <w:rsid w:val="008F19FB"/>
    <w:rsid w:val="008F3DA4"/>
    <w:rsid w:val="008F6051"/>
    <w:rsid w:val="008F7163"/>
    <w:rsid w:val="009014A1"/>
    <w:rsid w:val="00902486"/>
    <w:rsid w:val="00903828"/>
    <w:rsid w:val="00904E0D"/>
    <w:rsid w:val="00911DA4"/>
    <w:rsid w:val="0091582A"/>
    <w:rsid w:val="00923908"/>
    <w:rsid w:val="009269DA"/>
    <w:rsid w:val="00930C20"/>
    <w:rsid w:val="00930D16"/>
    <w:rsid w:val="00932CA7"/>
    <w:rsid w:val="00934E6F"/>
    <w:rsid w:val="009357B8"/>
    <w:rsid w:val="00943FA5"/>
    <w:rsid w:val="00945C55"/>
    <w:rsid w:val="00945C9E"/>
    <w:rsid w:val="00947173"/>
    <w:rsid w:val="00953A7F"/>
    <w:rsid w:val="00953BC5"/>
    <w:rsid w:val="00954837"/>
    <w:rsid w:val="00955437"/>
    <w:rsid w:val="0095605A"/>
    <w:rsid w:val="00960C19"/>
    <w:rsid w:val="009634E9"/>
    <w:rsid w:val="0096396A"/>
    <w:rsid w:val="009643FF"/>
    <w:rsid w:val="0098058D"/>
    <w:rsid w:val="00983A30"/>
    <w:rsid w:val="00984E92"/>
    <w:rsid w:val="00985E21"/>
    <w:rsid w:val="00985FEA"/>
    <w:rsid w:val="00986522"/>
    <w:rsid w:val="00986B1F"/>
    <w:rsid w:val="0098701D"/>
    <w:rsid w:val="009871F2"/>
    <w:rsid w:val="00987E7A"/>
    <w:rsid w:val="009914BF"/>
    <w:rsid w:val="00994D58"/>
    <w:rsid w:val="00995B2C"/>
    <w:rsid w:val="009A0A14"/>
    <w:rsid w:val="009A1D9E"/>
    <w:rsid w:val="009A1DEF"/>
    <w:rsid w:val="009A2592"/>
    <w:rsid w:val="009A2D19"/>
    <w:rsid w:val="009A2E48"/>
    <w:rsid w:val="009A3538"/>
    <w:rsid w:val="009A375C"/>
    <w:rsid w:val="009A4AE3"/>
    <w:rsid w:val="009A4BB4"/>
    <w:rsid w:val="009B183C"/>
    <w:rsid w:val="009B2F26"/>
    <w:rsid w:val="009B49B6"/>
    <w:rsid w:val="009C30CA"/>
    <w:rsid w:val="009C3308"/>
    <w:rsid w:val="009C4232"/>
    <w:rsid w:val="009D009A"/>
    <w:rsid w:val="009D7CC9"/>
    <w:rsid w:val="009E3C39"/>
    <w:rsid w:val="009E4B78"/>
    <w:rsid w:val="009E5E8B"/>
    <w:rsid w:val="009E60F3"/>
    <w:rsid w:val="009F0129"/>
    <w:rsid w:val="009F58FF"/>
    <w:rsid w:val="009F62FB"/>
    <w:rsid w:val="00A008A0"/>
    <w:rsid w:val="00A02B02"/>
    <w:rsid w:val="00A0480F"/>
    <w:rsid w:val="00A07AFA"/>
    <w:rsid w:val="00A175D0"/>
    <w:rsid w:val="00A20267"/>
    <w:rsid w:val="00A246CB"/>
    <w:rsid w:val="00A303E3"/>
    <w:rsid w:val="00A33BDA"/>
    <w:rsid w:val="00A34960"/>
    <w:rsid w:val="00A375F7"/>
    <w:rsid w:val="00A40A5B"/>
    <w:rsid w:val="00A42F50"/>
    <w:rsid w:val="00A46B1A"/>
    <w:rsid w:val="00A5216B"/>
    <w:rsid w:val="00A54C7B"/>
    <w:rsid w:val="00A57163"/>
    <w:rsid w:val="00A57294"/>
    <w:rsid w:val="00A60271"/>
    <w:rsid w:val="00A628C9"/>
    <w:rsid w:val="00A641AE"/>
    <w:rsid w:val="00A64EFD"/>
    <w:rsid w:val="00A656E7"/>
    <w:rsid w:val="00A72405"/>
    <w:rsid w:val="00A75F6E"/>
    <w:rsid w:val="00A822AB"/>
    <w:rsid w:val="00A84645"/>
    <w:rsid w:val="00A84FAB"/>
    <w:rsid w:val="00A86F38"/>
    <w:rsid w:val="00A870CF"/>
    <w:rsid w:val="00A92974"/>
    <w:rsid w:val="00AA1EA5"/>
    <w:rsid w:val="00AA526A"/>
    <w:rsid w:val="00AA54E6"/>
    <w:rsid w:val="00AA5AE5"/>
    <w:rsid w:val="00AB0E3A"/>
    <w:rsid w:val="00AB34E5"/>
    <w:rsid w:val="00AB4BDE"/>
    <w:rsid w:val="00AC070E"/>
    <w:rsid w:val="00AC3F4F"/>
    <w:rsid w:val="00AC44A6"/>
    <w:rsid w:val="00AC7A03"/>
    <w:rsid w:val="00AD056E"/>
    <w:rsid w:val="00AD6420"/>
    <w:rsid w:val="00AD76EA"/>
    <w:rsid w:val="00AD78FC"/>
    <w:rsid w:val="00AE03A3"/>
    <w:rsid w:val="00AE0599"/>
    <w:rsid w:val="00AE1293"/>
    <w:rsid w:val="00AE3CA1"/>
    <w:rsid w:val="00AE5295"/>
    <w:rsid w:val="00AE73EB"/>
    <w:rsid w:val="00AF5234"/>
    <w:rsid w:val="00B00A45"/>
    <w:rsid w:val="00B02146"/>
    <w:rsid w:val="00B04AAA"/>
    <w:rsid w:val="00B0686E"/>
    <w:rsid w:val="00B11147"/>
    <w:rsid w:val="00B1502C"/>
    <w:rsid w:val="00B165EB"/>
    <w:rsid w:val="00B17743"/>
    <w:rsid w:val="00B17B03"/>
    <w:rsid w:val="00B201AB"/>
    <w:rsid w:val="00B2072C"/>
    <w:rsid w:val="00B207AB"/>
    <w:rsid w:val="00B20DBA"/>
    <w:rsid w:val="00B21092"/>
    <w:rsid w:val="00B227B9"/>
    <w:rsid w:val="00B278D8"/>
    <w:rsid w:val="00B31EC1"/>
    <w:rsid w:val="00B3382A"/>
    <w:rsid w:val="00B354E9"/>
    <w:rsid w:val="00B37E4D"/>
    <w:rsid w:val="00B41B86"/>
    <w:rsid w:val="00B517E9"/>
    <w:rsid w:val="00B52949"/>
    <w:rsid w:val="00B53FF2"/>
    <w:rsid w:val="00B607C7"/>
    <w:rsid w:val="00B61F1E"/>
    <w:rsid w:val="00B62404"/>
    <w:rsid w:val="00B633B4"/>
    <w:rsid w:val="00B65DFE"/>
    <w:rsid w:val="00B769CE"/>
    <w:rsid w:val="00B7722E"/>
    <w:rsid w:val="00B80A13"/>
    <w:rsid w:val="00B80C20"/>
    <w:rsid w:val="00B81B6C"/>
    <w:rsid w:val="00B82FB4"/>
    <w:rsid w:val="00B848A1"/>
    <w:rsid w:val="00B876F5"/>
    <w:rsid w:val="00B92D09"/>
    <w:rsid w:val="00BA4266"/>
    <w:rsid w:val="00BA4B78"/>
    <w:rsid w:val="00BA55EA"/>
    <w:rsid w:val="00BA6B55"/>
    <w:rsid w:val="00BA6B7C"/>
    <w:rsid w:val="00BA731B"/>
    <w:rsid w:val="00BB081B"/>
    <w:rsid w:val="00BB10A0"/>
    <w:rsid w:val="00BC0E2C"/>
    <w:rsid w:val="00BC6906"/>
    <w:rsid w:val="00BC6D08"/>
    <w:rsid w:val="00BD06D7"/>
    <w:rsid w:val="00BD3FF3"/>
    <w:rsid w:val="00BD4CB4"/>
    <w:rsid w:val="00BE548D"/>
    <w:rsid w:val="00BF131E"/>
    <w:rsid w:val="00BF1C66"/>
    <w:rsid w:val="00BF3E92"/>
    <w:rsid w:val="00C00916"/>
    <w:rsid w:val="00C0434C"/>
    <w:rsid w:val="00C047E0"/>
    <w:rsid w:val="00C05A39"/>
    <w:rsid w:val="00C05C1D"/>
    <w:rsid w:val="00C07700"/>
    <w:rsid w:val="00C1125F"/>
    <w:rsid w:val="00C17E58"/>
    <w:rsid w:val="00C2041D"/>
    <w:rsid w:val="00C23768"/>
    <w:rsid w:val="00C36C2E"/>
    <w:rsid w:val="00C37C0D"/>
    <w:rsid w:val="00C4233C"/>
    <w:rsid w:val="00C4293B"/>
    <w:rsid w:val="00C44387"/>
    <w:rsid w:val="00C505F5"/>
    <w:rsid w:val="00C5554F"/>
    <w:rsid w:val="00C56C70"/>
    <w:rsid w:val="00C57334"/>
    <w:rsid w:val="00C65243"/>
    <w:rsid w:val="00C6524C"/>
    <w:rsid w:val="00C65957"/>
    <w:rsid w:val="00C74957"/>
    <w:rsid w:val="00C74E98"/>
    <w:rsid w:val="00C80407"/>
    <w:rsid w:val="00C814BD"/>
    <w:rsid w:val="00C8201B"/>
    <w:rsid w:val="00C85B2B"/>
    <w:rsid w:val="00C8640A"/>
    <w:rsid w:val="00C9525D"/>
    <w:rsid w:val="00C96C2A"/>
    <w:rsid w:val="00CA1B09"/>
    <w:rsid w:val="00CA1FF9"/>
    <w:rsid w:val="00CA204B"/>
    <w:rsid w:val="00CA247F"/>
    <w:rsid w:val="00CB3A9C"/>
    <w:rsid w:val="00CB47FB"/>
    <w:rsid w:val="00CB4BFC"/>
    <w:rsid w:val="00CB78C4"/>
    <w:rsid w:val="00CC37F5"/>
    <w:rsid w:val="00CC3DFF"/>
    <w:rsid w:val="00CC48B8"/>
    <w:rsid w:val="00CC67E5"/>
    <w:rsid w:val="00CD3B03"/>
    <w:rsid w:val="00CD4C97"/>
    <w:rsid w:val="00CE165B"/>
    <w:rsid w:val="00CE1FD6"/>
    <w:rsid w:val="00CE3763"/>
    <w:rsid w:val="00CE5972"/>
    <w:rsid w:val="00CE7D9C"/>
    <w:rsid w:val="00CF06BD"/>
    <w:rsid w:val="00CF0E0B"/>
    <w:rsid w:val="00CF266D"/>
    <w:rsid w:val="00CF2BA5"/>
    <w:rsid w:val="00CF3D14"/>
    <w:rsid w:val="00CF4AEC"/>
    <w:rsid w:val="00CF503C"/>
    <w:rsid w:val="00D0071A"/>
    <w:rsid w:val="00D00EF0"/>
    <w:rsid w:val="00D02119"/>
    <w:rsid w:val="00D023F0"/>
    <w:rsid w:val="00D025B6"/>
    <w:rsid w:val="00D04B07"/>
    <w:rsid w:val="00D104E5"/>
    <w:rsid w:val="00D14CCD"/>
    <w:rsid w:val="00D17F15"/>
    <w:rsid w:val="00D20E6D"/>
    <w:rsid w:val="00D25475"/>
    <w:rsid w:val="00D32739"/>
    <w:rsid w:val="00D43645"/>
    <w:rsid w:val="00D47477"/>
    <w:rsid w:val="00D47DF6"/>
    <w:rsid w:val="00D53C64"/>
    <w:rsid w:val="00D57312"/>
    <w:rsid w:val="00D640EC"/>
    <w:rsid w:val="00D64A92"/>
    <w:rsid w:val="00D677AD"/>
    <w:rsid w:val="00D704D7"/>
    <w:rsid w:val="00D81CAE"/>
    <w:rsid w:val="00D8230D"/>
    <w:rsid w:val="00D85D11"/>
    <w:rsid w:val="00D86F38"/>
    <w:rsid w:val="00D879CA"/>
    <w:rsid w:val="00D95686"/>
    <w:rsid w:val="00D957BB"/>
    <w:rsid w:val="00D96961"/>
    <w:rsid w:val="00DA19B5"/>
    <w:rsid w:val="00DA1B6B"/>
    <w:rsid w:val="00DA2326"/>
    <w:rsid w:val="00DA2A56"/>
    <w:rsid w:val="00DB3550"/>
    <w:rsid w:val="00DB56AB"/>
    <w:rsid w:val="00DC17BC"/>
    <w:rsid w:val="00DC3249"/>
    <w:rsid w:val="00DC5AFA"/>
    <w:rsid w:val="00DC646D"/>
    <w:rsid w:val="00DC68F0"/>
    <w:rsid w:val="00DE1C72"/>
    <w:rsid w:val="00DE1E60"/>
    <w:rsid w:val="00DE3F13"/>
    <w:rsid w:val="00DE4237"/>
    <w:rsid w:val="00DF10B7"/>
    <w:rsid w:val="00DF4158"/>
    <w:rsid w:val="00DF7D79"/>
    <w:rsid w:val="00E0307A"/>
    <w:rsid w:val="00E04031"/>
    <w:rsid w:val="00E0593B"/>
    <w:rsid w:val="00E0596A"/>
    <w:rsid w:val="00E06911"/>
    <w:rsid w:val="00E10DC1"/>
    <w:rsid w:val="00E11E72"/>
    <w:rsid w:val="00E1254F"/>
    <w:rsid w:val="00E12BB2"/>
    <w:rsid w:val="00E20678"/>
    <w:rsid w:val="00E26A9D"/>
    <w:rsid w:val="00E3151E"/>
    <w:rsid w:val="00E33574"/>
    <w:rsid w:val="00E33FCA"/>
    <w:rsid w:val="00E40213"/>
    <w:rsid w:val="00E4051F"/>
    <w:rsid w:val="00E4145C"/>
    <w:rsid w:val="00E47F73"/>
    <w:rsid w:val="00E506D4"/>
    <w:rsid w:val="00E527B6"/>
    <w:rsid w:val="00E52DC4"/>
    <w:rsid w:val="00E52EFA"/>
    <w:rsid w:val="00E53CB3"/>
    <w:rsid w:val="00E56513"/>
    <w:rsid w:val="00E576BC"/>
    <w:rsid w:val="00E61C06"/>
    <w:rsid w:val="00E76665"/>
    <w:rsid w:val="00E811CD"/>
    <w:rsid w:val="00E84509"/>
    <w:rsid w:val="00E84C9C"/>
    <w:rsid w:val="00E86F4F"/>
    <w:rsid w:val="00E87B91"/>
    <w:rsid w:val="00E91AFD"/>
    <w:rsid w:val="00E93CB1"/>
    <w:rsid w:val="00E94A3E"/>
    <w:rsid w:val="00E95473"/>
    <w:rsid w:val="00E97705"/>
    <w:rsid w:val="00E978EB"/>
    <w:rsid w:val="00EA0AA9"/>
    <w:rsid w:val="00EA416C"/>
    <w:rsid w:val="00EA5147"/>
    <w:rsid w:val="00EB2A8E"/>
    <w:rsid w:val="00EB7236"/>
    <w:rsid w:val="00EC0633"/>
    <w:rsid w:val="00EC0D69"/>
    <w:rsid w:val="00EC3FAB"/>
    <w:rsid w:val="00EC62EF"/>
    <w:rsid w:val="00EC66F5"/>
    <w:rsid w:val="00ED0B62"/>
    <w:rsid w:val="00ED0C7E"/>
    <w:rsid w:val="00ED0E11"/>
    <w:rsid w:val="00ED480F"/>
    <w:rsid w:val="00ED6091"/>
    <w:rsid w:val="00ED6E97"/>
    <w:rsid w:val="00EF0412"/>
    <w:rsid w:val="00EF618E"/>
    <w:rsid w:val="00EF64F0"/>
    <w:rsid w:val="00F013EC"/>
    <w:rsid w:val="00F01ABE"/>
    <w:rsid w:val="00F0205B"/>
    <w:rsid w:val="00F03928"/>
    <w:rsid w:val="00F0437A"/>
    <w:rsid w:val="00F064A8"/>
    <w:rsid w:val="00F12335"/>
    <w:rsid w:val="00F13462"/>
    <w:rsid w:val="00F13E89"/>
    <w:rsid w:val="00F1456B"/>
    <w:rsid w:val="00F21013"/>
    <w:rsid w:val="00F24A32"/>
    <w:rsid w:val="00F30B65"/>
    <w:rsid w:val="00F328DE"/>
    <w:rsid w:val="00F3359A"/>
    <w:rsid w:val="00F34593"/>
    <w:rsid w:val="00F35EF1"/>
    <w:rsid w:val="00F36267"/>
    <w:rsid w:val="00F44E38"/>
    <w:rsid w:val="00F44FD8"/>
    <w:rsid w:val="00F55102"/>
    <w:rsid w:val="00F56525"/>
    <w:rsid w:val="00F56674"/>
    <w:rsid w:val="00F63400"/>
    <w:rsid w:val="00F63AAF"/>
    <w:rsid w:val="00F659D7"/>
    <w:rsid w:val="00F668B3"/>
    <w:rsid w:val="00F66B02"/>
    <w:rsid w:val="00F70165"/>
    <w:rsid w:val="00F70E0E"/>
    <w:rsid w:val="00F732A0"/>
    <w:rsid w:val="00F7509D"/>
    <w:rsid w:val="00F758D0"/>
    <w:rsid w:val="00F75FDC"/>
    <w:rsid w:val="00F76F4A"/>
    <w:rsid w:val="00F776EB"/>
    <w:rsid w:val="00F77A83"/>
    <w:rsid w:val="00F82128"/>
    <w:rsid w:val="00F83C85"/>
    <w:rsid w:val="00F846F9"/>
    <w:rsid w:val="00F86C03"/>
    <w:rsid w:val="00F9212B"/>
    <w:rsid w:val="00F92D34"/>
    <w:rsid w:val="00F933BD"/>
    <w:rsid w:val="00F93E31"/>
    <w:rsid w:val="00F95E81"/>
    <w:rsid w:val="00F961C6"/>
    <w:rsid w:val="00FA10D4"/>
    <w:rsid w:val="00FA2898"/>
    <w:rsid w:val="00FA6C1C"/>
    <w:rsid w:val="00FB1703"/>
    <w:rsid w:val="00FB4048"/>
    <w:rsid w:val="00FB5DE3"/>
    <w:rsid w:val="00FC073C"/>
    <w:rsid w:val="00FC4B9C"/>
    <w:rsid w:val="00FC6AB6"/>
    <w:rsid w:val="00FD08CA"/>
    <w:rsid w:val="00FE688D"/>
    <w:rsid w:val="00FE6904"/>
    <w:rsid w:val="00FE73F8"/>
    <w:rsid w:val="00FE76C8"/>
    <w:rsid w:val="00FF06D7"/>
    <w:rsid w:val="00FF5ABE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D4A"/>
    <w:rPr>
      <w:rFonts w:ascii="Arial" w:hAnsi="Arial"/>
      <w:szCs w:val="24"/>
    </w:rPr>
  </w:style>
  <w:style w:type="paragraph" w:styleId="Heading1">
    <w:name w:val="heading 1"/>
    <w:aliases w:val="H1,h1,H11,h11,H12,h12,H13,h13,H14,h14,H15,h15,H16,h16,H111,h111,H121,h121,H131,h131,H141,h141,H151,h151,H17,h17,H112,h112,H122,h122,H132,h132,H142,h142,H152,h152,H18,h18,H113,h113,H123,h123,H133,h133,H143,h143,H153,h153,H161,h161,H19,h19,H114"/>
    <w:next w:val="Heading2"/>
    <w:qFormat/>
    <w:rsid w:val="00461D4A"/>
    <w:pPr>
      <w:pageBreakBefore/>
      <w:numPr>
        <w:numId w:val="3"/>
      </w:numPr>
      <w:pBdr>
        <w:bottom w:val="single" w:sz="4" w:space="1" w:color="auto"/>
      </w:pBdr>
      <w:ind w:left="2160" w:firstLine="0"/>
      <w:jc w:val="right"/>
      <w:outlineLvl w:val="0"/>
    </w:pPr>
    <w:rPr>
      <w:rFonts w:ascii="Arial" w:hAnsi="Arial" w:cs="Arial"/>
      <w:sz w:val="40"/>
      <w:szCs w:val="48"/>
    </w:rPr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Normal"/>
    <w:qFormat/>
    <w:rsid w:val="00461D4A"/>
    <w:pPr>
      <w:keepNext/>
      <w:spacing w:before="240" w:after="60"/>
      <w:jc w:val="right"/>
      <w:outlineLvl w:val="1"/>
    </w:pPr>
    <w:rPr>
      <w:rFonts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461D4A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61D4A"/>
    <w:pPr>
      <w:keepNext/>
      <w:spacing w:before="60" w:after="60"/>
      <w:ind w:left="2160"/>
      <w:outlineLvl w:val="3"/>
    </w:pPr>
    <w:rPr>
      <w:rFonts w:cs="Arial"/>
      <w:b/>
      <w:bCs/>
      <w:sz w:val="24"/>
    </w:rPr>
  </w:style>
  <w:style w:type="paragraph" w:styleId="Heading5">
    <w:name w:val="heading 5"/>
    <w:aliases w:val="AP Heading 5"/>
    <w:basedOn w:val="Normal"/>
    <w:next w:val="Normal"/>
    <w:qFormat/>
    <w:rsid w:val="00461D4A"/>
    <w:pPr>
      <w:keepNext/>
      <w:spacing w:before="240" w:after="60"/>
      <w:ind w:left="2160"/>
      <w:outlineLvl w:val="4"/>
    </w:pPr>
    <w:rPr>
      <w:rFonts w:cs="Arial"/>
      <w:b/>
      <w:bCs/>
      <w:iCs/>
    </w:rPr>
  </w:style>
  <w:style w:type="paragraph" w:styleId="Heading6">
    <w:name w:val="heading 6"/>
    <w:basedOn w:val="Normal"/>
    <w:next w:val="Normal"/>
    <w:qFormat/>
    <w:rsid w:val="00461D4A"/>
    <w:pPr>
      <w:keepNext/>
      <w:spacing w:before="120" w:after="120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61D4A"/>
    <w:pPr>
      <w:keepNext/>
      <w:spacing w:before="12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461D4A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461D4A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1D4A"/>
    <w:pPr>
      <w:ind w:left="2016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461D4A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461D4A"/>
    <w:rPr>
      <w:rFonts w:ascii="Arial" w:hAnsi="Arial" w:cs="Arial"/>
      <w:color w:val="2D3AB5"/>
      <w:sz w:val="20"/>
      <w:szCs w:val="20"/>
    </w:rPr>
  </w:style>
  <w:style w:type="character" w:styleId="Hyperlink">
    <w:name w:val="Hyperlink"/>
    <w:rsid w:val="00461D4A"/>
    <w:rPr>
      <w:rFonts w:ascii="Arial" w:hAnsi="Arial" w:cs="Arial"/>
      <w:color w:val="2D3AB5"/>
      <w:sz w:val="20"/>
      <w:szCs w:val="20"/>
    </w:rPr>
  </w:style>
  <w:style w:type="paragraph" w:customStyle="1" w:styleId="Default">
    <w:name w:val="Default"/>
    <w:rsid w:val="00461D4A"/>
    <w:pPr>
      <w:autoSpaceDE w:val="0"/>
      <w:autoSpaceDN w:val="0"/>
      <w:adjustRightInd w:val="0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BodyText">
    <w:name w:val="BodyText"/>
    <w:basedOn w:val="Normal"/>
    <w:autoRedefine/>
    <w:rsid w:val="00461D4A"/>
    <w:pPr>
      <w:spacing w:before="126" w:after="126"/>
      <w:ind w:left="2160"/>
    </w:pPr>
    <w:rPr>
      <w:bCs/>
    </w:rPr>
  </w:style>
  <w:style w:type="paragraph" w:styleId="TOC1">
    <w:name w:val="toc 1"/>
    <w:aliases w:val="+"/>
    <w:basedOn w:val="Normal"/>
    <w:next w:val="Normal"/>
    <w:autoRedefine/>
    <w:rsid w:val="00461D4A"/>
    <w:pPr>
      <w:tabs>
        <w:tab w:val="right" w:pos="9270"/>
      </w:tabs>
      <w:spacing w:before="120"/>
      <w:ind w:left="2160"/>
    </w:pPr>
    <w:rPr>
      <w:b/>
    </w:rPr>
  </w:style>
  <w:style w:type="paragraph" w:styleId="ListBullet2">
    <w:name w:val="List Bullet 2"/>
    <w:basedOn w:val="Normal"/>
    <w:rsid w:val="00461D4A"/>
    <w:pPr>
      <w:spacing w:before="120" w:after="120"/>
      <w:ind w:left="2520" w:hanging="180"/>
    </w:pPr>
    <w:rPr>
      <w:rFonts w:cs="Arial"/>
      <w:bCs/>
      <w:szCs w:val="20"/>
    </w:rPr>
  </w:style>
  <w:style w:type="paragraph" w:styleId="Header">
    <w:name w:val="header"/>
    <w:basedOn w:val="Normal"/>
    <w:rsid w:val="00461D4A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rsid w:val="00461D4A"/>
    <w:pPr>
      <w:spacing w:after="120"/>
    </w:pPr>
  </w:style>
  <w:style w:type="paragraph" w:styleId="BodyTextFirstIndent">
    <w:name w:val="Body Text First Indent"/>
    <w:basedOn w:val="Normal"/>
    <w:rsid w:val="00461D4A"/>
    <w:pPr>
      <w:spacing w:before="120" w:after="120"/>
      <w:ind w:left="2160"/>
    </w:pPr>
    <w:rPr>
      <w:rFonts w:ascii="Times New Roman" w:hAnsi="Times New Roman" w:cs="Courier New"/>
      <w:b/>
      <w:iCs/>
      <w:sz w:val="22"/>
      <w:szCs w:val="20"/>
    </w:rPr>
  </w:style>
  <w:style w:type="paragraph" w:styleId="ListBullet">
    <w:name w:val="List Bullet"/>
    <w:basedOn w:val="Normal"/>
    <w:autoRedefine/>
    <w:rsid w:val="00461D4A"/>
    <w:pPr>
      <w:tabs>
        <w:tab w:val="num" w:pos="2520"/>
      </w:tabs>
      <w:spacing w:before="120" w:after="120"/>
      <w:ind w:left="2520" w:hanging="360"/>
    </w:pPr>
    <w:rPr>
      <w:rFonts w:ascii="Times New Roman" w:hAnsi="Times New Roman"/>
      <w:sz w:val="22"/>
      <w:szCs w:val="20"/>
    </w:rPr>
  </w:style>
  <w:style w:type="paragraph" w:styleId="Footer">
    <w:name w:val="footer"/>
    <w:basedOn w:val="Normal"/>
    <w:rsid w:val="00461D4A"/>
    <w:pPr>
      <w:tabs>
        <w:tab w:val="center" w:pos="4320"/>
        <w:tab w:val="right" w:pos="8640"/>
      </w:tabs>
      <w:ind w:left="2160"/>
    </w:pPr>
  </w:style>
  <w:style w:type="paragraph" w:styleId="Index1">
    <w:name w:val="index 1"/>
    <w:basedOn w:val="Normal"/>
    <w:next w:val="Normal"/>
    <w:semiHidden/>
    <w:rsid w:val="00461D4A"/>
    <w:pPr>
      <w:ind w:left="2506" w:hanging="202"/>
    </w:pPr>
    <w:rPr>
      <w:szCs w:val="20"/>
    </w:rPr>
  </w:style>
  <w:style w:type="paragraph" w:styleId="BodyTextIndent2">
    <w:name w:val="Body Text Indent 2"/>
    <w:basedOn w:val="Normal"/>
    <w:rsid w:val="00461D4A"/>
    <w:pPr>
      <w:ind w:left="360"/>
    </w:pPr>
    <w:rPr>
      <w:rFonts w:ascii="Times New Roman" w:hAnsi="Times New Roman"/>
      <w:sz w:val="24"/>
      <w:szCs w:val="20"/>
      <w:lang w:val="en-GB"/>
    </w:rPr>
  </w:style>
  <w:style w:type="paragraph" w:styleId="ListNumber">
    <w:name w:val="List Number"/>
    <w:basedOn w:val="Normal"/>
    <w:rsid w:val="00461D4A"/>
    <w:pPr>
      <w:tabs>
        <w:tab w:val="num" w:pos="2520"/>
      </w:tabs>
      <w:spacing w:before="120" w:after="120"/>
      <w:ind w:left="360" w:firstLine="1800"/>
    </w:pPr>
  </w:style>
  <w:style w:type="paragraph" w:styleId="Index2">
    <w:name w:val="index 2"/>
    <w:basedOn w:val="Normal"/>
    <w:next w:val="Normal"/>
    <w:semiHidden/>
    <w:rsid w:val="00461D4A"/>
    <w:pPr>
      <w:ind w:left="3082" w:hanging="202"/>
    </w:pPr>
    <w:rPr>
      <w:szCs w:val="20"/>
    </w:rPr>
  </w:style>
  <w:style w:type="paragraph" w:styleId="TOC2">
    <w:name w:val="toc 2"/>
    <w:basedOn w:val="Normal"/>
    <w:next w:val="Normal"/>
    <w:autoRedefine/>
    <w:rsid w:val="00461D4A"/>
    <w:pPr>
      <w:tabs>
        <w:tab w:val="right" w:pos="9270"/>
      </w:tabs>
      <w:ind w:left="2160"/>
    </w:pPr>
    <w:rPr>
      <w:rFonts w:cs="Arial"/>
      <w:b/>
      <w:bCs/>
      <w:noProof/>
      <w:szCs w:val="20"/>
    </w:rPr>
  </w:style>
  <w:style w:type="character" w:styleId="PageNumber">
    <w:name w:val="page number"/>
    <w:basedOn w:val="DefaultParagraphFont"/>
    <w:rsid w:val="00461D4A"/>
  </w:style>
  <w:style w:type="character" w:customStyle="1" w:styleId="Screenarea">
    <w:name w:val="Screen area"/>
    <w:semiHidden/>
    <w:rsid w:val="00461D4A"/>
    <w:rPr>
      <w:i/>
    </w:rPr>
  </w:style>
  <w:style w:type="character" w:customStyle="1" w:styleId="Roveroptions">
    <w:name w:val="Rover options"/>
    <w:semiHidden/>
    <w:rsid w:val="00461D4A"/>
    <w:rPr>
      <w:rFonts w:ascii="Arial" w:hAnsi="Arial"/>
      <w:sz w:val="22"/>
    </w:rPr>
  </w:style>
  <w:style w:type="paragraph" w:customStyle="1" w:styleId="Listbullethint">
    <w:name w:val="List bullet hint"/>
    <w:basedOn w:val="Normal"/>
    <w:rsid w:val="00461D4A"/>
    <w:pPr>
      <w:tabs>
        <w:tab w:val="num" w:pos="2520"/>
      </w:tabs>
      <w:ind w:left="2520" w:hanging="360"/>
    </w:pPr>
    <w:rPr>
      <w:bCs/>
      <w:sz w:val="18"/>
    </w:rPr>
  </w:style>
  <w:style w:type="paragraph" w:customStyle="1" w:styleId="Listnumberhint">
    <w:name w:val="List number hint"/>
    <w:basedOn w:val="Normal"/>
    <w:rsid w:val="00461D4A"/>
    <w:pPr>
      <w:tabs>
        <w:tab w:val="left" w:pos="360"/>
        <w:tab w:val="num" w:pos="2520"/>
      </w:tabs>
      <w:ind w:left="2520" w:hanging="360"/>
    </w:pPr>
    <w:rPr>
      <w:bCs/>
      <w:sz w:val="18"/>
    </w:rPr>
  </w:style>
  <w:style w:type="paragraph" w:customStyle="1" w:styleId="Listnumberednospace">
    <w:name w:val="List numbered no space"/>
    <w:basedOn w:val="Normal"/>
    <w:rsid w:val="00461D4A"/>
    <w:pPr>
      <w:tabs>
        <w:tab w:val="num" w:pos="2520"/>
      </w:tabs>
      <w:ind w:left="2520" w:hanging="360"/>
    </w:pPr>
    <w:rPr>
      <w:bCs/>
    </w:rPr>
  </w:style>
  <w:style w:type="paragraph" w:customStyle="1" w:styleId="ListBulletflush">
    <w:name w:val="List Bullet flush"/>
    <w:basedOn w:val="ListBullet"/>
    <w:rsid w:val="00461D4A"/>
  </w:style>
  <w:style w:type="paragraph" w:customStyle="1" w:styleId="ListBulletnospace">
    <w:name w:val="List Bullet no space"/>
    <w:basedOn w:val="ListBullet"/>
    <w:rsid w:val="00461D4A"/>
    <w:pPr>
      <w:tabs>
        <w:tab w:val="clear" w:pos="2520"/>
        <w:tab w:val="num" w:pos="360"/>
      </w:tabs>
      <w:spacing w:before="0" w:after="0"/>
      <w:ind w:left="360"/>
    </w:pPr>
  </w:style>
  <w:style w:type="paragraph" w:customStyle="1" w:styleId="Hintsnotes">
    <w:name w:val="Hints/notes"/>
    <w:basedOn w:val="Normal"/>
    <w:semiHidden/>
    <w:rsid w:val="00461D4A"/>
    <w:pPr>
      <w:spacing w:before="120" w:after="120"/>
    </w:pPr>
    <w:rPr>
      <w:bCs/>
      <w:sz w:val="18"/>
    </w:rPr>
  </w:style>
  <w:style w:type="character" w:customStyle="1" w:styleId="Keystroke">
    <w:name w:val="Keystroke"/>
    <w:semiHidden/>
    <w:rsid w:val="00461D4A"/>
    <w:rPr>
      <w:rFonts w:ascii="Courier New" w:hAnsi="Courier New"/>
      <w:sz w:val="21"/>
    </w:rPr>
  </w:style>
  <w:style w:type="character" w:customStyle="1" w:styleId="Briefingwords">
    <w:name w:val="Briefing words"/>
    <w:basedOn w:val="Roveroptions"/>
    <w:semiHidden/>
    <w:rsid w:val="00461D4A"/>
    <w:rPr>
      <w:rFonts w:ascii="Arial" w:hAnsi="Arial"/>
      <w:sz w:val="22"/>
    </w:rPr>
  </w:style>
  <w:style w:type="paragraph" w:customStyle="1" w:styleId="Tablecell">
    <w:name w:val="Table cell"/>
    <w:basedOn w:val="Normal"/>
    <w:semiHidden/>
    <w:rsid w:val="00461D4A"/>
    <w:pPr>
      <w:spacing w:before="132" w:after="132"/>
      <w:ind w:left="2160"/>
    </w:pPr>
    <w:rPr>
      <w:rFonts w:cs="Arial"/>
      <w:bCs/>
      <w:szCs w:val="20"/>
      <w:lang w:val="en-GB"/>
    </w:rPr>
  </w:style>
  <w:style w:type="character" w:customStyle="1" w:styleId="Typedtext">
    <w:name w:val="Typed text"/>
    <w:semiHidden/>
    <w:rsid w:val="00461D4A"/>
    <w:rPr>
      <w:rFonts w:ascii="Courier New" w:hAnsi="Courier New"/>
      <w:b/>
      <w:sz w:val="22"/>
    </w:rPr>
  </w:style>
  <w:style w:type="paragraph" w:customStyle="1" w:styleId="Tableheading">
    <w:name w:val="Table heading"/>
    <w:basedOn w:val="Heading3"/>
    <w:semiHidden/>
    <w:rsid w:val="00461D4A"/>
    <w:pPr>
      <w:spacing w:before="0"/>
      <w:ind w:left="162"/>
      <w:jc w:val="center"/>
    </w:pPr>
    <w:rPr>
      <w:rFonts w:ascii="Univers" w:hAnsi="Univers"/>
      <w:b/>
      <w:iCs/>
      <w:sz w:val="28"/>
    </w:rPr>
  </w:style>
  <w:style w:type="paragraph" w:customStyle="1" w:styleId="Macrotablecell">
    <w:name w:val="Macro table cell"/>
    <w:basedOn w:val="Normal"/>
    <w:semiHidden/>
    <w:rsid w:val="00461D4A"/>
    <w:rPr>
      <w:bCs/>
    </w:rPr>
  </w:style>
  <w:style w:type="paragraph" w:customStyle="1" w:styleId="Macrotableheading">
    <w:name w:val="Macro table heading"/>
    <w:basedOn w:val="Normal"/>
    <w:rsid w:val="00461D4A"/>
    <w:pPr>
      <w:keepNext/>
    </w:pPr>
    <w:rPr>
      <w:b/>
      <w:bCs/>
    </w:rPr>
  </w:style>
  <w:style w:type="character" w:customStyle="1" w:styleId="Macrotablecommand">
    <w:name w:val="Macro table command"/>
    <w:rsid w:val="00461D4A"/>
    <w:rPr>
      <w:rFonts w:ascii="Arial" w:hAnsi="Arial"/>
      <w:b/>
      <w:sz w:val="20"/>
    </w:rPr>
  </w:style>
  <w:style w:type="paragraph" w:customStyle="1" w:styleId="Parameters1">
    <w:name w:val="Parameters 1"/>
    <w:basedOn w:val="Normal"/>
    <w:semiHidden/>
    <w:rsid w:val="00461D4A"/>
    <w:pPr>
      <w:keepLines/>
      <w:tabs>
        <w:tab w:val="left" w:pos="2880"/>
      </w:tabs>
      <w:ind w:hanging="2160"/>
      <w:outlineLvl w:val="0"/>
    </w:pPr>
    <w:rPr>
      <w:rFonts w:ascii="Courier New" w:hAnsi="Courier New"/>
      <w:bCs/>
      <w:snapToGrid w:val="0"/>
      <w:color w:val="000000"/>
      <w:sz w:val="16"/>
    </w:rPr>
  </w:style>
  <w:style w:type="paragraph" w:styleId="BodyText2">
    <w:name w:val="Body Text 2"/>
    <w:basedOn w:val="Normal"/>
    <w:rsid w:val="00461D4A"/>
    <w:rPr>
      <w:rFonts w:ascii="Times New Roman" w:hAnsi="Times New Roman"/>
      <w:b/>
      <w:bCs/>
      <w:sz w:val="24"/>
      <w:szCs w:val="20"/>
      <w:lang w:val="en-GB"/>
    </w:rPr>
  </w:style>
  <w:style w:type="paragraph" w:styleId="BlockText">
    <w:name w:val="Block Text"/>
    <w:basedOn w:val="Normal"/>
    <w:rsid w:val="00461D4A"/>
    <w:pPr>
      <w:ind w:left="1440" w:right="1440"/>
    </w:pPr>
  </w:style>
  <w:style w:type="character" w:customStyle="1" w:styleId="INIdescription">
    <w:name w:val="INI description"/>
    <w:semiHidden/>
    <w:rsid w:val="00461D4A"/>
    <w:rPr>
      <w:rFonts w:ascii="Courier New" w:hAnsi="Courier New"/>
      <w:b/>
      <w:sz w:val="16"/>
    </w:rPr>
  </w:style>
  <w:style w:type="paragraph" w:styleId="TOC3">
    <w:name w:val="toc 3"/>
    <w:basedOn w:val="Normal"/>
    <w:next w:val="Normal"/>
    <w:autoRedefine/>
    <w:rsid w:val="00461D4A"/>
    <w:pPr>
      <w:tabs>
        <w:tab w:val="right" w:pos="9274"/>
      </w:tabs>
      <w:ind w:left="2491"/>
    </w:pPr>
    <w:rPr>
      <w:bCs/>
      <w:noProof/>
      <w:szCs w:val="40"/>
    </w:rPr>
  </w:style>
  <w:style w:type="paragraph" w:styleId="TOC4">
    <w:name w:val="toc 4"/>
    <w:basedOn w:val="Normal"/>
    <w:next w:val="Normal"/>
    <w:autoRedefine/>
    <w:rsid w:val="00461D4A"/>
    <w:pPr>
      <w:tabs>
        <w:tab w:val="left" w:pos="8640"/>
      </w:tabs>
      <w:ind w:left="1980" w:right="90"/>
    </w:pPr>
    <w:rPr>
      <w:bCs/>
      <w:noProof/>
      <w:szCs w:val="32"/>
    </w:rPr>
  </w:style>
  <w:style w:type="paragraph" w:styleId="TOC5">
    <w:name w:val="toc 5"/>
    <w:basedOn w:val="Normal"/>
    <w:next w:val="Normal"/>
    <w:semiHidden/>
    <w:rsid w:val="00461D4A"/>
    <w:pPr>
      <w:tabs>
        <w:tab w:val="left" w:pos="8640"/>
      </w:tabs>
      <w:ind w:left="2880"/>
    </w:pPr>
    <w:rPr>
      <w:bCs/>
    </w:rPr>
  </w:style>
  <w:style w:type="paragraph" w:styleId="TOC6">
    <w:name w:val="toc 6"/>
    <w:basedOn w:val="Normal"/>
    <w:next w:val="Normal"/>
    <w:semiHidden/>
    <w:rsid w:val="00461D4A"/>
    <w:pPr>
      <w:tabs>
        <w:tab w:val="left" w:pos="8640"/>
      </w:tabs>
      <w:ind w:left="2880"/>
    </w:pPr>
    <w:rPr>
      <w:bCs/>
    </w:rPr>
  </w:style>
  <w:style w:type="paragraph" w:styleId="TOC7">
    <w:name w:val="toc 7"/>
    <w:basedOn w:val="Normal"/>
    <w:next w:val="Normal"/>
    <w:semiHidden/>
    <w:rsid w:val="00461D4A"/>
    <w:pPr>
      <w:ind w:left="1260"/>
    </w:pPr>
    <w:rPr>
      <w:rFonts w:ascii="Times New Roman" w:hAnsi="Times New Roman"/>
      <w:bCs/>
    </w:rPr>
  </w:style>
  <w:style w:type="paragraph" w:styleId="TOC8">
    <w:name w:val="toc 8"/>
    <w:basedOn w:val="Normal"/>
    <w:next w:val="Normal"/>
    <w:semiHidden/>
    <w:rsid w:val="00461D4A"/>
    <w:pPr>
      <w:ind w:left="1470"/>
    </w:pPr>
    <w:rPr>
      <w:rFonts w:ascii="Times New Roman" w:hAnsi="Times New Roman"/>
      <w:bCs/>
    </w:rPr>
  </w:style>
  <w:style w:type="paragraph" w:styleId="TOC9">
    <w:name w:val="toc 9"/>
    <w:basedOn w:val="Normal"/>
    <w:next w:val="Normal"/>
    <w:autoRedefine/>
    <w:semiHidden/>
    <w:rsid w:val="00461D4A"/>
    <w:pPr>
      <w:ind w:left="1680"/>
    </w:pPr>
    <w:rPr>
      <w:rFonts w:ascii="Times New Roman" w:hAnsi="Times New Roman"/>
      <w:bCs/>
    </w:rPr>
  </w:style>
  <w:style w:type="paragraph" w:styleId="DocumentMap">
    <w:name w:val="Document Map"/>
    <w:basedOn w:val="Normal"/>
    <w:semiHidden/>
    <w:rsid w:val="00461D4A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461D4A"/>
    <w:pPr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0"/>
      <w:lang w:val="en-GB"/>
    </w:rPr>
  </w:style>
  <w:style w:type="paragraph" w:styleId="Title">
    <w:name w:val="Title"/>
    <w:basedOn w:val="Normal"/>
    <w:qFormat/>
    <w:rsid w:val="00461D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3">
    <w:name w:val="index 3"/>
    <w:basedOn w:val="Normal"/>
    <w:next w:val="Normal"/>
    <w:autoRedefine/>
    <w:semiHidden/>
    <w:rsid w:val="00461D4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461D4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461D4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461D4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461D4A"/>
    <w:pPr>
      <w:tabs>
        <w:tab w:val="right" w:leader="dot" w:pos="3950"/>
      </w:tabs>
      <w:ind w:left="270"/>
    </w:pPr>
    <w:rPr>
      <w:noProof/>
    </w:rPr>
  </w:style>
  <w:style w:type="paragraph" w:styleId="Index8">
    <w:name w:val="index 8"/>
    <w:basedOn w:val="Normal"/>
    <w:next w:val="Normal"/>
    <w:autoRedefine/>
    <w:semiHidden/>
    <w:rsid w:val="00461D4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461D4A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461D4A"/>
  </w:style>
  <w:style w:type="paragraph" w:styleId="Subtitle">
    <w:name w:val="Subtitle"/>
    <w:basedOn w:val="Normal"/>
    <w:qFormat/>
    <w:rsid w:val="00461D4A"/>
    <w:pPr>
      <w:spacing w:after="60"/>
      <w:jc w:val="center"/>
      <w:outlineLvl w:val="1"/>
    </w:pPr>
    <w:rPr>
      <w:rFonts w:cs="Arial"/>
      <w:sz w:val="24"/>
    </w:rPr>
  </w:style>
  <w:style w:type="paragraph" w:styleId="BodyText3">
    <w:name w:val="Body Text 3"/>
    <w:basedOn w:val="Normal"/>
    <w:rsid w:val="00461D4A"/>
    <w:pPr>
      <w:autoSpaceDE w:val="0"/>
      <w:autoSpaceDN w:val="0"/>
      <w:adjustRightInd w:val="0"/>
      <w:jc w:val="both"/>
    </w:pPr>
    <w:rPr>
      <w:rFonts w:ascii="Times New Roman" w:hAnsi="Times New Roman" w:cs="Courier New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461D4A"/>
    <w:pPr>
      <w:spacing w:before="120" w:after="120"/>
    </w:pPr>
    <w:rPr>
      <w:b/>
    </w:rPr>
  </w:style>
  <w:style w:type="paragraph" w:styleId="BodyTextIndent">
    <w:name w:val="Body Text Indent"/>
    <w:basedOn w:val="Normal"/>
    <w:rsid w:val="00461D4A"/>
    <w:pPr>
      <w:ind w:left="360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Tablehead">
    <w:name w:val="Tablehead"/>
    <w:basedOn w:val="Normal"/>
    <w:rsid w:val="00461D4A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TableText">
    <w:name w:val="TableText"/>
    <w:basedOn w:val="Normal"/>
    <w:semiHidden/>
    <w:rsid w:val="00461D4A"/>
    <w:pPr>
      <w:tabs>
        <w:tab w:val="left" w:pos="4770"/>
      </w:tabs>
      <w:spacing w:before="132" w:after="132"/>
      <w:ind w:left="-540" w:firstLine="540"/>
    </w:pPr>
    <w:rPr>
      <w:rFonts w:cs="Arial"/>
      <w:bCs/>
      <w:szCs w:val="20"/>
    </w:rPr>
  </w:style>
  <w:style w:type="paragraph" w:customStyle="1" w:styleId="Col2">
    <w:name w:val="Col2"/>
    <w:basedOn w:val="TableText"/>
    <w:semiHidden/>
    <w:rsid w:val="00461D4A"/>
    <w:pPr>
      <w:spacing w:before="60" w:after="60"/>
      <w:ind w:left="58" w:firstLine="0"/>
    </w:pPr>
  </w:style>
  <w:style w:type="paragraph" w:customStyle="1" w:styleId="Col1">
    <w:name w:val="Col1"/>
    <w:basedOn w:val="TableText"/>
    <w:semiHidden/>
    <w:rsid w:val="00461D4A"/>
    <w:pPr>
      <w:spacing w:before="60" w:after="60"/>
      <w:ind w:left="0" w:firstLine="0"/>
    </w:pPr>
  </w:style>
  <w:style w:type="paragraph" w:customStyle="1" w:styleId="Settings">
    <w:name w:val="Settings"/>
    <w:basedOn w:val="Normal"/>
    <w:link w:val="SettingsChar"/>
    <w:rsid w:val="00461D4A"/>
    <w:pPr>
      <w:spacing w:before="80"/>
      <w:ind w:left="2610" w:firstLine="7"/>
    </w:pPr>
    <w:rPr>
      <w:rFonts w:ascii="Andale Mono" w:hAnsi="Andale Mono"/>
      <w:noProof/>
      <w:sz w:val="21"/>
      <w:szCs w:val="20"/>
    </w:rPr>
  </w:style>
  <w:style w:type="paragraph" w:customStyle="1" w:styleId="StepNum">
    <w:name w:val="StepNum"/>
    <w:next w:val="BodyText"/>
    <w:link w:val="StepNumChar"/>
    <w:semiHidden/>
    <w:rsid w:val="00461D4A"/>
    <w:pPr>
      <w:spacing w:before="130" w:after="130"/>
    </w:pPr>
    <w:rPr>
      <w:rFonts w:ascii="Univers" w:hAnsi="Univers"/>
      <w:sz w:val="21"/>
    </w:rPr>
  </w:style>
  <w:style w:type="paragraph" w:customStyle="1" w:styleId="SubjectHead">
    <w:name w:val="SubjectHead"/>
    <w:autoRedefine/>
    <w:semiHidden/>
    <w:rsid w:val="00461D4A"/>
    <w:pPr>
      <w:ind w:left="1530"/>
    </w:pPr>
    <w:rPr>
      <w:rFonts w:ascii="Impact" w:hAnsi="Impact" w:cs="Arial"/>
      <w:sz w:val="28"/>
    </w:rPr>
  </w:style>
  <w:style w:type="paragraph" w:customStyle="1" w:styleId="ChapterTitle">
    <w:name w:val="ChapterTitle"/>
    <w:basedOn w:val="Heading1"/>
    <w:semiHidden/>
    <w:rsid w:val="00461D4A"/>
    <w:pPr>
      <w:ind w:hanging="2070"/>
    </w:pPr>
    <w:rPr>
      <w:b/>
      <w:bCs/>
      <w:i/>
      <w:iCs/>
      <w:smallCaps/>
      <w:sz w:val="48"/>
    </w:rPr>
  </w:style>
  <w:style w:type="paragraph" w:styleId="NormalWeb">
    <w:name w:val="Normal (Web)"/>
    <w:basedOn w:val="Normal"/>
    <w:rsid w:val="00461D4A"/>
    <w:pPr>
      <w:spacing w:before="132" w:after="132"/>
      <w:ind w:left="2160"/>
    </w:pPr>
    <w:rPr>
      <w:bCs/>
      <w:lang w:val="en-GB"/>
    </w:rPr>
  </w:style>
  <w:style w:type="paragraph" w:styleId="NormalIndent">
    <w:name w:val="Normal Indent"/>
    <w:basedOn w:val="Normal"/>
    <w:rsid w:val="00461D4A"/>
    <w:pPr>
      <w:ind w:left="720"/>
    </w:pPr>
  </w:style>
  <w:style w:type="paragraph" w:styleId="NoteHeading">
    <w:name w:val="Note Heading"/>
    <w:basedOn w:val="Normal"/>
    <w:next w:val="Normal"/>
    <w:rsid w:val="00461D4A"/>
  </w:style>
  <w:style w:type="paragraph" w:customStyle="1" w:styleId="Filename">
    <w:name w:val="Filename"/>
    <w:basedOn w:val="TableText"/>
    <w:semiHidden/>
    <w:rsid w:val="00461D4A"/>
    <w:rPr>
      <w:rFonts w:ascii="Andale Mono" w:hAnsi="Andale Mono" w:cs="Times New Roman"/>
      <w:b/>
      <w:bCs w:val="0"/>
    </w:rPr>
  </w:style>
  <w:style w:type="paragraph" w:customStyle="1" w:styleId="ChapTOC">
    <w:name w:val="ChapTOC"/>
    <w:basedOn w:val="BodyText"/>
    <w:semiHidden/>
    <w:rsid w:val="00461D4A"/>
    <w:pPr>
      <w:spacing w:before="0" w:after="0" w:line="320" w:lineRule="exact"/>
      <w:ind w:left="2880"/>
    </w:pPr>
    <w:rPr>
      <w:position w:val="4"/>
    </w:rPr>
  </w:style>
  <w:style w:type="paragraph" w:customStyle="1" w:styleId="ChapTitleTop">
    <w:name w:val="ChapTitleTop"/>
    <w:semiHidden/>
    <w:rsid w:val="00461D4A"/>
    <w:rPr>
      <w:i/>
      <w:iCs/>
    </w:rPr>
  </w:style>
  <w:style w:type="paragraph" w:customStyle="1" w:styleId="Screen">
    <w:name w:val="Screen"/>
    <w:basedOn w:val="Normal"/>
    <w:semiHidden/>
    <w:rsid w:val="00461D4A"/>
    <w:pPr>
      <w:ind w:left="2520"/>
    </w:pPr>
  </w:style>
  <w:style w:type="paragraph" w:customStyle="1" w:styleId="FooterEven">
    <w:name w:val="FooterEven"/>
    <w:basedOn w:val="Normal"/>
    <w:semiHidden/>
    <w:rsid w:val="00461D4A"/>
    <w:pPr>
      <w:pBdr>
        <w:top w:val="single" w:sz="4" w:space="6" w:color="auto"/>
      </w:pBdr>
      <w:tabs>
        <w:tab w:val="center" w:pos="5040"/>
        <w:tab w:val="left" w:pos="7920"/>
      </w:tabs>
      <w:ind w:left="1980" w:right="4"/>
    </w:pPr>
    <w:rPr>
      <w:szCs w:val="20"/>
    </w:rPr>
  </w:style>
  <w:style w:type="paragraph" w:customStyle="1" w:styleId="HeaderEven">
    <w:name w:val="HeaderEven"/>
    <w:basedOn w:val="Header"/>
    <w:semiHidden/>
    <w:rsid w:val="00461D4A"/>
    <w:pPr>
      <w:pBdr>
        <w:bottom w:val="single" w:sz="4" w:space="4" w:color="auto"/>
      </w:pBdr>
      <w:tabs>
        <w:tab w:val="clear" w:pos="4320"/>
        <w:tab w:val="clear" w:pos="8640"/>
        <w:tab w:val="left" w:pos="4680"/>
        <w:tab w:val="right" w:pos="6750"/>
        <w:tab w:val="right" w:pos="7920"/>
      </w:tabs>
      <w:ind w:left="1440"/>
      <w:jc w:val="right"/>
    </w:pPr>
  </w:style>
  <w:style w:type="paragraph" w:customStyle="1" w:styleId="HeaderOdd">
    <w:name w:val="HeaderOdd"/>
    <w:basedOn w:val="FooterEven"/>
    <w:semiHidden/>
    <w:rsid w:val="00461D4A"/>
  </w:style>
  <w:style w:type="paragraph" w:customStyle="1" w:styleId="FooterOdd">
    <w:name w:val="FooterOdd"/>
    <w:basedOn w:val="HeaderEven"/>
    <w:semiHidden/>
    <w:rsid w:val="00461D4A"/>
    <w:pPr>
      <w:ind w:left="0"/>
    </w:pPr>
  </w:style>
  <w:style w:type="paragraph" w:styleId="MessageHeader">
    <w:name w:val="Message Header"/>
    <w:basedOn w:val="Normal"/>
    <w:rsid w:val="00461D4A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20" w:color="auto" w:fill="auto"/>
      <w:ind w:left="2070" w:right="454"/>
      <w:jc w:val="center"/>
    </w:pPr>
  </w:style>
  <w:style w:type="paragraph" w:customStyle="1" w:styleId="SectionHead">
    <w:name w:val="SectionHead"/>
    <w:basedOn w:val="BodyText"/>
    <w:semiHidden/>
    <w:rsid w:val="00461D4A"/>
    <w:rPr>
      <w:rFonts w:ascii="CG Times (WE)" w:hAnsi="CG Times (WE)"/>
      <w:bCs w:val="0"/>
      <w:smallCaps/>
      <w:sz w:val="52"/>
      <w:lang w:val="en-GB"/>
    </w:rPr>
  </w:style>
  <w:style w:type="paragraph" w:customStyle="1" w:styleId="TableTextBold">
    <w:name w:val="TableTextBold"/>
    <w:basedOn w:val="TableText"/>
    <w:semiHidden/>
    <w:rsid w:val="00461D4A"/>
    <w:rPr>
      <w:b/>
      <w:bCs w:val="0"/>
    </w:rPr>
  </w:style>
  <w:style w:type="paragraph" w:customStyle="1" w:styleId="SectionTopics">
    <w:name w:val="SectionTopics"/>
    <w:basedOn w:val="Heading3"/>
    <w:semiHidden/>
    <w:rsid w:val="00461D4A"/>
    <w:pPr>
      <w:ind w:left="2520"/>
    </w:pPr>
    <w:rPr>
      <w:rFonts w:ascii="Univers (WE)" w:hAnsi="Univers (WE)"/>
      <w:bCs w:val="0"/>
      <w:szCs w:val="20"/>
    </w:rPr>
  </w:style>
  <w:style w:type="paragraph" w:customStyle="1" w:styleId="StepContinue">
    <w:name w:val="StepContinue"/>
    <w:basedOn w:val="StepNum"/>
    <w:semiHidden/>
    <w:rsid w:val="00461D4A"/>
    <w:pPr>
      <w:ind w:left="2340"/>
    </w:pPr>
  </w:style>
  <w:style w:type="paragraph" w:styleId="FootnoteText">
    <w:name w:val="footnote text"/>
    <w:basedOn w:val="Normal"/>
    <w:semiHidden/>
    <w:rsid w:val="00461D4A"/>
  </w:style>
  <w:style w:type="paragraph" w:customStyle="1" w:styleId="TableTopRow">
    <w:name w:val="TableTopRow"/>
    <w:basedOn w:val="Normal"/>
    <w:semiHidden/>
    <w:rsid w:val="00461D4A"/>
    <w:pPr>
      <w:spacing w:before="120" w:after="120"/>
      <w:ind w:left="-115"/>
      <w:jc w:val="center"/>
    </w:pPr>
    <w:rPr>
      <w:b/>
      <w:bCs/>
      <w:sz w:val="24"/>
    </w:rPr>
  </w:style>
  <w:style w:type="paragraph" w:customStyle="1" w:styleId="ChapTitleBot">
    <w:name w:val="ChapTitleBot"/>
    <w:basedOn w:val="ChapTitle"/>
    <w:semiHidden/>
    <w:rsid w:val="00461D4A"/>
    <w:rPr>
      <w:b w:val="0"/>
      <w:bCs w:val="0"/>
      <w:i w:val="0"/>
      <w:iCs w:val="0"/>
    </w:rPr>
  </w:style>
  <w:style w:type="paragraph" w:customStyle="1" w:styleId="ChapTitle">
    <w:name w:val="ChapTitle"/>
    <w:basedOn w:val="ChapterTitle"/>
    <w:semiHidden/>
    <w:rsid w:val="00461D4A"/>
    <w:pPr>
      <w:spacing w:after="132"/>
      <w:ind w:left="0" w:firstLine="0"/>
    </w:pPr>
    <w:rPr>
      <w:lang w:val="en-GB"/>
    </w:rPr>
  </w:style>
  <w:style w:type="paragraph" w:customStyle="1" w:styleId="Caution">
    <w:name w:val="Caution"/>
    <w:basedOn w:val="MessageHeader"/>
    <w:semiHidden/>
    <w:rsid w:val="00461D4A"/>
    <w:pPr>
      <w:ind w:firstLine="720"/>
    </w:pPr>
    <w:rPr>
      <w:b/>
    </w:rPr>
  </w:style>
  <w:style w:type="paragraph" w:customStyle="1" w:styleId="SectionBullets">
    <w:name w:val="SectionBullets"/>
    <w:basedOn w:val="SectionTopics"/>
    <w:semiHidden/>
    <w:rsid w:val="00461D4A"/>
    <w:rPr>
      <w:rFonts w:ascii="Arial" w:hAnsi="Arial"/>
    </w:rPr>
  </w:style>
  <w:style w:type="paragraph" w:customStyle="1" w:styleId="Caution1">
    <w:name w:val="Caution1"/>
    <w:basedOn w:val="MessageHeader"/>
    <w:semiHidden/>
    <w:rsid w:val="00461D4A"/>
    <w:pPr>
      <w:ind w:firstLine="720"/>
    </w:pPr>
    <w:rPr>
      <w:b/>
    </w:rPr>
  </w:style>
  <w:style w:type="paragraph" w:customStyle="1" w:styleId="Settings1">
    <w:name w:val="Settings1"/>
    <w:basedOn w:val="Normal"/>
    <w:autoRedefine/>
    <w:rsid w:val="00461D4A"/>
    <w:pPr>
      <w:spacing w:before="80"/>
      <w:ind w:left="2610" w:firstLine="7"/>
    </w:pPr>
    <w:rPr>
      <w:rFonts w:ascii="Courier New" w:hAnsi="Courier New"/>
    </w:rPr>
  </w:style>
  <w:style w:type="paragraph" w:customStyle="1" w:styleId="Tablecell1">
    <w:name w:val="Table cell1"/>
    <w:basedOn w:val="Normal"/>
    <w:semiHidden/>
    <w:rsid w:val="00461D4A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Steps">
    <w:name w:val="Steps"/>
    <w:basedOn w:val="Normal"/>
    <w:semiHidden/>
    <w:rsid w:val="00461D4A"/>
    <w:pPr>
      <w:tabs>
        <w:tab w:val="left" w:pos="2340"/>
      </w:tabs>
      <w:spacing w:before="126" w:after="126"/>
      <w:ind w:left="2340" w:hanging="360"/>
    </w:pPr>
  </w:style>
  <w:style w:type="paragraph" w:customStyle="1" w:styleId="Caution11">
    <w:name w:val="Caution11"/>
    <w:basedOn w:val="MessageHeader"/>
    <w:semiHidden/>
    <w:rsid w:val="00461D4A"/>
    <w:pPr>
      <w:ind w:firstLine="720"/>
    </w:pPr>
    <w:rPr>
      <w:b/>
    </w:rPr>
  </w:style>
  <w:style w:type="paragraph" w:customStyle="1" w:styleId="Settings11">
    <w:name w:val="Settings11"/>
    <w:basedOn w:val="StepNum"/>
    <w:autoRedefine/>
    <w:semiHidden/>
    <w:rsid w:val="00461D4A"/>
    <w:pPr>
      <w:spacing w:before="80" w:after="0"/>
      <w:ind w:left="2610" w:firstLine="7"/>
    </w:pPr>
    <w:rPr>
      <w:rFonts w:ascii="Courier New" w:hAnsi="Courier New"/>
    </w:rPr>
  </w:style>
  <w:style w:type="paragraph" w:customStyle="1" w:styleId="Tablecell11">
    <w:name w:val="Table cell11"/>
    <w:basedOn w:val="Normal"/>
    <w:semiHidden/>
    <w:rsid w:val="00461D4A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RegKey">
    <w:name w:val="RegKey"/>
    <w:basedOn w:val="Normal"/>
    <w:semiHidden/>
    <w:rsid w:val="00461D4A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Filename1">
    <w:name w:val="Filename1"/>
    <w:basedOn w:val="Normal"/>
    <w:semiHidden/>
    <w:rsid w:val="00461D4A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Menu">
    <w:name w:val="Menu"/>
    <w:basedOn w:val="TableText"/>
    <w:semiHidden/>
    <w:rsid w:val="00461D4A"/>
    <w:rPr>
      <w:b/>
      <w:bCs w:val="0"/>
    </w:rPr>
  </w:style>
  <w:style w:type="paragraph" w:customStyle="1" w:styleId="PulldownMenu">
    <w:name w:val="PulldownMenu"/>
    <w:basedOn w:val="BodyText"/>
    <w:semiHidden/>
    <w:rsid w:val="00461D4A"/>
    <w:rPr>
      <w:b/>
      <w:bCs w:val="0"/>
    </w:rPr>
  </w:style>
  <w:style w:type="paragraph" w:customStyle="1" w:styleId="NewList">
    <w:name w:val="NewList"/>
    <w:basedOn w:val="Normal"/>
    <w:semiHidden/>
    <w:rsid w:val="00461D4A"/>
    <w:pPr>
      <w:tabs>
        <w:tab w:val="left" w:pos="2340"/>
        <w:tab w:val="num" w:pos="2520"/>
      </w:tabs>
      <w:spacing w:before="120" w:after="120"/>
      <w:ind w:left="2520" w:hanging="360"/>
    </w:pPr>
    <w:rPr>
      <w:bCs/>
    </w:rPr>
  </w:style>
  <w:style w:type="paragraph" w:customStyle="1" w:styleId="SubSubjectHead">
    <w:name w:val="SubSubjectHead"/>
    <w:basedOn w:val="Heading3"/>
    <w:semiHidden/>
    <w:rsid w:val="00461D4A"/>
    <w:rPr>
      <w:bCs w:val="0"/>
      <w:sz w:val="24"/>
    </w:rPr>
  </w:style>
  <w:style w:type="paragraph" w:customStyle="1" w:styleId="SmallSub">
    <w:name w:val="SmallSub"/>
    <w:basedOn w:val="Heading3"/>
    <w:semiHidden/>
    <w:rsid w:val="00461D4A"/>
    <w:rPr>
      <w:bCs w:val="0"/>
      <w:sz w:val="24"/>
    </w:rPr>
  </w:style>
  <w:style w:type="paragraph" w:customStyle="1" w:styleId="SmSubHead">
    <w:name w:val="SmSubHead"/>
    <w:autoRedefine/>
    <w:semiHidden/>
    <w:rsid w:val="00461D4A"/>
    <w:pPr>
      <w:ind w:left="1980"/>
    </w:pPr>
    <w:rPr>
      <w:rFonts w:ascii="Impact" w:hAnsi="Impact"/>
      <w:sz w:val="24"/>
    </w:rPr>
  </w:style>
  <w:style w:type="paragraph" w:customStyle="1" w:styleId="EvenFooter">
    <w:name w:val="EvenFooter"/>
    <w:semiHidden/>
    <w:rsid w:val="00461D4A"/>
    <w:pPr>
      <w:pBdr>
        <w:top w:val="single" w:sz="4" w:space="0" w:color="auto"/>
      </w:pBdr>
      <w:ind w:left="1980"/>
    </w:pPr>
  </w:style>
  <w:style w:type="paragraph" w:customStyle="1" w:styleId="Oddfooter">
    <w:name w:val="Oddfooter"/>
    <w:semiHidden/>
    <w:rsid w:val="00461D4A"/>
    <w:pPr>
      <w:pBdr>
        <w:top w:val="single" w:sz="4" w:space="0" w:color="auto"/>
      </w:pBdr>
      <w:ind w:left="1980"/>
    </w:pPr>
  </w:style>
  <w:style w:type="paragraph" w:customStyle="1" w:styleId="Screencap">
    <w:name w:val="Screencap"/>
    <w:basedOn w:val="Screen"/>
    <w:semiHidden/>
    <w:rsid w:val="00461D4A"/>
    <w:pPr>
      <w:ind w:left="2070" w:hanging="90"/>
    </w:pPr>
  </w:style>
  <w:style w:type="paragraph" w:customStyle="1" w:styleId="ScreenMargin">
    <w:name w:val="ScreenMargin"/>
    <w:basedOn w:val="Normal"/>
    <w:rsid w:val="00461D4A"/>
    <w:pPr>
      <w:spacing w:before="126" w:after="126"/>
      <w:ind w:left="2160"/>
    </w:pPr>
    <w:rPr>
      <w:rFonts w:cs="Arial"/>
      <w:bCs/>
      <w:noProof/>
      <w:szCs w:val="20"/>
    </w:rPr>
  </w:style>
  <w:style w:type="paragraph" w:customStyle="1" w:styleId="INIsettings">
    <w:name w:val="INI settings"/>
    <w:basedOn w:val="Normal"/>
    <w:semiHidden/>
    <w:rsid w:val="00461D4A"/>
    <w:pPr>
      <w:ind w:hanging="1440"/>
    </w:pPr>
    <w:rPr>
      <w:rFonts w:ascii="Courier New" w:hAnsi="Courier New"/>
      <w:snapToGrid w:val="0"/>
      <w:color w:val="000000"/>
      <w:sz w:val="16"/>
    </w:rPr>
  </w:style>
  <w:style w:type="paragraph" w:customStyle="1" w:styleId="Tablehead2">
    <w:name w:val="Tablehead2"/>
    <w:basedOn w:val="Normal"/>
    <w:semiHidden/>
    <w:rsid w:val="00461D4A"/>
    <w:pPr>
      <w:tabs>
        <w:tab w:val="num" w:pos="2520"/>
      </w:tabs>
      <w:ind w:left="2520" w:hanging="360"/>
    </w:pPr>
  </w:style>
  <w:style w:type="paragraph" w:customStyle="1" w:styleId="BodyText20">
    <w:name w:val="BodyText2"/>
    <w:basedOn w:val="Normal"/>
    <w:rsid w:val="00461D4A"/>
    <w:pPr>
      <w:spacing w:before="126" w:after="126"/>
      <w:ind w:left="1980" w:right="-360"/>
    </w:pPr>
    <w:rPr>
      <w:lang w:val="en-GB"/>
    </w:rPr>
  </w:style>
  <w:style w:type="paragraph" w:customStyle="1" w:styleId="TableTextBold1">
    <w:name w:val="TableTextBold1"/>
    <w:basedOn w:val="TableText"/>
    <w:semiHidden/>
    <w:rsid w:val="00461D4A"/>
    <w:pPr>
      <w:ind w:left="72"/>
    </w:pPr>
    <w:rPr>
      <w:b/>
      <w:bCs w:val="0"/>
    </w:rPr>
  </w:style>
  <w:style w:type="paragraph" w:customStyle="1" w:styleId="TableText2">
    <w:name w:val="TableText2"/>
    <w:basedOn w:val="Normal"/>
    <w:autoRedefine/>
    <w:semiHidden/>
    <w:rsid w:val="00461D4A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Settings2">
    <w:name w:val="Settings2"/>
    <w:basedOn w:val="Normal"/>
    <w:autoRedefine/>
    <w:semiHidden/>
    <w:rsid w:val="00461D4A"/>
    <w:pPr>
      <w:tabs>
        <w:tab w:val="left" w:pos="2250"/>
        <w:tab w:val="left" w:pos="2430"/>
      </w:tabs>
      <w:spacing w:before="80"/>
      <w:ind w:left="2610" w:firstLine="7"/>
    </w:pPr>
    <w:rPr>
      <w:rFonts w:ascii="Courier New" w:hAnsi="Courier New"/>
      <w:szCs w:val="20"/>
    </w:rPr>
  </w:style>
  <w:style w:type="paragraph" w:customStyle="1" w:styleId="Steps1">
    <w:name w:val="Steps1"/>
    <w:basedOn w:val="Normal"/>
    <w:semiHidden/>
    <w:rsid w:val="00461D4A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ectionBullets2">
    <w:name w:val="SectionBullets2"/>
    <w:basedOn w:val="SectionTopics"/>
    <w:semiHidden/>
    <w:rsid w:val="00461D4A"/>
    <w:rPr>
      <w:rFonts w:ascii="Arial" w:hAnsi="Arial"/>
    </w:rPr>
  </w:style>
  <w:style w:type="paragraph" w:customStyle="1" w:styleId="RegKey1">
    <w:name w:val="RegKey1"/>
    <w:basedOn w:val="Normal"/>
    <w:semiHidden/>
    <w:rsid w:val="00461D4A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StepContinue1">
    <w:name w:val="StepContinue1"/>
    <w:basedOn w:val="Normal"/>
    <w:semiHidden/>
    <w:rsid w:val="00461D4A"/>
    <w:pPr>
      <w:spacing w:before="126" w:after="126"/>
      <w:ind w:left="2340"/>
    </w:pPr>
    <w:rPr>
      <w:lang w:val="en-GB"/>
    </w:rPr>
  </w:style>
  <w:style w:type="paragraph" w:customStyle="1" w:styleId="Tablehead22">
    <w:name w:val="Tablehead22"/>
    <w:basedOn w:val="Normal"/>
    <w:semiHidden/>
    <w:rsid w:val="00461D4A"/>
    <w:pPr>
      <w:tabs>
        <w:tab w:val="num" w:pos="2340"/>
      </w:tabs>
      <w:ind w:left="2340" w:hanging="360"/>
    </w:pPr>
  </w:style>
  <w:style w:type="paragraph" w:customStyle="1" w:styleId="Settings4">
    <w:name w:val="Settings4"/>
    <w:basedOn w:val="StepNum"/>
    <w:autoRedefine/>
    <w:semiHidden/>
    <w:rsid w:val="00461D4A"/>
    <w:pPr>
      <w:spacing w:before="80" w:after="0"/>
      <w:ind w:left="2610" w:firstLine="7"/>
    </w:pPr>
    <w:rPr>
      <w:rFonts w:ascii="Courier New" w:hAnsi="Courier New"/>
    </w:rPr>
  </w:style>
  <w:style w:type="paragraph" w:customStyle="1" w:styleId="BodyText21">
    <w:name w:val="BodyText21"/>
    <w:basedOn w:val="Normal"/>
    <w:rsid w:val="00461D4A"/>
    <w:pPr>
      <w:spacing w:before="126" w:after="126"/>
      <w:ind w:left="1980" w:right="-360"/>
    </w:pPr>
    <w:rPr>
      <w:lang w:val="en-GB"/>
    </w:rPr>
  </w:style>
  <w:style w:type="paragraph" w:customStyle="1" w:styleId="Filename11">
    <w:name w:val="Filename11"/>
    <w:basedOn w:val="Normal"/>
    <w:semiHidden/>
    <w:rsid w:val="00461D4A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TableTextBold11">
    <w:name w:val="TableTextBold11"/>
    <w:basedOn w:val="TableText"/>
    <w:semiHidden/>
    <w:rsid w:val="00461D4A"/>
    <w:pPr>
      <w:ind w:left="72"/>
    </w:pPr>
    <w:rPr>
      <w:b/>
      <w:bCs w:val="0"/>
    </w:rPr>
  </w:style>
  <w:style w:type="paragraph" w:customStyle="1" w:styleId="Steps11">
    <w:name w:val="Steps11"/>
    <w:basedOn w:val="Normal"/>
    <w:semiHidden/>
    <w:rsid w:val="00461D4A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tepNum11">
    <w:name w:val="StepNum11"/>
    <w:next w:val="BodyText"/>
    <w:autoRedefine/>
    <w:semiHidden/>
    <w:rsid w:val="00461D4A"/>
    <w:pPr>
      <w:tabs>
        <w:tab w:val="left" w:pos="2250"/>
        <w:tab w:val="left" w:pos="2430"/>
      </w:tabs>
      <w:spacing w:before="130" w:after="130"/>
    </w:pPr>
    <w:rPr>
      <w:rFonts w:ascii="Univers" w:hAnsi="Univers"/>
      <w:sz w:val="21"/>
    </w:rPr>
  </w:style>
  <w:style w:type="paragraph" w:customStyle="1" w:styleId="TableCondensed">
    <w:name w:val="TableCondensed"/>
    <w:basedOn w:val="TableText"/>
    <w:semiHidden/>
    <w:rsid w:val="00461D4A"/>
    <w:pPr>
      <w:tabs>
        <w:tab w:val="clear" w:pos="4770"/>
      </w:tabs>
      <w:spacing w:before="60" w:after="60"/>
      <w:ind w:left="0" w:right="-288" w:firstLine="0"/>
    </w:pPr>
  </w:style>
  <w:style w:type="paragraph" w:customStyle="1" w:styleId="SectionHead5">
    <w:name w:val="SectionHead5"/>
    <w:basedOn w:val="BodyText"/>
    <w:semiHidden/>
    <w:rsid w:val="00461D4A"/>
    <w:rPr>
      <w:rFonts w:ascii="CG Times (WE)" w:hAnsi="CG Times (WE)"/>
      <w:bCs w:val="0"/>
      <w:smallCaps/>
      <w:sz w:val="52"/>
      <w:lang w:val="en-GB"/>
    </w:rPr>
  </w:style>
  <w:style w:type="paragraph" w:customStyle="1" w:styleId="BodyText6">
    <w:name w:val="BodyText6"/>
    <w:basedOn w:val="Normal"/>
    <w:semiHidden/>
    <w:rsid w:val="00461D4A"/>
    <w:pPr>
      <w:spacing w:before="126" w:after="126"/>
      <w:ind w:left="1980" w:right="-360"/>
    </w:pPr>
    <w:rPr>
      <w:lang w:val="en-GB"/>
    </w:rPr>
  </w:style>
  <w:style w:type="paragraph" w:customStyle="1" w:styleId="ChapTitleBot5">
    <w:name w:val="ChapTitleBot5"/>
    <w:basedOn w:val="ChapTitle"/>
    <w:semiHidden/>
    <w:rsid w:val="00461D4A"/>
    <w:rPr>
      <w:rFonts w:ascii="Verdana" w:hAnsi="Verdana"/>
      <w:b w:val="0"/>
      <w:i w:val="0"/>
      <w:iCs w:val="0"/>
      <w:szCs w:val="20"/>
    </w:rPr>
  </w:style>
  <w:style w:type="paragraph" w:customStyle="1" w:styleId="INIsettings4">
    <w:name w:val="INI settings4"/>
    <w:basedOn w:val="Normal"/>
    <w:semiHidden/>
    <w:rsid w:val="00461D4A"/>
    <w:pPr>
      <w:spacing w:before="132" w:after="132"/>
      <w:ind w:left="2160" w:hanging="1440"/>
    </w:pPr>
    <w:rPr>
      <w:rFonts w:ascii="Courier New" w:hAnsi="Courier New" w:cs="Arial"/>
      <w:bCs/>
      <w:snapToGrid w:val="0"/>
      <w:color w:val="000000"/>
      <w:sz w:val="16"/>
      <w:lang w:val="en-GB"/>
    </w:rPr>
  </w:style>
  <w:style w:type="paragraph" w:customStyle="1" w:styleId="TableText6">
    <w:name w:val="TableText6"/>
    <w:basedOn w:val="Normal"/>
    <w:autoRedefine/>
    <w:semiHidden/>
    <w:rsid w:val="00461D4A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KeyCombo">
    <w:name w:val="KeyCombo"/>
    <w:basedOn w:val="BodyText"/>
    <w:semiHidden/>
    <w:rsid w:val="00461D4A"/>
    <w:rPr>
      <w:rFonts w:ascii="Andale Mono" w:hAnsi="Andale Mono"/>
      <w:b/>
      <w:bCs w:val="0"/>
    </w:rPr>
  </w:style>
  <w:style w:type="paragraph" w:customStyle="1" w:styleId="TableSettings">
    <w:name w:val="TableSettings"/>
    <w:basedOn w:val="Normal"/>
    <w:semiHidden/>
    <w:rsid w:val="00461D4A"/>
    <w:pPr>
      <w:spacing w:before="80"/>
      <w:ind w:left="8" w:firstLine="7"/>
    </w:pPr>
    <w:rPr>
      <w:rFonts w:ascii="Andale Mono" w:hAnsi="Andale Mono"/>
      <w:noProof/>
      <w:szCs w:val="20"/>
    </w:rPr>
  </w:style>
  <w:style w:type="paragraph" w:customStyle="1" w:styleId="Legal">
    <w:name w:val="Legal"/>
    <w:basedOn w:val="Normal"/>
    <w:semiHidden/>
    <w:rsid w:val="00461D4A"/>
  </w:style>
  <w:style w:type="paragraph" w:customStyle="1" w:styleId="Col3">
    <w:name w:val="Col3"/>
    <w:basedOn w:val="TableText"/>
    <w:semiHidden/>
    <w:rsid w:val="00461D4A"/>
    <w:pPr>
      <w:spacing w:before="0" w:after="120"/>
      <w:ind w:left="0" w:firstLine="0"/>
    </w:pPr>
  </w:style>
  <w:style w:type="character" w:styleId="Strong">
    <w:name w:val="Strong"/>
    <w:qFormat/>
    <w:rsid w:val="00461D4A"/>
    <w:rPr>
      <w:b/>
      <w:bCs/>
    </w:rPr>
  </w:style>
  <w:style w:type="paragraph" w:customStyle="1" w:styleId="Col2Header">
    <w:name w:val="Col2Header"/>
    <w:basedOn w:val="Col2"/>
    <w:semiHidden/>
    <w:rsid w:val="00461D4A"/>
    <w:rPr>
      <w:b/>
      <w:bCs w:val="0"/>
    </w:rPr>
  </w:style>
  <w:style w:type="paragraph" w:customStyle="1" w:styleId="Col1Header">
    <w:name w:val="Col1Header"/>
    <w:basedOn w:val="Col1"/>
    <w:semiHidden/>
    <w:rsid w:val="00461D4A"/>
    <w:rPr>
      <w:b/>
      <w:bCs w:val="0"/>
    </w:rPr>
  </w:style>
  <w:style w:type="paragraph" w:customStyle="1" w:styleId="setting3">
    <w:name w:val="setting3"/>
    <w:basedOn w:val="Normal"/>
    <w:semiHidden/>
    <w:rsid w:val="00461D4A"/>
    <w:pPr>
      <w:spacing w:before="80"/>
      <w:ind w:left="2070" w:firstLine="7"/>
    </w:pPr>
    <w:rPr>
      <w:rFonts w:ascii="Andale Mono" w:hAnsi="Andale Mono"/>
      <w:noProof/>
      <w:szCs w:val="20"/>
    </w:rPr>
  </w:style>
  <w:style w:type="paragraph" w:customStyle="1" w:styleId="TableKeystroke">
    <w:name w:val="TableKeystroke"/>
    <w:basedOn w:val="TableText"/>
    <w:semiHidden/>
    <w:rsid w:val="00461D4A"/>
  </w:style>
  <w:style w:type="paragraph" w:customStyle="1" w:styleId="TableMessageHeader">
    <w:name w:val="TableMessage Header"/>
    <w:basedOn w:val="MessageHeader"/>
    <w:rsid w:val="00461D4A"/>
    <w:pPr>
      <w:ind w:left="65"/>
    </w:pPr>
    <w:rPr>
      <w:shd w:val="clear" w:color="auto" w:fill="E0E0E0"/>
    </w:rPr>
  </w:style>
  <w:style w:type="paragraph" w:customStyle="1" w:styleId="Topicstext">
    <w:name w:val="Topicstext"/>
    <w:basedOn w:val="Normal"/>
    <w:semiHidden/>
    <w:rsid w:val="00461D4A"/>
    <w:rPr>
      <w:sz w:val="36"/>
    </w:rPr>
  </w:style>
  <w:style w:type="paragraph" w:customStyle="1" w:styleId="TopicTitles">
    <w:name w:val="TopicTitles"/>
    <w:basedOn w:val="Normal"/>
    <w:link w:val="TopicTitlesChar"/>
    <w:semiHidden/>
    <w:rsid w:val="00461D4A"/>
    <w:pPr>
      <w:spacing w:before="240" w:after="240"/>
      <w:ind w:left="1350" w:right="-536"/>
    </w:pPr>
    <w:rPr>
      <w:sz w:val="36"/>
    </w:rPr>
  </w:style>
  <w:style w:type="paragraph" w:customStyle="1" w:styleId="Appendix1">
    <w:name w:val="Appendix 1"/>
    <w:basedOn w:val="Normal"/>
    <w:next w:val="Normal"/>
    <w:rsid w:val="00461D4A"/>
    <w:pPr>
      <w:tabs>
        <w:tab w:val="num" w:pos="5616"/>
      </w:tabs>
      <w:ind w:left="2376" w:hanging="360"/>
      <w:jc w:val="right"/>
    </w:pPr>
    <w:rPr>
      <w:rFonts w:ascii="Verdana" w:hAnsi="Verdana"/>
      <w:sz w:val="48"/>
    </w:rPr>
  </w:style>
  <w:style w:type="paragraph" w:customStyle="1" w:styleId="Settingslong">
    <w:name w:val="Settingslong"/>
    <w:basedOn w:val="Normal"/>
    <w:semiHidden/>
    <w:rsid w:val="00461D4A"/>
    <w:pPr>
      <w:ind w:left="2606"/>
    </w:pPr>
    <w:rPr>
      <w:rFonts w:ascii="Andale Mono" w:hAnsi="Andale Mono"/>
      <w:noProof/>
      <w:szCs w:val="20"/>
    </w:rPr>
  </w:style>
  <w:style w:type="paragraph" w:customStyle="1" w:styleId="ENPSNumberList">
    <w:name w:val="ENPSNumberList"/>
    <w:basedOn w:val="ENPSBodyText"/>
    <w:semiHidden/>
    <w:rsid w:val="00461D4A"/>
    <w:pPr>
      <w:tabs>
        <w:tab w:val="num" w:pos="2520"/>
      </w:tabs>
      <w:ind w:left="2520" w:hanging="360"/>
    </w:pPr>
  </w:style>
  <w:style w:type="paragraph" w:customStyle="1" w:styleId="ENPSBodyText">
    <w:name w:val="ENPSBodyText"/>
    <w:basedOn w:val="Normal"/>
    <w:rsid w:val="00461D4A"/>
    <w:rPr>
      <w:rFonts w:ascii="Verdana" w:hAnsi="Verdana"/>
    </w:rPr>
  </w:style>
  <w:style w:type="character" w:styleId="CommentReference">
    <w:name w:val="annotation reference"/>
    <w:semiHidden/>
    <w:rsid w:val="00461D4A"/>
    <w:rPr>
      <w:sz w:val="16"/>
    </w:rPr>
  </w:style>
  <w:style w:type="paragraph" w:styleId="CommentText">
    <w:name w:val="annotation text"/>
    <w:basedOn w:val="Normal"/>
    <w:semiHidden/>
    <w:rsid w:val="00461D4A"/>
  </w:style>
  <w:style w:type="paragraph" w:styleId="BodyTextFirstIndent2">
    <w:name w:val="Body Text First Indent 2"/>
    <w:basedOn w:val="BodyTextIndent"/>
    <w:rsid w:val="00461D4A"/>
    <w:pPr>
      <w:ind w:firstLine="210"/>
    </w:pPr>
  </w:style>
  <w:style w:type="paragraph" w:customStyle="1" w:styleId="filename0">
    <w:name w:val="filename"/>
    <w:basedOn w:val="Normal"/>
    <w:semiHidden/>
    <w:rsid w:val="00461D4A"/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rsid w:val="00461D4A"/>
    <w:rPr>
      <w:szCs w:val="20"/>
    </w:rPr>
  </w:style>
  <w:style w:type="character" w:styleId="EndnoteReference">
    <w:name w:val="endnote reference"/>
    <w:semiHidden/>
    <w:rsid w:val="00461D4A"/>
    <w:rPr>
      <w:vertAlign w:val="superscript"/>
    </w:rPr>
  </w:style>
  <w:style w:type="paragraph" w:customStyle="1" w:styleId="Stepcnt">
    <w:name w:val="Stepcnt"/>
    <w:basedOn w:val="Steps"/>
    <w:semiHidden/>
    <w:rsid w:val="00461D4A"/>
    <w:pPr>
      <w:ind w:left="2610"/>
    </w:pPr>
  </w:style>
  <w:style w:type="paragraph" w:customStyle="1" w:styleId="head6text">
    <w:name w:val="head6text"/>
    <w:basedOn w:val="BodyText"/>
    <w:semiHidden/>
    <w:rsid w:val="00461D4A"/>
    <w:pPr>
      <w:ind w:left="2250"/>
    </w:pPr>
  </w:style>
  <w:style w:type="paragraph" w:styleId="PlainText">
    <w:name w:val="Plain Text"/>
    <w:basedOn w:val="Normal"/>
    <w:semiHidden/>
    <w:rsid w:val="00461D4A"/>
    <w:rPr>
      <w:rFonts w:ascii="Courier New" w:hAnsi="Courier New" w:cs="Courier New"/>
      <w:szCs w:val="20"/>
    </w:rPr>
  </w:style>
  <w:style w:type="paragraph" w:styleId="z-TopofForm">
    <w:name w:val="HTML Top of Form"/>
    <w:basedOn w:val="Normal"/>
    <w:next w:val="Normal"/>
    <w:hidden/>
    <w:rsid w:val="00461D4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61D4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Preformatted">
    <w:name w:val="HTML Preformatted"/>
    <w:basedOn w:val="Normal"/>
    <w:rsid w:val="00461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paragraph" w:customStyle="1" w:styleId="stepbullets">
    <w:name w:val="stepbullets"/>
    <w:basedOn w:val="Normal"/>
    <w:semiHidden/>
    <w:rsid w:val="00461D4A"/>
    <w:pPr>
      <w:tabs>
        <w:tab w:val="num" w:pos="720"/>
        <w:tab w:val="left" w:pos="2610"/>
      </w:tabs>
      <w:autoSpaceDE w:val="0"/>
      <w:autoSpaceDN w:val="0"/>
      <w:adjustRightInd w:val="0"/>
      <w:ind w:left="2430"/>
    </w:pPr>
  </w:style>
  <w:style w:type="character" w:styleId="HTMLVariable">
    <w:name w:val="HTML Variable"/>
    <w:rsid w:val="00461D4A"/>
    <w:rPr>
      <w:i/>
      <w:iCs/>
    </w:rPr>
  </w:style>
  <w:style w:type="paragraph" w:customStyle="1" w:styleId="ENPSTitle">
    <w:name w:val="ENPSTitle"/>
    <w:basedOn w:val="ENPSBodyText"/>
    <w:next w:val="Heading1"/>
    <w:semiHidden/>
    <w:rsid w:val="00461D4A"/>
    <w:rPr>
      <w:b/>
      <w:sz w:val="48"/>
    </w:rPr>
  </w:style>
  <w:style w:type="paragraph" w:customStyle="1" w:styleId="ENPSDocID">
    <w:name w:val="ENPSDocID"/>
    <w:basedOn w:val="ENPSTitle"/>
    <w:semiHidden/>
    <w:rsid w:val="00461D4A"/>
    <w:rPr>
      <w:color w:val="008080"/>
      <w:sz w:val="32"/>
    </w:rPr>
  </w:style>
  <w:style w:type="paragraph" w:customStyle="1" w:styleId="ENPSDocInfo">
    <w:name w:val="ENPSDocInfo"/>
    <w:basedOn w:val="ENPSBodyText"/>
    <w:semiHidden/>
    <w:rsid w:val="00461D4A"/>
    <w:rPr>
      <w:sz w:val="24"/>
    </w:rPr>
  </w:style>
  <w:style w:type="paragraph" w:customStyle="1" w:styleId="ENPSBulletList">
    <w:name w:val="ENPSBulletList"/>
    <w:basedOn w:val="ENPSBodyText"/>
    <w:rsid w:val="00461D4A"/>
    <w:pPr>
      <w:numPr>
        <w:numId w:val="8"/>
      </w:numPr>
    </w:pPr>
  </w:style>
  <w:style w:type="paragraph" w:customStyle="1" w:styleId="Script">
    <w:name w:val="Script"/>
    <w:basedOn w:val="Normal"/>
    <w:rsid w:val="00461D4A"/>
    <w:pPr>
      <w:spacing w:before="80"/>
      <w:ind w:left="2160" w:firstLine="7"/>
    </w:pPr>
    <w:rPr>
      <w:rFonts w:ascii="Andale Mono" w:hAnsi="Andale Mono"/>
      <w:snapToGrid w:val="0"/>
      <w:sz w:val="18"/>
    </w:rPr>
  </w:style>
  <w:style w:type="paragraph" w:customStyle="1" w:styleId="TightSteps">
    <w:name w:val="TightSteps"/>
    <w:basedOn w:val="Normal"/>
    <w:semiHidden/>
    <w:rsid w:val="00461D4A"/>
    <w:pPr>
      <w:tabs>
        <w:tab w:val="num" w:pos="2520"/>
      </w:tabs>
      <w:ind w:left="2880" w:hanging="360"/>
    </w:pPr>
    <w:rPr>
      <w:lang w:val="en-GB"/>
    </w:rPr>
  </w:style>
  <w:style w:type="paragraph" w:customStyle="1" w:styleId="TableSetting">
    <w:name w:val="TableSetting"/>
    <w:basedOn w:val="Col1"/>
    <w:semiHidden/>
    <w:rsid w:val="00461D4A"/>
    <w:rPr>
      <w:rFonts w:ascii="Andale Mono" w:hAnsi="Andale Mono"/>
    </w:rPr>
  </w:style>
  <w:style w:type="paragraph" w:styleId="Date">
    <w:name w:val="Date"/>
    <w:basedOn w:val="Normal"/>
    <w:next w:val="Normal"/>
    <w:rsid w:val="00461D4A"/>
  </w:style>
  <w:style w:type="paragraph" w:customStyle="1" w:styleId="Contents">
    <w:name w:val="Contents"/>
    <w:basedOn w:val="Normal"/>
    <w:semiHidden/>
    <w:rsid w:val="00461D4A"/>
    <w:pPr>
      <w:ind w:right="720"/>
      <w:jc w:val="right"/>
    </w:pPr>
    <w:rPr>
      <w:rFonts w:ascii="Verdana" w:hAnsi="Verdana"/>
      <w:sz w:val="40"/>
    </w:rPr>
  </w:style>
  <w:style w:type="paragraph" w:customStyle="1" w:styleId="TSSubject">
    <w:name w:val="TSSubject"/>
    <w:basedOn w:val="Heading5"/>
    <w:semiHidden/>
    <w:rsid w:val="00461D4A"/>
  </w:style>
  <w:style w:type="paragraph" w:customStyle="1" w:styleId="nwstepcnt">
    <w:name w:val="nwstepcnt"/>
    <w:basedOn w:val="StepContinue"/>
    <w:semiHidden/>
    <w:rsid w:val="00461D4A"/>
  </w:style>
  <w:style w:type="paragraph" w:customStyle="1" w:styleId="TrSubject">
    <w:name w:val="TrSubject"/>
    <w:rsid w:val="00461D4A"/>
    <w:pPr>
      <w:ind w:left="2160"/>
    </w:pPr>
    <w:rPr>
      <w:rFonts w:ascii="Univers" w:hAnsi="Univers"/>
      <w:b/>
      <w:bCs/>
      <w:sz w:val="24"/>
    </w:rPr>
  </w:style>
  <w:style w:type="paragraph" w:customStyle="1" w:styleId="Trsubj6">
    <w:name w:val="Trsubj6"/>
    <w:semiHidden/>
    <w:rsid w:val="00461D4A"/>
    <w:pPr>
      <w:spacing w:before="240"/>
      <w:ind w:left="2074"/>
    </w:pPr>
    <w:rPr>
      <w:rFonts w:ascii="Univers" w:hAnsi="Univers"/>
      <w:b/>
      <w:bCs/>
    </w:rPr>
  </w:style>
  <w:style w:type="paragraph" w:styleId="Closing">
    <w:name w:val="Closing"/>
    <w:basedOn w:val="Normal"/>
    <w:semiHidden/>
    <w:rsid w:val="00461D4A"/>
    <w:pPr>
      <w:ind w:left="4320"/>
    </w:pPr>
  </w:style>
  <w:style w:type="paragraph" w:styleId="E-mailSignature">
    <w:name w:val="E-mail Signature"/>
    <w:basedOn w:val="Normal"/>
    <w:semiHidden/>
    <w:rsid w:val="00461D4A"/>
  </w:style>
  <w:style w:type="paragraph" w:styleId="EnvelopeAddress">
    <w:name w:val="envelope address"/>
    <w:basedOn w:val="Normal"/>
    <w:semiHidden/>
    <w:rsid w:val="00461D4A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61D4A"/>
    <w:rPr>
      <w:rFonts w:cs="Arial"/>
      <w:szCs w:val="20"/>
    </w:rPr>
  </w:style>
  <w:style w:type="paragraph" w:styleId="HTMLAddress">
    <w:name w:val="HTML Address"/>
    <w:basedOn w:val="Normal"/>
    <w:rsid w:val="00461D4A"/>
    <w:rPr>
      <w:i/>
      <w:iCs/>
    </w:rPr>
  </w:style>
  <w:style w:type="paragraph" w:styleId="List">
    <w:name w:val="List"/>
    <w:basedOn w:val="Normal"/>
    <w:rsid w:val="00461D4A"/>
    <w:pPr>
      <w:ind w:left="360" w:hanging="360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461D4A"/>
    <w:pPr>
      <w:ind w:left="720" w:hanging="360"/>
    </w:pPr>
  </w:style>
  <w:style w:type="paragraph" w:styleId="List3">
    <w:name w:val="List 3"/>
    <w:basedOn w:val="Normal"/>
    <w:rsid w:val="00461D4A"/>
    <w:pPr>
      <w:ind w:left="1080" w:hanging="360"/>
    </w:pPr>
  </w:style>
  <w:style w:type="paragraph" w:styleId="List4">
    <w:name w:val="List 4"/>
    <w:basedOn w:val="Normal"/>
    <w:rsid w:val="00461D4A"/>
    <w:pPr>
      <w:ind w:left="1440" w:hanging="360"/>
    </w:pPr>
  </w:style>
  <w:style w:type="paragraph" w:styleId="List5">
    <w:name w:val="List 5"/>
    <w:basedOn w:val="Normal"/>
    <w:rsid w:val="00461D4A"/>
    <w:pPr>
      <w:ind w:left="1800" w:hanging="360"/>
    </w:pPr>
  </w:style>
  <w:style w:type="paragraph" w:styleId="ListBullet3">
    <w:name w:val="List Bullet 3"/>
    <w:basedOn w:val="Normal"/>
    <w:rsid w:val="00461D4A"/>
    <w:pPr>
      <w:ind w:left="2520" w:hanging="360"/>
    </w:pPr>
  </w:style>
  <w:style w:type="paragraph" w:styleId="ListBullet4">
    <w:name w:val="List Bullet 4"/>
    <w:basedOn w:val="Normal"/>
    <w:autoRedefine/>
    <w:rsid w:val="00461D4A"/>
    <w:pPr>
      <w:tabs>
        <w:tab w:val="num" w:pos="2520"/>
      </w:tabs>
      <w:ind w:left="360" w:firstLine="1800"/>
    </w:pPr>
  </w:style>
  <w:style w:type="paragraph" w:styleId="ListBullet5">
    <w:name w:val="List Bullet 5"/>
    <w:basedOn w:val="Normal"/>
    <w:autoRedefine/>
    <w:rsid w:val="00461D4A"/>
    <w:pPr>
      <w:tabs>
        <w:tab w:val="num" w:pos="2520"/>
      </w:tabs>
      <w:ind w:left="720" w:firstLine="1440"/>
    </w:pPr>
  </w:style>
  <w:style w:type="paragraph" w:styleId="ListContinue">
    <w:name w:val="List Continue"/>
    <w:basedOn w:val="Normal"/>
    <w:semiHidden/>
    <w:rsid w:val="00461D4A"/>
    <w:pPr>
      <w:spacing w:after="120"/>
      <w:ind w:left="360"/>
    </w:pPr>
  </w:style>
  <w:style w:type="paragraph" w:styleId="ListContinue2">
    <w:name w:val="List Continue 2"/>
    <w:basedOn w:val="Normal"/>
    <w:rsid w:val="00461D4A"/>
    <w:pPr>
      <w:spacing w:after="120"/>
      <w:ind w:left="720"/>
    </w:pPr>
  </w:style>
  <w:style w:type="paragraph" w:styleId="ListContinue3">
    <w:name w:val="List Continue 3"/>
    <w:basedOn w:val="Normal"/>
    <w:rsid w:val="00461D4A"/>
    <w:pPr>
      <w:spacing w:after="120"/>
      <w:ind w:left="1080"/>
    </w:pPr>
  </w:style>
  <w:style w:type="paragraph" w:styleId="ListContinue4">
    <w:name w:val="List Continue 4"/>
    <w:basedOn w:val="Normal"/>
    <w:rsid w:val="00461D4A"/>
    <w:pPr>
      <w:spacing w:after="120"/>
      <w:ind w:left="1440"/>
    </w:pPr>
  </w:style>
  <w:style w:type="paragraph" w:styleId="ListContinue5">
    <w:name w:val="List Continue 5"/>
    <w:basedOn w:val="Normal"/>
    <w:rsid w:val="00461D4A"/>
    <w:pPr>
      <w:spacing w:after="120"/>
      <w:ind w:left="1800"/>
    </w:pPr>
  </w:style>
  <w:style w:type="paragraph" w:styleId="ListNumber2">
    <w:name w:val="List Number 2"/>
    <w:basedOn w:val="Normal"/>
    <w:rsid w:val="00461D4A"/>
    <w:pPr>
      <w:tabs>
        <w:tab w:val="num" w:pos="2520"/>
      </w:tabs>
      <w:ind w:left="720" w:firstLine="1440"/>
    </w:pPr>
  </w:style>
  <w:style w:type="paragraph" w:styleId="ListNumber3">
    <w:name w:val="List Number 3"/>
    <w:basedOn w:val="Normal"/>
    <w:rsid w:val="00461D4A"/>
    <w:pPr>
      <w:tabs>
        <w:tab w:val="num" w:pos="2520"/>
      </w:tabs>
      <w:ind w:left="2520" w:hanging="360"/>
    </w:pPr>
  </w:style>
  <w:style w:type="paragraph" w:styleId="ListNumber4">
    <w:name w:val="List Number 4"/>
    <w:basedOn w:val="Normal"/>
    <w:rsid w:val="00461D4A"/>
    <w:pPr>
      <w:tabs>
        <w:tab w:val="num" w:pos="2520"/>
      </w:tabs>
      <w:ind w:left="2520" w:hanging="360"/>
    </w:pPr>
  </w:style>
  <w:style w:type="paragraph" w:styleId="ListNumber5">
    <w:name w:val="List Number 5"/>
    <w:basedOn w:val="Normal"/>
    <w:rsid w:val="00461D4A"/>
    <w:pPr>
      <w:tabs>
        <w:tab w:val="num" w:pos="2520"/>
      </w:tabs>
      <w:ind w:left="2520" w:hanging="360"/>
    </w:pPr>
  </w:style>
  <w:style w:type="paragraph" w:styleId="MacroText">
    <w:name w:val="macro"/>
    <w:semiHidden/>
    <w:rsid w:val="00461D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32" w:after="132"/>
      <w:ind w:left="2160"/>
    </w:pPr>
    <w:rPr>
      <w:rFonts w:ascii="Courier New" w:hAnsi="Courier New" w:cs="Courier New"/>
      <w:bCs/>
      <w:lang w:val="en-GB"/>
    </w:rPr>
  </w:style>
  <w:style w:type="paragraph" w:styleId="Salutation">
    <w:name w:val="Salutation"/>
    <w:basedOn w:val="Normal"/>
    <w:next w:val="Normal"/>
    <w:semiHidden/>
    <w:rsid w:val="00461D4A"/>
  </w:style>
  <w:style w:type="paragraph" w:styleId="Signature">
    <w:name w:val="Signature"/>
    <w:basedOn w:val="Normal"/>
    <w:semiHidden/>
    <w:rsid w:val="00461D4A"/>
    <w:pPr>
      <w:ind w:left="4320"/>
    </w:pPr>
  </w:style>
  <w:style w:type="paragraph" w:styleId="TableofAuthorities">
    <w:name w:val="table of authorities"/>
    <w:basedOn w:val="Normal"/>
    <w:next w:val="Normal"/>
    <w:semiHidden/>
    <w:rsid w:val="00461D4A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461D4A"/>
    <w:pPr>
      <w:ind w:left="440" w:hanging="440"/>
    </w:pPr>
  </w:style>
  <w:style w:type="paragraph" w:styleId="TOAHeading">
    <w:name w:val="toa heading"/>
    <w:basedOn w:val="Normal"/>
    <w:next w:val="Normal"/>
    <w:semiHidden/>
    <w:rsid w:val="00461D4A"/>
    <w:pPr>
      <w:spacing w:before="120"/>
    </w:pPr>
    <w:rPr>
      <w:b/>
      <w:sz w:val="24"/>
    </w:rPr>
  </w:style>
  <w:style w:type="paragraph" w:customStyle="1" w:styleId="Col1Setting">
    <w:name w:val="Col1Setting"/>
    <w:basedOn w:val="Col1"/>
    <w:semiHidden/>
    <w:rsid w:val="00461D4A"/>
    <w:pPr>
      <w:jc w:val="both"/>
    </w:pPr>
    <w:rPr>
      <w:rFonts w:ascii="Andale Mono" w:hAnsi="Andale Mono"/>
      <w:noProof/>
      <w:sz w:val="18"/>
    </w:rPr>
  </w:style>
  <w:style w:type="paragraph" w:customStyle="1" w:styleId="MacroText1">
    <w:name w:val="Macro Text1"/>
    <w:basedOn w:val="Normal"/>
    <w:rsid w:val="00461D4A"/>
    <w:pPr>
      <w:tabs>
        <w:tab w:val="left" w:pos="4770"/>
      </w:tabs>
      <w:spacing w:before="60" w:after="60"/>
    </w:pPr>
    <w:rPr>
      <w:rFonts w:ascii="Andale Mono" w:hAnsi="Andale Mono" w:cs="Arial"/>
      <w:bCs/>
      <w:sz w:val="18"/>
      <w:szCs w:val="20"/>
    </w:rPr>
  </w:style>
  <w:style w:type="paragraph" w:customStyle="1" w:styleId="GuideName">
    <w:name w:val="GuideName"/>
    <w:basedOn w:val="Title"/>
    <w:semiHidden/>
    <w:rsid w:val="00461D4A"/>
    <w:pPr>
      <w:spacing w:before="0" w:after="0"/>
      <w:ind w:left="-90"/>
      <w:jc w:val="left"/>
      <w:outlineLvl w:val="9"/>
    </w:pPr>
    <w:rPr>
      <w:b w:val="0"/>
      <w:bCs w:val="0"/>
      <w:kern w:val="0"/>
      <w:sz w:val="48"/>
      <w:szCs w:val="24"/>
    </w:rPr>
  </w:style>
  <w:style w:type="paragraph" w:customStyle="1" w:styleId="Numbing">
    <w:name w:val="Numbing"/>
    <w:basedOn w:val="Normal"/>
    <w:semiHidden/>
    <w:rsid w:val="00461D4A"/>
    <w:pPr>
      <w:tabs>
        <w:tab w:val="num" w:pos="2520"/>
      </w:tabs>
      <w:ind w:left="2520" w:hanging="360"/>
    </w:pPr>
  </w:style>
  <w:style w:type="paragraph" w:customStyle="1" w:styleId="ListBull">
    <w:name w:val="ListBull"/>
    <w:basedOn w:val="Normal"/>
    <w:semiHidden/>
    <w:rsid w:val="00461D4A"/>
    <w:pPr>
      <w:tabs>
        <w:tab w:val="left" w:pos="1170"/>
        <w:tab w:val="num" w:pos="2340"/>
      </w:tabs>
      <w:spacing w:before="126" w:after="126"/>
      <w:ind w:left="2340" w:hanging="360"/>
    </w:pPr>
    <w:rPr>
      <w:lang w:val="en-GB"/>
    </w:rPr>
  </w:style>
  <w:style w:type="paragraph" w:customStyle="1" w:styleId="Numbs">
    <w:name w:val="Numbs"/>
    <w:basedOn w:val="Normal"/>
    <w:autoRedefine/>
    <w:semiHidden/>
    <w:rsid w:val="00461D4A"/>
    <w:pPr>
      <w:numPr>
        <w:numId w:val="2"/>
      </w:numPr>
      <w:tabs>
        <w:tab w:val="clear" w:pos="720"/>
        <w:tab w:val="num" w:pos="2736"/>
      </w:tabs>
      <w:spacing w:before="120" w:after="120"/>
      <w:ind w:left="2736"/>
    </w:pPr>
  </w:style>
  <w:style w:type="paragraph" w:customStyle="1" w:styleId="TableBull">
    <w:name w:val="TableBull"/>
    <w:basedOn w:val="Col1"/>
    <w:semiHidden/>
    <w:rsid w:val="00461D4A"/>
    <w:pPr>
      <w:numPr>
        <w:numId w:val="5"/>
      </w:numPr>
    </w:pPr>
    <w:rPr>
      <w:color w:val="FF0000"/>
    </w:rPr>
  </w:style>
  <w:style w:type="paragraph" w:customStyle="1" w:styleId="ListBullet6">
    <w:name w:val="List Bullet 6"/>
    <w:basedOn w:val="ListBullet2"/>
    <w:rsid w:val="00461D4A"/>
    <w:pPr>
      <w:ind w:left="2160" w:hanging="450"/>
    </w:pPr>
    <w:rPr>
      <w:bCs w:val="0"/>
      <w:iCs/>
    </w:rPr>
  </w:style>
  <w:style w:type="paragraph" w:customStyle="1" w:styleId="Newscript">
    <w:name w:val="Newscript"/>
    <w:basedOn w:val="Normal"/>
    <w:semiHidden/>
    <w:rsid w:val="00461D4A"/>
    <w:pPr>
      <w:autoSpaceDE w:val="0"/>
      <w:autoSpaceDN w:val="0"/>
      <w:adjustRightInd w:val="0"/>
      <w:ind w:left="810"/>
    </w:pPr>
    <w:rPr>
      <w:rFonts w:cs="Arial"/>
      <w:b/>
      <w:bCs/>
      <w:color w:val="FF0000"/>
      <w:sz w:val="21"/>
      <w:szCs w:val="28"/>
    </w:rPr>
  </w:style>
  <w:style w:type="paragraph" w:styleId="CommentSubject">
    <w:name w:val="annotation subject"/>
    <w:basedOn w:val="CommentText"/>
    <w:next w:val="CommentText"/>
    <w:semiHidden/>
    <w:rsid w:val="00461D4A"/>
    <w:rPr>
      <w:b/>
      <w:bCs/>
      <w:szCs w:val="20"/>
    </w:rPr>
  </w:style>
  <w:style w:type="paragraph" w:styleId="BalloonText">
    <w:name w:val="Balloon Text"/>
    <w:basedOn w:val="Normal"/>
    <w:semiHidden/>
    <w:rsid w:val="00461D4A"/>
    <w:rPr>
      <w:rFonts w:ascii="Tahoma" w:hAnsi="Tahoma" w:cs="Tahoma"/>
      <w:sz w:val="16"/>
      <w:szCs w:val="16"/>
    </w:rPr>
  </w:style>
  <w:style w:type="character" w:customStyle="1" w:styleId="StepNumChar">
    <w:name w:val="StepNum Char"/>
    <w:link w:val="StepNum"/>
    <w:semiHidden/>
    <w:rsid w:val="00461D4A"/>
    <w:rPr>
      <w:rFonts w:ascii="Univers" w:hAnsi="Univers"/>
      <w:sz w:val="21"/>
      <w:lang w:val="en-US" w:eastAsia="en-US" w:bidi="ar-SA"/>
    </w:rPr>
  </w:style>
  <w:style w:type="character" w:customStyle="1" w:styleId="SettingsChar">
    <w:name w:val="Settings Char"/>
    <w:link w:val="Settings"/>
    <w:rsid w:val="00461D4A"/>
    <w:rPr>
      <w:rFonts w:ascii="Andale Mono" w:hAnsi="Andale Mono"/>
      <w:noProof/>
      <w:sz w:val="21"/>
      <w:lang w:val="en-US" w:eastAsia="en-US" w:bidi="ar-SA"/>
    </w:rPr>
  </w:style>
  <w:style w:type="paragraph" w:customStyle="1" w:styleId="APHeading1">
    <w:name w:val="AP Heading 1"/>
    <w:basedOn w:val="Heading2"/>
    <w:next w:val="APHeading3"/>
    <w:rsid w:val="00461D4A"/>
    <w:pPr>
      <w:numPr>
        <w:numId w:val="1"/>
      </w:numPr>
      <w:pBdr>
        <w:bottom w:val="dotted" w:sz="4" w:space="1" w:color="auto"/>
      </w:pBdr>
      <w:contextualSpacing/>
      <w:outlineLvl w:val="0"/>
    </w:pPr>
    <w:rPr>
      <w:szCs w:val="48"/>
    </w:rPr>
  </w:style>
  <w:style w:type="paragraph" w:customStyle="1" w:styleId="APHeading3">
    <w:name w:val="AP Heading 3"/>
    <w:basedOn w:val="Heading4"/>
    <w:rsid w:val="00461D4A"/>
  </w:style>
  <w:style w:type="paragraph" w:customStyle="1" w:styleId="APHeading4">
    <w:name w:val="AP Heading 4"/>
    <w:basedOn w:val="Heading5"/>
    <w:rsid w:val="00461D4A"/>
    <w:pPr>
      <w:spacing w:before="75"/>
    </w:pPr>
    <w:rPr>
      <w:i/>
    </w:rPr>
  </w:style>
  <w:style w:type="paragraph" w:customStyle="1" w:styleId="APBullets">
    <w:name w:val="AP Bullets"/>
    <w:basedOn w:val="Normal"/>
    <w:next w:val="Normal"/>
    <w:rsid w:val="00461D4A"/>
    <w:pPr>
      <w:numPr>
        <w:numId w:val="6"/>
      </w:numPr>
      <w:tabs>
        <w:tab w:val="clear" w:pos="720"/>
      </w:tabs>
      <w:spacing w:before="60" w:after="60"/>
      <w:ind w:left="2520"/>
    </w:pPr>
    <w:rPr>
      <w:rFonts w:cs="Arial"/>
    </w:rPr>
  </w:style>
  <w:style w:type="paragraph" w:customStyle="1" w:styleId="APContents">
    <w:name w:val="AP Contents"/>
    <w:basedOn w:val="Normal"/>
    <w:link w:val="APContentsChar"/>
    <w:rsid w:val="00461D4A"/>
    <w:pPr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Name">
    <w:name w:val="AP GuideName"/>
    <w:basedOn w:val="Normal"/>
    <w:link w:val="APGuideNameChar"/>
    <w:rsid w:val="00461D4A"/>
    <w:rPr>
      <w:sz w:val="72"/>
      <w:szCs w:val="72"/>
    </w:rPr>
  </w:style>
  <w:style w:type="paragraph" w:customStyle="1" w:styleId="APHeading2">
    <w:name w:val="AP Heading 2"/>
    <w:basedOn w:val="Heading3"/>
    <w:next w:val="APBodyText"/>
    <w:rsid w:val="00461D4A"/>
  </w:style>
  <w:style w:type="paragraph" w:customStyle="1" w:styleId="APLegal">
    <w:name w:val="AP Legal"/>
    <w:basedOn w:val="Normal"/>
    <w:rsid w:val="00461D4A"/>
    <w:pPr>
      <w:ind w:left="2160" w:right="540"/>
      <w:jc w:val="both"/>
    </w:pPr>
    <w:rPr>
      <w:rFonts w:cs="Arial"/>
    </w:rPr>
  </w:style>
  <w:style w:type="paragraph" w:customStyle="1" w:styleId="APSettingsLong">
    <w:name w:val="AP Settings Long"/>
    <w:basedOn w:val="Normal"/>
    <w:link w:val="APSettingsLongChar"/>
    <w:rsid w:val="00461D4A"/>
    <w:pPr>
      <w:ind w:left="2606"/>
    </w:pPr>
    <w:rPr>
      <w:rFonts w:ascii="Courier New" w:hAnsi="Courier New"/>
      <w:noProof/>
    </w:rPr>
  </w:style>
  <w:style w:type="paragraph" w:customStyle="1" w:styleId="APStepsManual">
    <w:name w:val="AP Steps (Manual)"/>
    <w:basedOn w:val="Normal"/>
    <w:rsid w:val="00461D4A"/>
    <w:pPr>
      <w:tabs>
        <w:tab w:val="num" w:pos="2700"/>
      </w:tabs>
      <w:spacing w:before="126" w:after="126"/>
      <w:ind w:left="2160" w:hanging="360"/>
    </w:pPr>
    <w:rPr>
      <w:rFonts w:cs="Arial"/>
      <w:szCs w:val="20"/>
    </w:rPr>
  </w:style>
  <w:style w:type="paragraph" w:customStyle="1" w:styleId="APTableSetting">
    <w:name w:val="AP TableSetting"/>
    <w:next w:val="APTableText"/>
    <w:link w:val="APTableSettingChar"/>
    <w:rsid w:val="00461D4A"/>
    <w:pPr>
      <w:spacing w:before="60" w:after="60"/>
    </w:pPr>
    <w:rPr>
      <w:rFonts w:ascii="Courier New" w:hAnsi="Courier New" w:cs="Arial"/>
      <w:bCs/>
      <w:noProof/>
    </w:rPr>
  </w:style>
  <w:style w:type="paragraph" w:customStyle="1" w:styleId="APTableText">
    <w:name w:val="AP TableText"/>
    <w:link w:val="APTableTextChar"/>
    <w:rsid w:val="00461D4A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paragraph" w:customStyle="1" w:styleId="APTableTop">
    <w:name w:val="AP TableTop"/>
    <w:basedOn w:val="Normal"/>
    <w:next w:val="APTableText"/>
    <w:rsid w:val="00461D4A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APVersionNumber">
    <w:name w:val="AP Version Number"/>
    <w:basedOn w:val="Normal"/>
    <w:link w:val="APVersionNumberChar"/>
    <w:rsid w:val="00461D4A"/>
    <w:pPr>
      <w:jc w:val="right"/>
    </w:pPr>
    <w:rPr>
      <w:rFonts w:cs="Arial"/>
      <w:color w:val="70A6C8"/>
      <w:spacing w:val="-28"/>
      <w:sz w:val="60"/>
      <w:szCs w:val="60"/>
    </w:rPr>
  </w:style>
  <w:style w:type="paragraph" w:customStyle="1" w:styleId="APTitle">
    <w:name w:val="AP Title"/>
    <w:basedOn w:val="Normal"/>
    <w:rsid w:val="00461D4A"/>
    <w:pPr>
      <w:ind w:left="-630" w:right="-86"/>
      <w:jc w:val="right"/>
    </w:pPr>
    <w:rPr>
      <w:rFonts w:cs="Arial"/>
      <w:color w:val="70A6C8"/>
      <w:spacing w:val="-40"/>
      <w:sz w:val="96"/>
    </w:rPr>
  </w:style>
  <w:style w:type="paragraph" w:customStyle="1" w:styleId="APAppendix">
    <w:name w:val="AP Appendix"/>
    <w:basedOn w:val="Normal"/>
    <w:next w:val="Heading2"/>
    <w:link w:val="APAppendixChar"/>
    <w:rsid w:val="00461D4A"/>
    <w:pPr>
      <w:pageBreakBefore/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Footer">
    <w:name w:val="AP Footer"/>
    <w:rsid w:val="00461D4A"/>
    <w:pPr>
      <w:pBdr>
        <w:top w:val="single" w:sz="4" w:space="1" w:color="auto"/>
      </w:pBdr>
      <w:tabs>
        <w:tab w:val="right" w:pos="8550"/>
      </w:tabs>
      <w:ind w:left="2160"/>
    </w:pPr>
    <w:rPr>
      <w:rFonts w:ascii="Arial" w:hAnsi="Arial" w:cs="Arial"/>
      <w:szCs w:val="24"/>
    </w:rPr>
  </w:style>
  <w:style w:type="paragraph" w:customStyle="1" w:styleId="APFooterOdd">
    <w:name w:val="AP Footer Odd"/>
    <w:basedOn w:val="Normal"/>
    <w:rsid w:val="00461D4A"/>
    <w:pPr>
      <w:pBdr>
        <w:top w:val="single" w:sz="4" w:space="1" w:color="auto"/>
      </w:pBdr>
      <w:tabs>
        <w:tab w:val="right" w:pos="9360"/>
      </w:tabs>
      <w:ind w:left="2160"/>
    </w:pPr>
    <w:rPr>
      <w:rFonts w:cs="Arial"/>
    </w:rPr>
  </w:style>
  <w:style w:type="paragraph" w:customStyle="1" w:styleId="APFooterEven">
    <w:name w:val="AP Footer Even"/>
    <w:basedOn w:val="Footer"/>
    <w:rsid w:val="00461D4A"/>
    <w:pPr>
      <w:pBdr>
        <w:top w:val="single" w:sz="4" w:space="3" w:color="auto"/>
      </w:pBdr>
      <w:tabs>
        <w:tab w:val="clear" w:pos="8640"/>
        <w:tab w:val="right" w:pos="9360"/>
      </w:tabs>
    </w:pPr>
  </w:style>
  <w:style w:type="character" w:customStyle="1" w:styleId="TopicTitlesChar">
    <w:name w:val="TopicTitles Char"/>
    <w:link w:val="TopicTitles"/>
    <w:semiHidden/>
    <w:rsid w:val="00461D4A"/>
    <w:rPr>
      <w:rFonts w:ascii="Arial" w:hAnsi="Arial"/>
      <w:sz w:val="36"/>
      <w:szCs w:val="24"/>
    </w:rPr>
  </w:style>
  <w:style w:type="character" w:customStyle="1" w:styleId="APContentsChar">
    <w:name w:val="AP Contents Char"/>
    <w:link w:val="APContents"/>
    <w:rsid w:val="00461D4A"/>
    <w:rPr>
      <w:rFonts w:ascii="Arial" w:hAnsi="Arial" w:cs="Arial"/>
      <w:sz w:val="40"/>
      <w:szCs w:val="24"/>
    </w:rPr>
  </w:style>
  <w:style w:type="paragraph" w:customStyle="1" w:styleId="APSectionMain">
    <w:name w:val="AP SectionMain"/>
    <w:basedOn w:val="APAppendix"/>
    <w:link w:val="APSectionMainChar"/>
    <w:rsid w:val="00461D4A"/>
    <w:pPr>
      <w:pageBreakBefore w:val="0"/>
      <w:ind w:left="1440"/>
    </w:pPr>
    <w:rPr>
      <w:sz w:val="56"/>
      <w:szCs w:val="56"/>
    </w:rPr>
  </w:style>
  <w:style w:type="paragraph" w:customStyle="1" w:styleId="APSectionSub">
    <w:name w:val="AP SectionSub"/>
    <w:basedOn w:val="APAppendix"/>
    <w:link w:val="APSectionSubChar"/>
    <w:rsid w:val="00461D4A"/>
    <w:pPr>
      <w:pageBreakBefore w:val="0"/>
      <w:pBdr>
        <w:bottom w:val="none" w:sz="0" w:space="0" w:color="auto"/>
      </w:pBdr>
    </w:pPr>
    <w:rPr>
      <w:szCs w:val="40"/>
    </w:rPr>
  </w:style>
  <w:style w:type="paragraph" w:customStyle="1" w:styleId="APTableBullets">
    <w:name w:val="AP TableBullets"/>
    <w:basedOn w:val="APBullets"/>
    <w:rsid w:val="00461D4A"/>
    <w:pPr>
      <w:numPr>
        <w:numId w:val="0"/>
      </w:numPr>
    </w:pPr>
  </w:style>
  <w:style w:type="paragraph" w:customStyle="1" w:styleId="APPreface">
    <w:name w:val="AP Preface"/>
    <w:basedOn w:val="Normal"/>
    <w:rsid w:val="00461D4A"/>
    <w:pPr>
      <w:pBdr>
        <w:bottom w:val="dotted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Version">
    <w:name w:val="AP GuideVersion"/>
    <w:basedOn w:val="APGuideName"/>
    <w:rsid w:val="00461D4A"/>
    <w:rPr>
      <w:sz w:val="48"/>
      <w:szCs w:val="48"/>
    </w:rPr>
  </w:style>
  <w:style w:type="paragraph" w:customStyle="1" w:styleId="APGuideTitle">
    <w:name w:val="AP GuideTitle"/>
    <w:basedOn w:val="Normal"/>
    <w:rsid w:val="00461D4A"/>
    <w:pPr>
      <w:ind w:left="-360" w:right="-86"/>
    </w:pPr>
    <w:rPr>
      <w:rFonts w:cs="Arial"/>
      <w:color w:val="70A6C8"/>
      <w:spacing w:val="-40"/>
      <w:sz w:val="96"/>
    </w:rPr>
  </w:style>
  <w:style w:type="table" w:customStyle="1" w:styleId="TableStyle1">
    <w:name w:val="Table Style1"/>
    <w:basedOn w:val="TableNormal"/>
    <w:rsid w:val="00461D4A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APSectionContents">
    <w:name w:val="AP SectionContents"/>
    <w:basedOn w:val="Normal"/>
    <w:rsid w:val="00461D4A"/>
    <w:pPr>
      <w:spacing w:before="120" w:after="120"/>
    </w:pPr>
    <w:rPr>
      <w:sz w:val="32"/>
      <w:szCs w:val="32"/>
    </w:rPr>
  </w:style>
  <w:style w:type="paragraph" w:customStyle="1" w:styleId="APSentSetting">
    <w:name w:val="AP SentSetting"/>
    <w:basedOn w:val="APBodyText"/>
    <w:link w:val="APSentSettingChar"/>
    <w:rsid w:val="00461D4A"/>
    <w:pPr>
      <w:spacing w:before="0" w:after="0"/>
    </w:pPr>
    <w:rPr>
      <w:rFonts w:ascii="Courier New" w:hAnsi="Courier New" w:cs="Courier New"/>
      <w:noProof/>
    </w:rPr>
  </w:style>
  <w:style w:type="paragraph" w:customStyle="1" w:styleId="APSettings1">
    <w:name w:val="AP Settings1"/>
    <w:basedOn w:val="APBodyText"/>
    <w:next w:val="APBodyText"/>
    <w:link w:val="APSettings1"/>
    <w:rsid w:val="00461D4A"/>
    <w:pPr>
      <w:widowControl w:val="0"/>
    </w:pPr>
    <w:rPr>
      <w:rFonts w:ascii="Courier" w:hAnsi="Courier" w:cs="Courier New"/>
      <w:noProof/>
    </w:rPr>
  </w:style>
  <w:style w:type="paragraph" w:customStyle="1" w:styleId="APSettings2">
    <w:name w:val="AP Settings2"/>
    <w:basedOn w:val="APSettings1"/>
    <w:rsid w:val="00461D4A"/>
    <w:pPr>
      <w:spacing w:before="0" w:after="0"/>
      <w:ind w:left="180" w:firstLine="14"/>
    </w:pPr>
  </w:style>
  <w:style w:type="paragraph" w:customStyle="1" w:styleId="APBodyTextBold">
    <w:name w:val="AP BodyText Bold"/>
    <w:basedOn w:val="APBodyText"/>
    <w:link w:val="APBodyTextBoldChar"/>
    <w:rsid w:val="00461D4A"/>
    <w:rPr>
      <w:b/>
      <w:snapToGrid w:val="0"/>
    </w:rPr>
  </w:style>
  <w:style w:type="character" w:styleId="FootnoteReference">
    <w:name w:val="footnote reference"/>
    <w:semiHidden/>
    <w:rsid w:val="00461D4A"/>
    <w:rPr>
      <w:vertAlign w:val="superscript"/>
    </w:rPr>
  </w:style>
  <w:style w:type="paragraph" w:customStyle="1" w:styleId="APSettingsTight">
    <w:name w:val="AP Settings Tight"/>
    <w:basedOn w:val="Normal"/>
    <w:link w:val="APSettingsTightChar"/>
    <w:rsid w:val="00461D4A"/>
    <w:pPr>
      <w:widowControl w:val="0"/>
      <w:ind w:left="2160" w:firstLine="14"/>
    </w:pPr>
    <w:rPr>
      <w:rFonts w:ascii="Courier" w:hAnsi="Courier" w:cs="Courier New"/>
      <w:noProof/>
    </w:rPr>
  </w:style>
  <w:style w:type="paragraph" w:customStyle="1" w:styleId="APBulletsTight">
    <w:name w:val="AP Bullets Tight"/>
    <w:basedOn w:val="Normal"/>
    <w:rsid w:val="00461D4A"/>
    <w:rPr>
      <w:rFonts w:cs="Arial"/>
    </w:rPr>
  </w:style>
  <w:style w:type="character" w:customStyle="1" w:styleId="APBodyTextChar">
    <w:name w:val="AP BodyText Char"/>
    <w:link w:val="APBodyText"/>
    <w:rsid w:val="00461D4A"/>
    <w:rPr>
      <w:rFonts w:ascii="Arial" w:hAnsi="Arial" w:cs="Arial"/>
      <w:szCs w:val="24"/>
    </w:rPr>
  </w:style>
  <w:style w:type="paragraph" w:customStyle="1" w:styleId="BodyTextWebCharChar">
    <w:name w:val="Body Text Web Char Char"/>
    <w:basedOn w:val="BodyText"/>
    <w:rsid w:val="00461D4A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CharCharCharCharChar">
    <w:name w:val="Body Text Web Char Char Char Char Char"/>
    <w:basedOn w:val="BodyText"/>
    <w:rsid w:val="00461D4A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">
    <w:name w:val="Body Text Web"/>
    <w:basedOn w:val="BodyText"/>
    <w:rsid w:val="00461D4A"/>
    <w:pPr>
      <w:spacing w:line="280" w:lineRule="atLeast"/>
      <w:ind w:left="360" w:right="634"/>
    </w:pPr>
    <w:rPr>
      <w:rFonts w:cs="Arial"/>
      <w:szCs w:val="21"/>
    </w:rPr>
  </w:style>
  <w:style w:type="character" w:customStyle="1" w:styleId="APSettingsLongChar">
    <w:name w:val="AP Settings Long Char"/>
    <w:link w:val="APSettingsLong"/>
    <w:rsid w:val="00461D4A"/>
    <w:rPr>
      <w:rFonts w:ascii="Courier New" w:hAnsi="Courier New"/>
      <w:noProof/>
      <w:szCs w:val="24"/>
    </w:rPr>
  </w:style>
  <w:style w:type="character" w:customStyle="1" w:styleId="APSentSettingChar">
    <w:name w:val="AP SentSetting Char"/>
    <w:link w:val="APSentSetting"/>
    <w:rsid w:val="00461D4A"/>
    <w:rPr>
      <w:rFonts w:ascii="Courier New" w:hAnsi="Courier New" w:cs="Courier New"/>
      <w:noProof/>
      <w:szCs w:val="24"/>
    </w:rPr>
  </w:style>
  <w:style w:type="character" w:customStyle="1" w:styleId="APBodyTextBoldChar">
    <w:name w:val="AP BodyText Bold Char"/>
    <w:link w:val="APBodyTextBold"/>
    <w:rsid w:val="00461D4A"/>
    <w:rPr>
      <w:rFonts w:ascii="Arial" w:hAnsi="Arial" w:cs="Arial"/>
      <w:b/>
      <w:snapToGrid w:val="0"/>
      <w:szCs w:val="24"/>
    </w:rPr>
  </w:style>
  <w:style w:type="character" w:customStyle="1" w:styleId="APGuideNameChar">
    <w:name w:val="AP GuideName Char"/>
    <w:link w:val="APGuideName"/>
    <w:rsid w:val="00461D4A"/>
    <w:rPr>
      <w:rFonts w:ascii="Arial" w:hAnsi="Arial"/>
      <w:sz w:val="72"/>
      <w:szCs w:val="72"/>
    </w:rPr>
  </w:style>
  <w:style w:type="character" w:customStyle="1" w:styleId="APTableTextChar">
    <w:name w:val="AP TableText Char"/>
    <w:link w:val="APTableText"/>
    <w:rsid w:val="00461D4A"/>
    <w:rPr>
      <w:rFonts w:ascii="Arial" w:hAnsi="Arial" w:cs="Arial"/>
      <w:bCs/>
      <w:lang w:val="en-US" w:eastAsia="en-US" w:bidi="ar-SA"/>
    </w:rPr>
  </w:style>
  <w:style w:type="character" w:customStyle="1" w:styleId="APVersionNumberChar">
    <w:name w:val="AP Version Number Char"/>
    <w:link w:val="APVersionNumber"/>
    <w:rsid w:val="00461D4A"/>
    <w:rPr>
      <w:rFonts w:ascii="Arial" w:hAnsi="Arial" w:cs="Arial"/>
      <w:color w:val="70A6C8"/>
      <w:spacing w:val="-28"/>
      <w:sz w:val="60"/>
      <w:szCs w:val="60"/>
    </w:rPr>
  </w:style>
  <w:style w:type="character" w:customStyle="1" w:styleId="APAppendixChar">
    <w:name w:val="AP Appendix Char"/>
    <w:basedOn w:val="APContentsChar"/>
    <w:link w:val="APAppendix"/>
    <w:rsid w:val="00461D4A"/>
    <w:rPr>
      <w:rFonts w:ascii="Arial" w:hAnsi="Arial" w:cs="Arial"/>
      <w:sz w:val="40"/>
      <w:szCs w:val="24"/>
    </w:rPr>
  </w:style>
  <w:style w:type="character" w:customStyle="1" w:styleId="APSectionMainChar">
    <w:name w:val="AP SectionMain Char"/>
    <w:link w:val="APSectionMain"/>
    <w:rsid w:val="00461D4A"/>
    <w:rPr>
      <w:rFonts w:ascii="Arial" w:hAnsi="Arial" w:cs="Arial"/>
      <w:sz w:val="56"/>
      <w:szCs w:val="56"/>
    </w:rPr>
  </w:style>
  <w:style w:type="character" w:customStyle="1" w:styleId="APSectionSubChar">
    <w:name w:val="AP SectionSub Char"/>
    <w:link w:val="APSectionSub"/>
    <w:rsid w:val="00461D4A"/>
    <w:rPr>
      <w:rFonts w:ascii="Arial" w:hAnsi="Arial" w:cs="Arial"/>
      <w:sz w:val="40"/>
      <w:szCs w:val="40"/>
    </w:rPr>
  </w:style>
  <w:style w:type="character" w:customStyle="1" w:styleId="SettingsCharChar">
    <w:name w:val="Settings Char Char"/>
    <w:rsid w:val="00461D4A"/>
    <w:rPr>
      <w:rFonts w:ascii="Andale Mono" w:hAnsi="Andale Mono"/>
      <w:noProof/>
      <w:sz w:val="21"/>
      <w:szCs w:val="24"/>
      <w:lang w:val="en-US" w:eastAsia="en-US" w:bidi="ar-SA"/>
    </w:rPr>
  </w:style>
  <w:style w:type="paragraph" w:customStyle="1" w:styleId="OLBodyText">
    <w:name w:val="OLBodyText"/>
    <w:basedOn w:val="BodyText"/>
    <w:rsid w:val="00461D4A"/>
    <w:pPr>
      <w:ind w:left="360"/>
    </w:pPr>
    <w:rPr>
      <w:sz w:val="24"/>
    </w:rPr>
  </w:style>
  <w:style w:type="paragraph" w:customStyle="1" w:styleId="OLHeading3">
    <w:name w:val="OLHeading3"/>
    <w:basedOn w:val="Heading3"/>
    <w:rsid w:val="00461D4A"/>
  </w:style>
  <w:style w:type="paragraph" w:customStyle="1" w:styleId="OLHeading4">
    <w:name w:val="OLHeading 4"/>
    <w:basedOn w:val="Heading4"/>
    <w:rsid w:val="00461D4A"/>
    <w:pPr>
      <w:ind w:left="450"/>
    </w:pPr>
    <w:rPr>
      <w:rFonts w:ascii="Antique Olive" w:hAnsi="Antique Olive"/>
    </w:rPr>
  </w:style>
  <w:style w:type="paragraph" w:customStyle="1" w:styleId="OLSteps">
    <w:name w:val="OLSteps"/>
    <w:basedOn w:val="Normal"/>
    <w:rsid w:val="00461D4A"/>
    <w:pPr>
      <w:spacing w:before="126" w:after="126"/>
    </w:pPr>
  </w:style>
  <w:style w:type="paragraph" w:customStyle="1" w:styleId="Macrodesc">
    <w:name w:val="Macro desc"/>
    <w:basedOn w:val="Col1"/>
    <w:rsid w:val="00461D4A"/>
    <w:rPr>
      <w:sz w:val="18"/>
      <w:szCs w:val="18"/>
    </w:rPr>
  </w:style>
  <w:style w:type="paragraph" w:customStyle="1" w:styleId="APTable">
    <w:name w:val="AP Table"/>
    <w:basedOn w:val="APBodyText"/>
    <w:rsid w:val="00461D4A"/>
    <w:pPr>
      <w:tabs>
        <w:tab w:val="left" w:pos="2160"/>
      </w:tabs>
    </w:pPr>
  </w:style>
  <w:style w:type="paragraph" w:customStyle="1" w:styleId="APBodyTextTight">
    <w:name w:val="AP BodyText Tight"/>
    <w:basedOn w:val="APBodyText"/>
    <w:autoRedefine/>
    <w:rsid w:val="00461D4A"/>
    <w:pPr>
      <w:spacing w:after="0"/>
    </w:pPr>
  </w:style>
  <w:style w:type="paragraph" w:customStyle="1" w:styleId="APTableTextBold">
    <w:name w:val="AP TableText Bold"/>
    <w:basedOn w:val="APTableText"/>
    <w:rsid w:val="00461D4A"/>
    <w:rPr>
      <w:b/>
    </w:rPr>
  </w:style>
  <w:style w:type="character" w:customStyle="1" w:styleId="APSettingsTightChar">
    <w:name w:val="AP Settings Tight Char"/>
    <w:link w:val="APSettingsTight"/>
    <w:rsid w:val="00461D4A"/>
    <w:rPr>
      <w:rFonts w:ascii="Courier" w:hAnsi="Courier" w:cs="Courier New"/>
      <w:noProof/>
      <w:szCs w:val="24"/>
    </w:rPr>
  </w:style>
  <w:style w:type="paragraph" w:customStyle="1" w:styleId="TableENPS">
    <w:name w:val="Table ENPS"/>
    <w:basedOn w:val="Normal"/>
    <w:rsid w:val="00461D4A"/>
  </w:style>
  <w:style w:type="table" w:customStyle="1" w:styleId="ENPSTable">
    <w:name w:val="ENPS Table"/>
    <w:basedOn w:val="TableNormal"/>
    <w:rsid w:val="00461D4A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numbering" w:styleId="1ai">
    <w:name w:val="Outline List 1"/>
    <w:basedOn w:val="NoList"/>
    <w:rsid w:val="00461D4A"/>
    <w:pPr>
      <w:numPr>
        <w:numId w:val="7"/>
      </w:numPr>
    </w:pPr>
  </w:style>
  <w:style w:type="character" w:customStyle="1" w:styleId="APBodyTextCharChar">
    <w:name w:val="AP BodyText Char Char"/>
    <w:rsid w:val="00461D4A"/>
    <w:rPr>
      <w:rFonts w:ascii="Arial" w:hAnsi="Arial" w:cs="Arial"/>
      <w:szCs w:val="24"/>
      <w:lang w:val="en-US" w:eastAsia="en-US" w:bidi="ar-SA"/>
    </w:rPr>
  </w:style>
  <w:style w:type="paragraph" w:customStyle="1" w:styleId="APBodyTextChar1">
    <w:name w:val="AP BodyText Char1"/>
    <w:basedOn w:val="Normal"/>
    <w:rsid w:val="00461D4A"/>
    <w:pPr>
      <w:spacing w:before="126" w:after="126"/>
    </w:pPr>
    <w:rPr>
      <w:rFonts w:cs="Arial"/>
    </w:rPr>
  </w:style>
  <w:style w:type="paragraph" w:customStyle="1" w:styleId="APBodyTextTight0">
    <w:name w:val="AP BodyTextTight"/>
    <w:basedOn w:val="APBodyText"/>
    <w:rsid w:val="00461D4A"/>
    <w:pPr>
      <w:spacing w:before="0" w:after="0"/>
    </w:pPr>
  </w:style>
  <w:style w:type="paragraph" w:customStyle="1" w:styleId="apbullets0">
    <w:name w:val="apbullets"/>
    <w:basedOn w:val="Normal"/>
    <w:rsid w:val="00461D4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CharChar">
    <w:name w:val="BodyText Char Char Char"/>
    <w:rsid w:val="00461D4A"/>
    <w:rPr>
      <w:rFonts w:ascii="Arial" w:hAnsi="Arial" w:cs="Arial"/>
      <w:bCs/>
      <w:sz w:val="21"/>
      <w:szCs w:val="24"/>
      <w:lang w:val="en-US" w:eastAsia="en-US" w:bidi="ar-SA"/>
    </w:rPr>
  </w:style>
  <w:style w:type="paragraph" w:customStyle="1" w:styleId="CM63">
    <w:name w:val="CM63"/>
    <w:basedOn w:val="Normal"/>
    <w:next w:val="Normal"/>
    <w:rsid w:val="00461D4A"/>
    <w:pPr>
      <w:autoSpaceDE w:val="0"/>
      <w:autoSpaceDN w:val="0"/>
      <w:adjustRightInd w:val="0"/>
      <w:spacing w:after="128"/>
    </w:pPr>
    <w:rPr>
      <w:sz w:val="24"/>
    </w:rPr>
  </w:style>
  <w:style w:type="paragraph" w:customStyle="1" w:styleId="CM64">
    <w:name w:val="CM64"/>
    <w:basedOn w:val="Normal"/>
    <w:next w:val="Normal"/>
    <w:rsid w:val="00461D4A"/>
    <w:pPr>
      <w:autoSpaceDE w:val="0"/>
      <w:autoSpaceDN w:val="0"/>
      <w:adjustRightInd w:val="0"/>
      <w:spacing w:after="225"/>
    </w:pPr>
    <w:rPr>
      <w:sz w:val="24"/>
    </w:rPr>
  </w:style>
  <w:style w:type="paragraph" w:customStyle="1" w:styleId="CM70">
    <w:name w:val="CM70"/>
    <w:basedOn w:val="Normal"/>
    <w:next w:val="Normal"/>
    <w:rsid w:val="00461D4A"/>
    <w:pPr>
      <w:autoSpaceDE w:val="0"/>
      <w:autoSpaceDN w:val="0"/>
      <w:adjustRightInd w:val="0"/>
      <w:spacing w:after="70"/>
    </w:pPr>
    <w:rPr>
      <w:sz w:val="24"/>
    </w:rPr>
  </w:style>
  <w:style w:type="character" w:customStyle="1" w:styleId="hl">
    <w:name w:val="hl"/>
    <w:basedOn w:val="DefaultParagraphFont"/>
    <w:rsid w:val="00461D4A"/>
  </w:style>
  <w:style w:type="paragraph" w:customStyle="1" w:styleId="NormalWeb1">
    <w:name w:val="Normal (Web)1"/>
    <w:basedOn w:val="Normal"/>
    <w:rsid w:val="00461D4A"/>
    <w:pPr>
      <w:spacing w:before="100" w:beforeAutospacing="1" w:after="100" w:afterAutospacing="1"/>
      <w:ind w:firstLine="200"/>
    </w:pPr>
    <w:rPr>
      <w:rFonts w:ascii="Times New Roman" w:hAnsi="Times New Roman"/>
      <w:sz w:val="24"/>
    </w:rPr>
  </w:style>
  <w:style w:type="paragraph" w:customStyle="1" w:styleId="PlotPoint">
    <w:name w:val="Plot Point"/>
    <w:basedOn w:val="Normal"/>
    <w:rsid w:val="00461D4A"/>
    <w:pPr>
      <w:numPr>
        <w:numId w:val="9"/>
      </w:numPr>
    </w:pPr>
  </w:style>
  <w:style w:type="character" w:customStyle="1" w:styleId="spelle">
    <w:name w:val="spelle"/>
    <w:basedOn w:val="DefaultParagraphFont"/>
    <w:rsid w:val="00461D4A"/>
  </w:style>
  <w:style w:type="table" w:customStyle="1" w:styleId="APTable-Simple">
    <w:name w:val="AP Table - Simple"/>
    <w:basedOn w:val="TableGrid"/>
    <w:rsid w:val="00461D4A"/>
    <w:pPr>
      <w:spacing w:before="60" w:after="60"/>
    </w:pPr>
    <w:rPr>
      <w:rFonts w:ascii="Arial" w:hAnsi="Arial"/>
    </w:rPr>
    <w:tblPr>
      <w:tblInd w:w="2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Index1ArialLeft149">
    <w:name w:val="Style Index 1 + Arial Left:  1.49&quot;"/>
    <w:basedOn w:val="Index1"/>
    <w:rsid w:val="00461D4A"/>
    <w:pPr>
      <w:ind w:left="2340" w:hanging="200"/>
    </w:pPr>
    <w:rPr>
      <w:iCs/>
    </w:rPr>
  </w:style>
  <w:style w:type="paragraph" w:customStyle="1" w:styleId="apsettingstight0">
    <w:name w:val="apsettingstight"/>
    <w:basedOn w:val="Normal"/>
    <w:rsid w:val="00461D4A"/>
    <w:pPr>
      <w:autoSpaceDE w:val="0"/>
      <w:autoSpaceDN w:val="0"/>
    </w:pPr>
    <w:rPr>
      <w:rFonts w:ascii="GOMHH B+ Courier" w:hAnsi="GOMHH B+ Courier"/>
      <w:sz w:val="24"/>
    </w:rPr>
  </w:style>
  <w:style w:type="character" w:customStyle="1" w:styleId="Heading4Char">
    <w:name w:val="Heading 4 Char"/>
    <w:link w:val="Heading4"/>
    <w:rsid w:val="00461D4A"/>
    <w:rPr>
      <w:rFonts w:ascii="Arial" w:hAnsi="Arial" w:cs="Arial"/>
      <w:b/>
      <w:bCs/>
      <w:sz w:val="24"/>
      <w:szCs w:val="24"/>
    </w:rPr>
  </w:style>
  <w:style w:type="character" w:customStyle="1" w:styleId="APSettingsCharChar">
    <w:name w:val="AP Settings Char Char"/>
    <w:rsid w:val="00461D4A"/>
    <w:rPr>
      <w:rFonts w:ascii="Andale Mono" w:hAnsi="Andale Mono"/>
      <w:noProof/>
      <w:lang w:val="en-US" w:eastAsia="en-US" w:bidi="ar-SA"/>
    </w:rPr>
  </w:style>
  <w:style w:type="character" w:customStyle="1" w:styleId="APTableSettingChar">
    <w:name w:val="AP TableSetting Char"/>
    <w:link w:val="APTableSetting"/>
    <w:rsid w:val="00461D4A"/>
    <w:rPr>
      <w:rFonts w:ascii="Courier New" w:hAnsi="Courier New" w:cs="Arial"/>
      <w:bCs/>
      <w:noProof/>
      <w:lang w:val="en-US" w:eastAsia="en-US" w:bidi="ar-SA"/>
    </w:rPr>
  </w:style>
  <w:style w:type="paragraph" w:customStyle="1" w:styleId="Graphic">
    <w:name w:val="Graphic"/>
    <w:basedOn w:val="APTableText"/>
    <w:rsid w:val="001F5405"/>
    <w:pPr>
      <w:ind w:left="2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D4A"/>
    <w:rPr>
      <w:rFonts w:ascii="Arial" w:hAnsi="Arial"/>
      <w:szCs w:val="24"/>
    </w:rPr>
  </w:style>
  <w:style w:type="paragraph" w:styleId="Heading1">
    <w:name w:val="heading 1"/>
    <w:aliases w:val="H1,h1,H11,h11,H12,h12,H13,h13,H14,h14,H15,h15,H16,h16,H111,h111,H121,h121,H131,h131,H141,h141,H151,h151,H17,h17,H112,h112,H122,h122,H132,h132,H142,h142,H152,h152,H18,h18,H113,h113,H123,h123,H133,h133,H143,h143,H153,h153,H161,h161,H19,h19,H114"/>
    <w:next w:val="Heading2"/>
    <w:qFormat/>
    <w:rsid w:val="00461D4A"/>
    <w:pPr>
      <w:pageBreakBefore/>
      <w:numPr>
        <w:numId w:val="3"/>
      </w:numPr>
      <w:pBdr>
        <w:bottom w:val="single" w:sz="4" w:space="1" w:color="auto"/>
      </w:pBdr>
      <w:ind w:left="2160" w:firstLine="0"/>
      <w:jc w:val="right"/>
      <w:outlineLvl w:val="0"/>
    </w:pPr>
    <w:rPr>
      <w:rFonts w:ascii="Arial" w:hAnsi="Arial" w:cs="Arial"/>
      <w:sz w:val="40"/>
      <w:szCs w:val="48"/>
    </w:rPr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Normal"/>
    <w:qFormat/>
    <w:rsid w:val="00461D4A"/>
    <w:pPr>
      <w:keepNext/>
      <w:spacing w:before="240" w:after="60"/>
      <w:jc w:val="right"/>
      <w:outlineLvl w:val="1"/>
    </w:pPr>
    <w:rPr>
      <w:rFonts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461D4A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61D4A"/>
    <w:pPr>
      <w:keepNext/>
      <w:spacing w:before="60" w:after="60"/>
      <w:ind w:left="2160"/>
      <w:outlineLvl w:val="3"/>
    </w:pPr>
    <w:rPr>
      <w:rFonts w:cs="Arial"/>
      <w:b/>
      <w:bCs/>
      <w:sz w:val="24"/>
    </w:rPr>
  </w:style>
  <w:style w:type="paragraph" w:styleId="Heading5">
    <w:name w:val="heading 5"/>
    <w:aliases w:val="AP Heading 5"/>
    <w:basedOn w:val="Normal"/>
    <w:next w:val="Normal"/>
    <w:qFormat/>
    <w:rsid w:val="00461D4A"/>
    <w:pPr>
      <w:keepNext/>
      <w:spacing w:before="240" w:after="60"/>
      <w:ind w:left="2160"/>
      <w:outlineLvl w:val="4"/>
    </w:pPr>
    <w:rPr>
      <w:rFonts w:cs="Arial"/>
      <w:b/>
      <w:bCs/>
      <w:iCs/>
    </w:rPr>
  </w:style>
  <w:style w:type="paragraph" w:styleId="Heading6">
    <w:name w:val="heading 6"/>
    <w:basedOn w:val="Normal"/>
    <w:next w:val="Normal"/>
    <w:qFormat/>
    <w:rsid w:val="00461D4A"/>
    <w:pPr>
      <w:keepNext/>
      <w:spacing w:before="120" w:after="120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61D4A"/>
    <w:pPr>
      <w:keepNext/>
      <w:spacing w:before="12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461D4A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461D4A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1D4A"/>
    <w:pPr>
      <w:ind w:left="2016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461D4A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461D4A"/>
    <w:rPr>
      <w:rFonts w:ascii="Arial" w:hAnsi="Arial" w:cs="Arial"/>
      <w:color w:val="2D3AB5"/>
      <w:sz w:val="20"/>
      <w:szCs w:val="20"/>
    </w:rPr>
  </w:style>
  <w:style w:type="character" w:styleId="Hyperlink">
    <w:name w:val="Hyperlink"/>
    <w:rsid w:val="00461D4A"/>
    <w:rPr>
      <w:rFonts w:ascii="Arial" w:hAnsi="Arial" w:cs="Arial"/>
      <w:color w:val="2D3AB5"/>
      <w:sz w:val="20"/>
      <w:szCs w:val="20"/>
    </w:rPr>
  </w:style>
  <w:style w:type="paragraph" w:customStyle="1" w:styleId="Default">
    <w:name w:val="Default"/>
    <w:rsid w:val="00461D4A"/>
    <w:pPr>
      <w:autoSpaceDE w:val="0"/>
      <w:autoSpaceDN w:val="0"/>
      <w:adjustRightInd w:val="0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BodyText">
    <w:name w:val="BodyText"/>
    <w:basedOn w:val="Normal"/>
    <w:autoRedefine/>
    <w:rsid w:val="00461D4A"/>
    <w:pPr>
      <w:spacing w:before="126" w:after="126"/>
      <w:ind w:left="2160"/>
    </w:pPr>
    <w:rPr>
      <w:bCs/>
    </w:rPr>
  </w:style>
  <w:style w:type="paragraph" w:styleId="TOC1">
    <w:name w:val="toc 1"/>
    <w:aliases w:val="+"/>
    <w:basedOn w:val="Normal"/>
    <w:next w:val="Normal"/>
    <w:autoRedefine/>
    <w:rsid w:val="00461D4A"/>
    <w:pPr>
      <w:tabs>
        <w:tab w:val="right" w:pos="9270"/>
      </w:tabs>
      <w:spacing w:before="120"/>
      <w:ind w:left="2160"/>
    </w:pPr>
    <w:rPr>
      <w:b/>
    </w:rPr>
  </w:style>
  <w:style w:type="paragraph" w:styleId="ListBullet2">
    <w:name w:val="List Bullet 2"/>
    <w:basedOn w:val="Normal"/>
    <w:rsid w:val="00461D4A"/>
    <w:pPr>
      <w:spacing w:before="120" w:after="120"/>
      <w:ind w:left="2520" w:hanging="180"/>
    </w:pPr>
    <w:rPr>
      <w:rFonts w:cs="Arial"/>
      <w:bCs/>
      <w:szCs w:val="20"/>
    </w:rPr>
  </w:style>
  <w:style w:type="paragraph" w:styleId="Header">
    <w:name w:val="header"/>
    <w:basedOn w:val="Normal"/>
    <w:rsid w:val="00461D4A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rsid w:val="00461D4A"/>
    <w:pPr>
      <w:spacing w:after="120"/>
    </w:pPr>
  </w:style>
  <w:style w:type="paragraph" w:styleId="BodyTextFirstIndent">
    <w:name w:val="Body Text First Indent"/>
    <w:basedOn w:val="Normal"/>
    <w:rsid w:val="00461D4A"/>
    <w:pPr>
      <w:spacing w:before="120" w:after="120"/>
      <w:ind w:left="2160"/>
    </w:pPr>
    <w:rPr>
      <w:rFonts w:ascii="Times New Roman" w:hAnsi="Times New Roman" w:cs="Courier New"/>
      <w:b/>
      <w:iCs/>
      <w:sz w:val="22"/>
      <w:szCs w:val="20"/>
    </w:rPr>
  </w:style>
  <w:style w:type="paragraph" w:styleId="ListBullet">
    <w:name w:val="List Bullet"/>
    <w:basedOn w:val="Normal"/>
    <w:autoRedefine/>
    <w:rsid w:val="00461D4A"/>
    <w:pPr>
      <w:tabs>
        <w:tab w:val="num" w:pos="2520"/>
      </w:tabs>
      <w:spacing w:before="120" w:after="120"/>
      <w:ind w:left="2520" w:hanging="360"/>
    </w:pPr>
    <w:rPr>
      <w:rFonts w:ascii="Times New Roman" w:hAnsi="Times New Roman"/>
      <w:sz w:val="22"/>
      <w:szCs w:val="20"/>
    </w:rPr>
  </w:style>
  <w:style w:type="paragraph" w:styleId="Footer">
    <w:name w:val="footer"/>
    <w:basedOn w:val="Normal"/>
    <w:rsid w:val="00461D4A"/>
    <w:pPr>
      <w:tabs>
        <w:tab w:val="center" w:pos="4320"/>
        <w:tab w:val="right" w:pos="8640"/>
      </w:tabs>
      <w:ind w:left="2160"/>
    </w:pPr>
  </w:style>
  <w:style w:type="paragraph" w:styleId="Index1">
    <w:name w:val="index 1"/>
    <w:basedOn w:val="Normal"/>
    <w:next w:val="Normal"/>
    <w:semiHidden/>
    <w:rsid w:val="00461D4A"/>
    <w:pPr>
      <w:ind w:left="2506" w:hanging="202"/>
    </w:pPr>
    <w:rPr>
      <w:szCs w:val="20"/>
    </w:rPr>
  </w:style>
  <w:style w:type="paragraph" w:styleId="BodyTextIndent2">
    <w:name w:val="Body Text Indent 2"/>
    <w:basedOn w:val="Normal"/>
    <w:rsid w:val="00461D4A"/>
    <w:pPr>
      <w:ind w:left="360"/>
    </w:pPr>
    <w:rPr>
      <w:rFonts w:ascii="Times New Roman" w:hAnsi="Times New Roman"/>
      <w:sz w:val="24"/>
      <w:szCs w:val="20"/>
      <w:lang w:val="en-GB"/>
    </w:rPr>
  </w:style>
  <w:style w:type="paragraph" w:styleId="ListNumber">
    <w:name w:val="List Number"/>
    <w:basedOn w:val="Normal"/>
    <w:rsid w:val="00461D4A"/>
    <w:pPr>
      <w:tabs>
        <w:tab w:val="num" w:pos="2520"/>
      </w:tabs>
      <w:spacing w:before="120" w:after="120"/>
      <w:ind w:left="360" w:firstLine="1800"/>
    </w:pPr>
  </w:style>
  <w:style w:type="paragraph" w:styleId="Index2">
    <w:name w:val="index 2"/>
    <w:basedOn w:val="Normal"/>
    <w:next w:val="Normal"/>
    <w:semiHidden/>
    <w:rsid w:val="00461D4A"/>
    <w:pPr>
      <w:ind w:left="3082" w:hanging="202"/>
    </w:pPr>
    <w:rPr>
      <w:szCs w:val="20"/>
    </w:rPr>
  </w:style>
  <w:style w:type="paragraph" w:styleId="TOC2">
    <w:name w:val="toc 2"/>
    <w:basedOn w:val="Normal"/>
    <w:next w:val="Normal"/>
    <w:autoRedefine/>
    <w:rsid w:val="00461D4A"/>
    <w:pPr>
      <w:tabs>
        <w:tab w:val="right" w:pos="9270"/>
      </w:tabs>
      <w:ind w:left="2160"/>
    </w:pPr>
    <w:rPr>
      <w:rFonts w:cs="Arial"/>
      <w:b/>
      <w:bCs/>
      <w:noProof/>
      <w:szCs w:val="20"/>
    </w:rPr>
  </w:style>
  <w:style w:type="character" w:styleId="PageNumber">
    <w:name w:val="page number"/>
    <w:basedOn w:val="DefaultParagraphFont"/>
    <w:rsid w:val="00461D4A"/>
  </w:style>
  <w:style w:type="character" w:customStyle="1" w:styleId="Screenarea">
    <w:name w:val="Screen area"/>
    <w:semiHidden/>
    <w:rsid w:val="00461D4A"/>
    <w:rPr>
      <w:i/>
    </w:rPr>
  </w:style>
  <w:style w:type="character" w:customStyle="1" w:styleId="Roveroptions">
    <w:name w:val="Rover options"/>
    <w:semiHidden/>
    <w:rsid w:val="00461D4A"/>
    <w:rPr>
      <w:rFonts w:ascii="Arial" w:hAnsi="Arial"/>
      <w:sz w:val="22"/>
    </w:rPr>
  </w:style>
  <w:style w:type="paragraph" w:customStyle="1" w:styleId="Listbullethint">
    <w:name w:val="List bullet hint"/>
    <w:basedOn w:val="Normal"/>
    <w:rsid w:val="00461D4A"/>
    <w:pPr>
      <w:tabs>
        <w:tab w:val="num" w:pos="2520"/>
      </w:tabs>
      <w:ind w:left="2520" w:hanging="360"/>
    </w:pPr>
    <w:rPr>
      <w:bCs/>
      <w:sz w:val="18"/>
    </w:rPr>
  </w:style>
  <w:style w:type="paragraph" w:customStyle="1" w:styleId="Listnumberhint">
    <w:name w:val="List number hint"/>
    <w:basedOn w:val="Normal"/>
    <w:rsid w:val="00461D4A"/>
    <w:pPr>
      <w:tabs>
        <w:tab w:val="left" w:pos="360"/>
        <w:tab w:val="num" w:pos="2520"/>
      </w:tabs>
      <w:ind w:left="2520" w:hanging="360"/>
    </w:pPr>
    <w:rPr>
      <w:bCs/>
      <w:sz w:val="18"/>
    </w:rPr>
  </w:style>
  <w:style w:type="paragraph" w:customStyle="1" w:styleId="Listnumberednospace">
    <w:name w:val="List numbered no space"/>
    <w:basedOn w:val="Normal"/>
    <w:rsid w:val="00461D4A"/>
    <w:pPr>
      <w:tabs>
        <w:tab w:val="num" w:pos="2520"/>
      </w:tabs>
      <w:ind w:left="2520" w:hanging="360"/>
    </w:pPr>
    <w:rPr>
      <w:bCs/>
    </w:rPr>
  </w:style>
  <w:style w:type="paragraph" w:customStyle="1" w:styleId="ListBulletflush">
    <w:name w:val="List Bullet flush"/>
    <w:basedOn w:val="ListBullet"/>
    <w:rsid w:val="00461D4A"/>
  </w:style>
  <w:style w:type="paragraph" w:customStyle="1" w:styleId="ListBulletnospace">
    <w:name w:val="List Bullet no space"/>
    <w:basedOn w:val="ListBullet"/>
    <w:rsid w:val="00461D4A"/>
    <w:pPr>
      <w:tabs>
        <w:tab w:val="clear" w:pos="2520"/>
        <w:tab w:val="num" w:pos="360"/>
      </w:tabs>
      <w:spacing w:before="0" w:after="0"/>
      <w:ind w:left="360"/>
    </w:pPr>
  </w:style>
  <w:style w:type="paragraph" w:customStyle="1" w:styleId="Hintsnotes">
    <w:name w:val="Hints/notes"/>
    <w:basedOn w:val="Normal"/>
    <w:semiHidden/>
    <w:rsid w:val="00461D4A"/>
    <w:pPr>
      <w:spacing w:before="120" w:after="120"/>
    </w:pPr>
    <w:rPr>
      <w:bCs/>
      <w:sz w:val="18"/>
    </w:rPr>
  </w:style>
  <w:style w:type="character" w:customStyle="1" w:styleId="Keystroke">
    <w:name w:val="Keystroke"/>
    <w:semiHidden/>
    <w:rsid w:val="00461D4A"/>
    <w:rPr>
      <w:rFonts w:ascii="Courier New" w:hAnsi="Courier New"/>
      <w:sz w:val="21"/>
    </w:rPr>
  </w:style>
  <w:style w:type="character" w:customStyle="1" w:styleId="Briefingwords">
    <w:name w:val="Briefing words"/>
    <w:basedOn w:val="Roveroptions"/>
    <w:semiHidden/>
    <w:rsid w:val="00461D4A"/>
    <w:rPr>
      <w:rFonts w:ascii="Arial" w:hAnsi="Arial"/>
      <w:sz w:val="22"/>
    </w:rPr>
  </w:style>
  <w:style w:type="paragraph" w:customStyle="1" w:styleId="Tablecell">
    <w:name w:val="Table cell"/>
    <w:basedOn w:val="Normal"/>
    <w:semiHidden/>
    <w:rsid w:val="00461D4A"/>
    <w:pPr>
      <w:spacing w:before="132" w:after="132"/>
      <w:ind w:left="2160"/>
    </w:pPr>
    <w:rPr>
      <w:rFonts w:cs="Arial"/>
      <w:bCs/>
      <w:szCs w:val="20"/>
      <w:lang w:val="en-GB"/>
    </w:rPr>
  </w:style>
  <w:style w:type="character" w:customStyle="1" w:styleId="Typedtext">
    <w:name w:val="Typed text"/>
    <w:semiHidden/>
    <w:rsid w:val="00461D4A"/>
    <w:rPr>
      <w:rFonts w:ascii="Courier New" w:hAnsi="Courier New"/>
      <w:b/>
      <w:sz w:val="22"/>
    </w:rPr>
  </w:style>
  <w:style w:type="paragraph" w:customStyle="1" w:styleId="Tableheading">
    <w:name w:val="Table heading"/>
    <w:basedOn w:val="Heading3"/>
    <w:semiHidden/>
    <w:rsid w:val="00461D4A"/>
    <w:pPr>
      <w:spacing w:before="0"/>
      <w:ind w:left="162"/>
      <w:jc w:val="center"/>
    </w:pPr>
    <w:rPr>
      <w:rFonts w:ascii="Univers" w:hAnsi="Univers"/>
      <w:b/>
      <w:iCs/>
      <w:sz w:val="28"/>
    </w:rPr>
  </w:style>
  <w:style w:type="paragraph" w:customStyle="1" w:styleId="Macrotablecell">
    <w:name w:val="Macro table cell"/>
    <w:basedOn w:val="Normal"/>
    <w:semiHidden/>
    <w:rsid w:val="00461D4A"/>
    <w:rPr>
      <w:bCs/>
    </w:rPr>
  </w:style>
  <w:style w:type="paragraph" w:customStyle="1" w:styleId="Macrotableheading">
    <w:name w:val="Macro table heading"/>
    <w:basedOn w:val="Normal"/>
    <w:rsid w:val="00461D4A"/>
    <w:pPr>
      <w:keepNext/>
    </w:pPr>
    <w:rPr>
      <w:b/>
      <w:bCs/>
    </w:rPr>
  </w:style>
  <w:style w:type="character" w:customStyle="1" w:styleId="Macrotablecommand">
    <w:name w:val="Macro table command"/>
    <w:rsid w:val="00461D4A"/>
    <w:rPr>
      <w:rFonts w:ascii="Arial" w:hAnsi="Arial"/>
      <w:b/>
      <w:sz w:val="20"/>
    </w:rPr>
  </w:style>
  <w:style w:type="paragraph" w:customStyle="1" w:styleId="Parameters1">
    <w:name w:val="Parameters 1"/>
    <w:basedOn w:val="Normal"/>
    <w:semiHidden/>
    <w:rsid w:val="00461D4A"/>
    <w:pPr>
      <w:keepLines/>
      <w:tabs>
        <w:tab w:val="left" w:pos="2880"/>
      </w:tabs>
      <w:ind w:hanging="2160"/>
      <w:outlineLvl w:val="0"/>
    </w:pPr>
    <w:rPr>
      <w:rFonts w:ascii="Courier New" w:hAnsi="Courier New"/>
      <w:bCs/>
      <w:snapToGrid w:val="0"/>
      <w:color w:val="000000"/>
      <w:sz w:val="16"/>
    </w:rPr>
  </w:style>
  <w:style w:type="paragraph" w:styleId="BodyText2">
    <w:name w:val="Body Text 2"/>
    <w:basedOn w:val="Normal"/>
    <w:rsid w:val="00461D4A"/>
    <w:rPr>
      <w:rFonts w:ascii="Times New Roman" w:hAnsi="Times New Roman"/>
      <w:b/>
      <w:bCs/>
      <w:sz w:val="24"/>
      <w:szCs w:val="20"/>
      <w:lang w:val="en-GB"/>
    </w:rPr>
  </w:style>
  <w:style w:type="paragraph" w:styleId="BlockText">
    <w:name w:val="Block Text"/>
    <w:basedOn w:val="Normal"/>
    <w:rsid w:val="00461D4A"/>
    <w:pPr>
      <w:ind w:left="1440" w:right="1440"/>
    </w:pPr>
  </w:style>
  <w:style w:type="character" w:customStyle="1" w:styleId="INIdescription">
    <w:name w:val="INI description"/>
    <w:semiHidden/>
    <w:rsid w:val="00461D4A"/>
    <w:rPr>
      <w:rFonts w:ascii="Courier New" w:hAnsi="Courier New"/>
      <w:b/>
      <w:sz w:val="16"/>
    </w:rPr>
  </w:style>
  <w:style w:type="paragraph" w:styleId="TOC3">
    <w:name w:val="toc 3"/>
    <w:basedOn w:val="Normal"/>
    <w:next w:val="Normal"/>
    <w:autoRedefine/>
    <w:rsid w:val="00461D4A"/>
    <w:pPr>
      <w:tabs>
        <w:tab w:val="right" w:pos="9274"/>
      </w:tabs>
      <w:ind w:left="2491"/>
    </w:pPr>
    <w:rPr>
      <w:bCs/>
      <w:noProof/>
      <w:szCs w:val="40"/>
    </w:rPr>
  </w:style>
  <w:style w:type="paragraph" w:styleId="TOC4">
    <w:name w:val="toc 4"/>
    <w:basedOn w:val="Normal"/>
    <w:next w:val="Normal"/>
    <w:autoRedefine/>
    <w:rsid w:val="00461D4A"/>
    <w:pPr>
      <w:tabs>
        <w:tab w:val="left" w:pos="8640"/>
      </w:tabs>
      <w:ind w:left="1980" w:right="90"/>
    </w:pPr>
    <w:rPr>
      <w:bCs/>
      <w:noProof/>
      <w:szCs w:val="32"/>
    </w:rPr>
  </w:style>
  <w:style w:type="paragraph" w:styleId="TOC5">
    <w:name w:val="toc 5"/>
    <w:basedOn w:val="Normal"/>
    <w:next w:val="Normal"/>
    <w:semiHidden/>
    <w:rsid w:val="00461D4A"/>
    <w:pPr>
      <w:tabs>
        <w:tab w:val="left" w:pos="8640"/>
      </w:tabs>
      <w:ind w:left="2880"/>
    </w:pPr>
    <w:rPr>
      <w:bCs/>
    </w:rPr>
  </w:style>
  <w:style w:type="paragraph" w:styleId="TOC6">
    <w:name w:val="toc 6"/>
    <w:basedOn w:val="Normal"/>
    <w:next w:val="Normal"/>
    <w:semiHidden/>
    <w:rsid w:val="00461D4A"/>
    <w:pPr>
      <w:tabs>
        <w:tab w:val="left" w:pos="8640"/>
      </w:tabs>
      <w:ind w:left="2880"/>
    </w:pPr>
    <w:rPr>
      <w:bCs/>
    </w:rPr>
  </w:style>
  <w:style w:type="paragraph" w:styleId="TOC7">
    <w:name w:val="toc 7"/>
    <w:basedOn w:val="Normal"/>
    <w:next w:val="Normal"/>
    <w:semiHidden/>
    <w:rsid w:val="00461D4A"/>
    <w:pPr>
      <w:ind w:left="1260"/>
    </w:pPr>
    <w:rPr>
      <w:rFonts w:ascii="Times New Roman" w:hAnsi="Times New Roman"/>
      <w:bCs/>
    </w:rPr>
  </w:style>
  <w:style w:type="paragraph" w:styleId="TOC8">
    <w:name w:val="toc 8"/>
    <w:basedOn w:val="Normal"/>
    <w:next w:val="Normal"/>
    <w:semiHidden/>
    <w:rsid w:val="00461D4A"/>
    <w:pPr>
      <w:ind w:left="1470"/>
    </w:pPr>
    <w:rPr>
      <w:rFonts w:ascii="Times New Roman" w:hAnsi="Times New Roman"/>
      <w:bCs/>
    </w:rPr>
  </w:style>
  <w:style w:type="paragraph" w:styleId="TOC9">
    <w:name w:val="toc 9"/>
    <w:basedOn w:val="Normal"/>
    <w:next w:val="Normal"/>
    <w:autoRedefine/>
    <w:semiHidden/>
    <w:rsid w:val="00461D4A"/>
    <w:pPr>
      <w:ind w:left="1680"/>
    </w:pPr>
    <w:rPr>
      <w:rFonts w:ascii="Times New Roman" w:hAnsi="Times New Roman"/>
      <w:bCs/>
    </w:rPr>
  </w:style>
  <w:style w:type="paragraph" w:styleId="DocumentMap">
    <w:name w:val="Document Map"/>
    <w:basedOn w:val="Normal"/>
    <w:semiHidden/>
    <w:rsid w:val="00461D4A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461D4A"/>
    <w:pPr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0"/>
      <w:lang w:val="en-GB"/>
    </w:rPr>
  </w:style>
  <w:style w:type="paragraph" w:styleId="Title">
    <w:name w:val="Title"/>
    <w:basedOn w:val="Normal"/>
    <w:qFormat/>
    <w:rsid w:val="00461D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3">
    <w:name w:val="index 3"/>
    <w:basedOn w:val="Normal"/>
    <w:next w:val="Normal"/>
    <w:autoRedefine/>
    <w:semiHidden/>
    <w:rsid w:val="00461D4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461D4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461D4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461D4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461D4A"/>
    <w:pPr>
      <w:tabs>
        <w:tab w:val="right" w:leader="dot" w:pos="3950"/>
      </w:tabs>
      <w:ind w:left="270"/>
    </w:pPr>
    <w:rPr>
      <w:noProof/>
    </w:rPr>
  </w:style>
  <w:style w:type="paragraph" w:styleId="Index8">
    <w:name w:val="index 8"/>
    <w:basedOn w:val="Normal"/>
    <w:next w:val="Normal"/>
    <w:autoRedefine/>
    <w:semiHidden/>
    <w:rsid w:val="00461D4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461D4A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461D4A"/>
  </w:style>
  <w:style w:type="paragraph" w:styleId="Subtitle">
    <w:name w:val="Subtitle"/>
    <w:basedOn w:val="Normal"/>
    <w:qFormat/>
    <w:rsid w:val="00461D4A"/>
    <w:pPr>
      <w:spacing w:after="60"/>
      <w:jc w:val="center"/>
      <w:outlineLvl w:val="1"/>
    </w:pPr>
    <w:rPr>
      <w:rFonts w:cs="Arial"/>
      <w:sz w:val="24"/>
    </w:rPr>
  </w:style>
  <w:style w:type="paragraph" w:styleId="BodyText3">
    <w:name w:val="Body Text 3"/>
    <w:basedOn w:val="Normal"/>
    <w:rsid w:val="00461D4A"/>
    <w:pPr>
      <w:autoSpaceDE w:val="0"/>
      <w:autoSpaceDN w:val="0"/>
      <w:adjustRightInd w:val="0"/>
      <w:jc w:val="both"/>
    </w:pPr>
    <w:rPr>
      <w:rFonts w:ascii="Times New Roman" w:hAnsi="Times New Roman" w:cs="Courier New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461D4A"/>
    <w:pPr>
      <w:spacing w:before="120" w:after="120"/>
    </w:pPr>
    <w:rPr>
      <w:b/>
    </w:rPr>
  </w:style>
  <w:style w:type="paragraph" w:styleId="BodyTextIndent">
    <w:name w:val="Body Text Indent"/>
    <w:basedOn w:val="Normal"/>
    <w:rsid w:val="00461D4A"/>
    <w:pPr>
      <w:ind w:left="360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Tablehead">
    <w:name w:val="Tablehead"/>
    <w:basedOn w:val="Normal"/>
    <w:rsid w:val="00461D4A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TableText">
    <w:name w:val="TableText"/>
    <w:basedOn w:val="Normal"/>
    <w:semiHidden/>
    <w:rsid w:val="00461D4A"/>
    <w:pPr>
      <w:tabs>
        <w:tab w:val="left" w:pos="4770"/>
      </w:tabs>
      <w:spacing w:before="132" w:after="132"/>
      <w:ind w:left="-540" w:firstLine="540"/>
    </w:pPr>
    <w:rPr>
      <w:rFonts w:cs="Arial"/>
      <w:bCs/>
      <w:szCs w:val="20"/>
    </w:rPr>
  </w:style>
  <w:style w:type="paragraph" w:customStyle="1" w:styleId="Col2">
    <w:name w:val="Col2"/>
    <w:basedOn w:val="TableText"/>
    <w:semiHidden/>
    <w:rsid w:val="00461D4A"/>
    <w:pPr>
      <w:spacing w:before="60" w:after="60"/>
      <w:ind w:left="58" w:firstLine="0"/>
    </w:pPr>
  </w:style>
  <w:style w:type="paragraph" w:customStyle="1" w:styleId="Col1">
    <w:name w:val="Col1"/>
    <w:basedOn w:val="TableText"/>
    <w:semiHidden/>
    <w:rsid w:val="00461D4A"/>
    <w:pPr>
      <w:spacing w:before="60" w:after="60"/>
      <w:ind w:left="0" w:firstLine="0"/>
    </w:pPr>
  </w:style>
  <w:style w:type="paragraph" w:customStyle="1" w:styleId="Settings">
    <w:name w:val="Settings"/>
    <w:basedOn w:val="Normal"/>
    <w:link w:val="SettingsChar"/>
    <w:rsid w:val="00461D4A"/>
    <w:pPr>
      <w:spacing w:before="80"/>
      <w:ind w:left="2610" w:firstLine="7"/>
    </w:pPr>
    <w:rPr>
      <w:rFonts w:ascii="Andale Mono" w:hAnsi="Andale Mono"/>
      <w:noProof/>
      <w:sz w:val="21"/>
      <w:szCs w:val="20"/>
    </w:rPr>
  </w:style>
  <w:style w:type="paragraph" w:customStyle="1" w:styleId="StepNum">
    <w:name w:val="StepNum"/>
    <w:next w:val="BodyText"/>
    <w:link w:val="StepNumChar"/>
    <w:semiHidden/>
    <w:rsid w:val="00461D4A"/>
    <w:pPr>
      <w:spacing w:before="130" w:after="130"/>
    </w:pPr>
    <w:rPr>
      <w:rFonts w:ascii="Univers" w:hAnsi="Univers"/>
      <w:sz w:val="21"/>
    </w:rPr>
  </w:style>
  <w:style w:type="paragraph" w:customStyle="1" w:styleId="SubjectHead">
    <w:name w:val="SubjectHead"/>
    <w:autoRedefine/>
    <w:semiHidden/>
    <w:rsid w:val="00461D4A"/>
    <w:pPr>
      <w:ind w:left="1530"/>
    </w:pPr>
    <w:rPr>
      <w:rFonts w:ascii="Impact" w:hAnsi="Impact" w:cs="Arial"/>
      <w:sz w:val="28"/>
    </w:rPr>
  </w:style>
  <w:style w:type="paragraph" w:customStyle="1" w:styleId="ChapterTitle">
    <w:name w:val="ChapterTitle"/>
    <w:basedOn w:val="Heading1"/>
    <w:semiHidden/>
    <w:rsid w:val="00461D4A"/>
    <w:pPr>
      <w:ind w:hanging="2070"/>
    </w:pPr>
    <w:rPr>
      <w:b/>
      <w:bCs/>
      <w:i/>
      <w:iCs/>
      <w:smallCaps/>
      <w:sz w:val="48"/>
    </w:rPr>
  </w:style>
  <w:style w:type="paragraph" w:styleId="NormalWeb">
    <w:name w:val="Normal (Web)"/>
    <w:basedOn w:val="Normal"/>
    <w:rsid w:val="00461D4A"/>
    <w:pPr>
      <w:spacing w:before="132" w:after="132"/>
      <w:ind w:left="2160"/>
    </w:pPr>
    <w:rPr>
      <w:bCs/>
      <w:lang w:val="en-GB"/>
    </w:rPr>
  </w:style>
  <w:style w:type="paragraph" w:styleId="NormalIndent">
    <w:name w:val="Normal Indent"/>
    <w:basedOn w:val="Normal"/>
    <w:rsid w:val="00461D4A"/>
    <w:pPr>
      <w:ind w:left="720"/>
    </w:pPr>
  </w:style>
  <w:style w:type="paragraph" w:styleId="NoteHeading">
    <w:name w:val="Note Heading"/>
    <w:basedOn w:val="Normal"/>
    <w:next w:val="Normal"/>
    <w:rsid w:val="00461D4A"/>
  </w:style>
  <w:style w:type="paragraph" w:customStyle="1" w:styleId="Filename">
    <w:name w:val="Filename"/>
    <w:basedOn w:val="TableText"/>
    <w:semiHidden/>
    <w:rsid w:val="00461D4A"/>
    <w:rPr>
      <w:rFonts w:ascii="Andale Mono" w:hAnsi="Andale Mono" w:cs="Times New Roman"/>
      <w:b/>
      <w:bCs w:val="0"/>
    </w:rPr>
  </w:style>
  <w:style w:type="paragraph" w:customStyle="1" w:styleId="ChapTOC">
    <w:name w:val="ChapTOC"/>
    <w:basedOn w:val="BodyText"/>
    <w:semiHidden/>
    <w:rsid w:val="00461D4A"/>
    <w:pPr>
      <w:spacing w:before="0" w:after="0" w:line="320" w:lineRule="exact"/>
      <w:ind w:left="2880"/>
    </w:pPr>
    <w:rPr>
      <w:position w:val="4"/>
    </w:rPr>
  </w:style>
  <w:style w:type="paragraph" w:customStyle="1" w:styleId="ChapTitleTop">
    <w:name w:val="ChapTitleTop"/>
    <w:semiHidden/>
    <w:rsid w:val="00461D4A"/>
    <w:rPr>
      <w:i/>
      <w:iCs/>
    </w:rPr>
  </w:style>
  <w:style w:type="paragraph" w:customStyle="1" w:styleId="Screen">
    <w:name w:val="Screen"/>
    <w:basedOn w:val="Normal"/>
    <w:semiHidden/>
    <w:rsid w:val="00461D4A"/>
    <w:pPr>
      <w:ind w:left="2520"/>
    </w:pPr>
  </w:style>
  <w:style w:type="paragraph" w:customStyle="1" w:styleId="FooterEven">
    <w:name w:val="FooterEven"/>
    <w:basedOn w:val="Normal"/>
    <w:semiHidden/>
    <w:rsid w:val="00461D4A"/>
    <w:pPr>
      <w:pBdr>
        <w:top w:val="single" w:sz="4" w:space="6" w:color="auto"/>
      </w:pBdr>
      <w:tabs>
        <w:tab w:val="center" w:pos="5040"/>
        <w:tab w:val="left" w:pos="7920"/>
      </w:tabs>
      <w:ind w:left="1980" w:right="4"/>
    </w:pPr>
    <w:rPr>
      <w:szCs w:val="20"/>
    </w:rPr>
  </w:style>
  <w:style w:type="paragraph" w:customStyle="1" w:styleId="HeaderEven">
    <w:name w:val="HeaderEven"/>
    <w:basedOn w:val="Header"/>
    <w:semiHidden/>
    <w:rsid w:val="00461D4A"/>
    <w:pPr>
      <w:pBdr>
        <w:bottom w:val="single" w:sz="4" w:space="4" w:color="auto"/>
      </w:pBdr>
      <w:tabs>
        <w:tab w:val="clear" w:pos="4320"/>
        <w:tab w:val="clear" w:pos="8640"/>
        <w:tab w:val="left" w:pos="4680"/>
        <w:tab w:val="right" w:pos="6750"/>
        <w:tab w:val="right" w:pos="7920"/>
      </w:tabs>
      <w:ind w:left="1440"/>
      <w:jc w:val="right"/>
    </w:pPr>
  </w:style>
  <w:style w:type="paragraph" w:customStyle="1" w:styleId="HeaderOdd">
    <w:name w:val="HeaderOdd"/>
    <w:basedOn w:val="FooterEven"/>
    <w:semiHidden/>
    <w:rsid w:val="00461D4A"/>
  </w:style>
  <w:style w:type="paragraph" w:customStyle="1" w:styleId="FooterOdd">
    <w:name w:val="FooterOdd"/>
    <w:basedOn w:val="HeaderEven"/>
    <w:semiHidden/>
    <w:rsid w:val="00461D4A"/>
    <w:pPr>
      <w:ind w:left="0"/>
    </w:pPr>
  </w:style>
  <w:style w:type="paragraph" w:styleId="MessageHeader">
    <w:name w:val="Message Header"/>
    <w:basedOn w:val="Normal"/>
    <w:rsid w:val="00461D4A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20" w:color="auto" w:fill="auto"/>
      <w:ind w:left="2070" w:right="454"/>
      <w:jc w:val="center"/>
    </w:pPr>
  </w:style>
  <w:style w:type="paragraph" w:customStyle="1" w:styleId="SectionHead">
    <w:name w:val="SectionHead"/>
    <w:basedOn w:val="BodyText"/>
    <w:semiHidden/>
    <w:rsid w:val="00461D4A"/>
    <w:rPr>
      <w:rFonts w:ascii="CG Times (WE)" w:hAnsi="CG Times (WE)"/>
      <w:bCs w:val="0"/>
      <w:smallCaps/>
      <w:sz w:val="52"/>
      <w:lang w:val="en-GB"/>
    </w:rPr>
  </w:style>
  <w:style w:type="paragraph" w:customStyle="1" w:styleId="TableTextBold">
    <w:name w:val="TableTextBold"/>
    <w:basedOn w:val="TableText"/>
    <w:semiHidden/>
    <w:rsid w:val="00461D4A"/>
    <w:rPr>
      <w:b/>
      <w:bCs w:val="0"/>
    </w:rPr>
  </w:style>
  <w:style w:type="paragraph" w:customStyle="1" w:styleId="SectionTopics">
    <w:name w:val="SectionTopics"/>
    <w:basedOn w:val="Heading3"/>
    <w:semiHidden/>
    <w:rsid w:val="00461D4A"/>
    <w:pPr>
      <w:ind w:left="2520"/>
    </w:pPr>
    <w:rPr>
      <w:rFonts w:ascii="Univers (WE)" w:hAnsi="Univers (WE)"/>
      <w:bCs w:val="0"/>
      <w:szCs w:val="20"/>
    </w:rPr>
  </w:style>
  <w:style w:type="paragraph" w:customStyle="1" w:styleId="StepContinue">
    <w:name w:val="StepContinue"/>
    <w:basedOn w:val="StepNum"/>
    <w:semiHidden/>
    <w:rsid w:val="00461D4A"/>
    <w:pPr>
      <w:ind w:left="2340"/>
    </w:pPr>
  </w:style>
  <w:style w:type="paragraph" w:styleId="FootnoteText">
    <w:name w:val="footnote text"/>
    <w:basedOn w:val="Normal"/>
    <w:semiHidden/>
    <w:rsid w:val="00461D4A"/>
  </w:style>
  <w:style w:type="paragraph" w:customStyle="1" w:styleId="TableTopRow">
    <w:name w:val="TableTopRow"/>
    <w:basedOn w:val="Normal"/>
    <w:semiHidden/>
    <w:rsid w:val="00461D4A"/>
    <w:pPr>
      <w:spacing w:before="120" w:after="120"/>
      <w:ind w:left="-115"/>
      <w:jc w:val="center"/>
    </w:pPr>
    <w:rPr>
      <w:b/>
      <w:bCs/>
      <w:sz w:val="24"/>
    </w:rPr>
  </w:style>
  <w:style w:type="paragraph" w:customStyle="1" w:styleId="ChapTitleBot">
    <w:name w:val="ChapTitleBot"/>
    <w:basedOn w:val="ChapTitle"/>
    <w:semiHidden/>
    <w:rsid w:val="00461D4A"/>
    <w:rPr>
      <w:b w:val="0"/>
      <w:bCs w:val="0"/>
      <w:i w:val="0"/>
      <w:iCs w:val="0"/>
    </w:rPr>
  </w:style>
  <w:style w:type="paragraph" w:customStyle="1" w:styleId="ChapTitle">
    <w:name w:val="ChapTitle"/>
    <w:basedOn w:val="ChapterTitle"/>
    <w:semiHidden/>
    <w:rsid w:val="00461D4A"/>
    <w:pPr>
      <w:spacing w:after="132"/>
      <w:ind w:left="0" w:firstLine="0"/>
    </w:pPr>
    <w:rPr>
      <w:lang w:val="en-GB"/>
    </w:rPr>
  </w:style>
  <w:style w:type="paragraph" w:customStyle="1" w:styleId="Caution">
    <w:name w:val="Caution"/>
    <w:basedOn w:val="MessageHeader"/>
    <w:semiHidden/>
    <w:rsid w:val="00461D4A"/>
    <w:pPr>
      <w:ind w:firstLine="720"/>
    </w:pPr>
    <w:rPr>
      <w:b/>
    </w:rPr>
  </w:style>
  <w:style w:type="paragraph" w:customStyle="1" w:styleId="SectionBullets">
    <w:name w:val="SectionBullets"/>
    <w:basedOn w:val="SectionTopics"/>
    <w:semiHidden/>
    <w:rsid w:val="00461D4A"/>
    <w:rPr>
      <w:rFonts w:ascii="Arial" w:hAnsi="Arial"/>
    </w:rPr>
  </w:style>
  <w:style w:type="paragraph" w:customStyle="1" w:styleId="Caution1">
    <w:name w:val="Caution1"/>
    <w:basedOn w:val="MessageHeader"/>
    <w:semiHidden/>
    <w:rsid w:val="00461D4A"/>
    <w:pPr>
      <w:ind w:firstLine="720"/>
    </w:pPr>
    <w:rPr>
      <w:b/>
    </w:rPr>
  </w:style>
  <w:style w:type="paragraph" w:customStyle="1" w:styleId="Settings1">
    <w:name w:val="Settings1"/>
    <w:basedOn w:val="Normal"/>
    <w:autoRedefine/>
    <w:rsid w:val="00461D4A"/>
    <w:pPr>
      <w:spacing w:before="80"/>
      <w:ind w:left="2610" w:firstLine="7"/>
    </w:pPr>
    <w:rPr>
      <w:rFonts w:ascii="Courier New" w:hAnsi="Courier New"/>
    </w:rPr>
  </w:style>
  <w:style w:type="paragraph" w:customStyle="1" w:styleId="Tablecell1">
    <w:name w:val="Table cell1"/>
    <w:basedOn w:val="Normal"/>
    <w:semiHidden/>
    <w:rsid w:val="00461D4A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Steps">
    <w:name w:val="Steps"/>
    <w:basedOn w:val="Normal"/>
    <w:semiHidden/>
    <w:rsid w:val="00461D4A"/>
    <w:pPr>
      <w:tabs>
        <w:tab w:val="left" w:pos="2340"/>
      </w:tabs>
      <w:spacing w:before="126" w:after="126"/>
      <w:ind w:left="2340" w:hanging="360"/>
    </w:pPr>
  </w:style>
  <w:style w:type="paragraph" w:customStyle="1" w:styleId="Caution11">
    <w:name w:val="Caution11"/>
    <w:basedOn w:val="MessageHeader"/>
    <w:semiHidden/>
    <w:rsid w:val="00461D4A"/>
    <w:pPr>
      <w:ind w:firstLine="720"/>
    </w:pPr>
    <w:rPr>
      <w:b/>
    </w:rPr>
  </w:style>
  <w:style w:type="paragraph" w:customStyle="1" w:styleId="Settings11">
    <w:name w:val="Settings11"/>
    <w:basedOn w:val="StepNum"/>
    <w:autoRedefine/>
    <w:semiHidden/>
    <w:rsid w:val="00461D4A"/>
    <w:pPr>
      <w:spacing w:before="80" w:after="0"/>
      <w:ind w:left="2610" w:firstLine="7"/>
    </w:pPr>
    <w:rPr>
      <w:rFonts w:ascii="Courier New" w:hAnsi="Courier New"/>
    </w:rPr>
  </w:style>
  <w:style w:type="paragraph" w:customStyle="1" w:styleId="Tablecell11">
    <w:name w:val="Table cell11"/>
    <w:basedOn w:val="Normal"/>
    <w:semiHidden/>
    <w:rsid w:val="00461D4A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RegKey">
    <w:name w:val="RegKey"/>
    <w:basedOn w:val="Normal"/>
    <w:semiHidden/>
    <w:rsid w:val="00461D4A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Filename1">
    <w:name w:val="Filename1"/>
    <w:basedOn w:val="Normal"/>
    <w:semiHidden/>
    <w:rsid w:val="00461D4A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Menu">
    <w:name w:val="Menu"/>
    <w:basedOn w:val="TableText"/>
    <w:semiHidden/>
    <w:rsid w:val="00461D4A"/>
    <w:rPr>
      <w:b/>
      <w:bCs w:val="0"/>
    </w:rPr>
  </w:style>
  <w:style w:type="paragraph" w:customStyle="1" w:styleId="PulldownMenu">
    <w:name w:val="PulldownMenu"/>
    <w:basedOn w:val="BodyText"/>
    <w:semiHidden/>
    <w:rsid w:val="00461D4A"/>
    <w:rPr>
      <w:b/>
      <w:bCs w:val="0"/>
    </w:rPr>
  </w:style>
  <w:style w:type="paragraph" w:customStyle="1" w:styleId="NewList">
    <w:name w:val="NewList"/>
    <w:basedOn w:val="Normal"/>
    <w:semiHidden/>
    <w:rsid w:val="00461D4A"/>
    <w:pPr>
      <w:tabs>
        <w:tab w:val="left" w:pos="2340"/>
        <w:tab w:val="num" w:pos="2520"/>
      </w:tabs>
      <w:spacing w:before="120" w:after="120"/>
      <w:ind w:left="2520" w:hanging="360"/>
    </w:pPr>
    <w:rPr>
      <w:bCs/>
    </w:rPr>
  </w:style>
  <w:style w:type="paragraph" w:customStyle="1" w:styleId="SubSubjectHead">
    <w:name w:val="SubSubjectHead"/>
    <w:basedOn w:val="Heading3"/>
    <w:semiHidden/>
    <w:rsid w:val="00461D4A"/>
    <w:rPr>
      <w:bCs w:val="0"/>
      <w:sz w:val="24"/>
    </w:rPr>
  </w:style>
  <w:style w:type="paragraph" w:customStyle="1" w:styleId="SmallSub">
    <w:name w:val="SmallSub"/>
    <w:basedOn w:val="Heading3"/>
    <w:semiHidden/>
    <w:rsid w:val="00461D4A"/>
    <w:rPr>
      <w:bCs w:val="0"/>
      <w:sz w:val="24"/>
    </w:rPr>
  </w:style>
  <w:style w:type="paragraph" w:customStyle="1" w:styleId="SmSubHead">
    <w:name w:val="SmSubHead"/>
    <w:autoRedefine/>
    <w:semiHidden/>
    <w:rsid w:val="00461D4A"/>
    <w:pPr>
      <w:ind w:left="1980"/>
    </w:pPr>
    <w:rPr>
      <w:rFonts w:ascii="Impact" w:hAnsi="Impact"/>
      <w:sz w:val="24"/>
    </w:rPr>
  </w:style>
  <w:style w:type="paragraph" w:customStyle="1" w:styleId="EvenFooter">
    <w:name w:val="EvenFooter"/>
    <w:semiHidden/>
    <w:rsid w:val="00461D4A"/>
    <w:pPr>
      <w:pBdr>
        <w:top w:val="single" w:sz="4" w:space="0" w:color="auto"/>
      </w:pBdr>
      <w:ind w:left="1980"/>
    </w:pPr>
  </w:style>
  <w:style w:type="paragraph" w:customStyle="1" w:styleId="Oddfooter">
    <w:name w:val="Oddfooter"/>
    <w:semiHidden/>
    <w:rsid w:val="00461D4A"/>
    <w:pPr>
      <w:pBdr>
        <w:top w:val="single" w:sz="4" w:space="0" w:color="auto"/>
      </w:pBdr>
      <w:ind w:left="1980"/>
    </w:pPr>
  </w:style>
  <w:style w:type="paragraph" w:customStyle="1" w:styleId="Screencap">
    <w:name w:val="Screencap"/>
    <w:basedOn w:val="Screen"/>
    <w:semiHidden/>
    <w:rsid w:val="00461D4A"/>
    <w:pPr>
      <w:ind w:left="2070" w:hanging="90"/>
    </w:pPr>
  </w:style>
  <w:style w:type="paragraph" w:customStyle="1" w:styleId="ScreenMargin">
    <w:name w:val="ScreenMargin"/>
    <w:basedOn w:val="Normal"/>
    <w:rsid w:val="00461D4A"/>
    <w:pPr>
      <w:spacing w:before="126" w:after="126"/>
      <w:ind w:left="2160"/>
    </w:pPr>
    <w:rPr>
      <w:rFonts w:cs="Arial"/>
      <w:bCs/>
      <w:noProof/>
      <w:szCs w:val="20"/>
    </w:rPr>
  </w:style>
  <w:style w:type="paragraph" w:customStyle="1" w:styleId="INIsettings">
    <w:name w:val="INI settings"/>
    <w:basedOn w:val="Normal"/>
    <w:semiHidden/>
    <w:rsid w:val="00461D4A"/>
    <w:pPr>
      <w:ind w:hanging="1440"/>
    </w:pPr>
    <w:rPr>
      <w:rFonts w:ascii="Courier New" w:hAnsi="Courier New"/>
      <w:snapToGrid w:val="0"/>
      <w:color w:val="000000"/>
      <w:sz w:val="16"/>
    </w:rPr>
  </w:style>
  <w:style w:type="paragraph" w:customStyle="1" w:styleId="Tablehead2">
    <w:name w:val="Tablehead2"/>
    <w:basedOn w:val="Normal"/>
    <w:semiHidden/>
    <w:rsid w:val="00461D4A"/>
    <w:pPr>
      <w:tabs>
        <w:tab w:val="num" w:pos="2520"/>
      </w:tabs>
      <w:ind w:left="2520" w:hanging="360"/>
    </w:pPr>
  </w:style>
  <w:style w:type="paragraph" w:customStyle="1" w:styleId="BodyText20">
    <w:name w:val="BodyText2"/>
    <w:basedOn w:val="Normal"/>
    <w:rsid w:val="00461D4A"/>
    <w:pPr>
      <w:spacing w:before="126" w:after="126"/>
      <w:ind w:left="1980" w:right="-360"/>
    </w:pPr>
    <w:rPr>
      <w:lang w:val="en-GB"/>
    </w:rPr>
  </w:style>
  <w:style w:type="paragraph" w:customStyle="1" w:styleId="TableTextBold1">
    <w:name w:val="TableTextBold1"/>
    <w:basedOn w:val="TableText"/>
    <w:semiHidden/>
    <w:rsid w:val="00461D4A"/>
    <w:pPr>
      <w:ind w:left="72"/>
    </w:pPr>
    <w:rPr>
      <w:b/>
      <w:bCs w:val="0"/>
    </w:rPr>
  </w:style>
  <w:style w:type="paragraph" w:customStyle="1" w:styleId="TableText2">
    <w:name w:val="TableText2"/>
    <w:basedOn w:val="Normal"/>
    <w:autoRedefine/>
    <w:semiHidden/>
    <w:rsid w:val="00461D4A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Settings2">
    <w:name w:val="Settings2"/>
    <w:basedOn w:val="Normal"/>
    <w:autoRedefine/>
    <w:semiHidden/>
    <w:rsid w:val="00461D4A"/>
    <w:pPr>
      <w:tabs>
        <w:tab w:val="left" w:pos="2250"/>
        <w:tab w:val="left" w:pos="2430"/>
      </w:tabs>
      <w:spacing w:before="80"/>
      <w:ind w:left="2610" w:firstLine="7"/>
    </w:pPr>
    <w:rPr>
      <w:rFonts w:ascii="Courier New" w:hAnsi="Courier New"/>
      <w:szCs w:val="20"/>
    </w:rPr>
  </w:style>
  <w:style w:type="paragraph" w:customStyle="1" w:styleId="Steps1">
    <w:name w:val="Steps1"/>
    <w:basedOn w:val="Normal"/>
    <w:semiHidden/>
    <w:rsid w:val="00461D4A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ectionBullets2">
    <w:name w:val="SectionBullets2"/>
    <w:basedOn w:val="SectionTopics"/>
    <w:semiHidden/>
    <w:rsid w:val="00461D4A"/>
    <w:rPr>
      <w:rFonts w:ascii="Arial" w:hAnsi="Arial"/>
    </w:rPr>
  </w:style>
  <w:style w:type="paragraph" w:customStyle="1" w:styleId="RegKey1">
    <w:name w:val="RegKey1"/>
    <w:basedOn w:val="Normal"/>
    <w:semiHidden/>
    <w:rsid w:val="00461D4A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StepContinue1">
    <w:name w:val="StepContinue1"/>
    <w:basedOn w:val="Normal"/>
    <w:semiHidden/>
    <w:rsid w:val="00461D4A"/>
    <w:pPr>
      <w:spacing w:before="126" w:after="126"/>
      <w:ind w:left="2340"/>
    </w:pPr>
    <w:rPr>
      <w:lang w:val="en-GB"/>
    </w:rPr>
  </w:style>
  <w:style w:type="paragraph" w:customStyle="1" w:styleId="Tablehead22">
    <w:name w:val="Tablehead22"/>
    <w:basedOn w:val="Normal"/>
    <w:semiHidden/>
    <w:rsid w:val="00461D4A"/>
    <w:pPr>
      <w:tabs>
        <w:tab w:val="num" w:pos="2340"/>
      </w:tabs>
      <w:ind w:left="2340" w:hanging="360"/>
    </w:pPr>
  </w:style>
  <w:style w:type="paragraph" w:customStyle="1" w:styleId="Settings4">
    <w:name w:val="Settings4"/>
    <w:basedOn w:val="StepNum"/>
    <w:autoRedefine/>
    <w:semiHidden/>
    <w:rsid w:val="00461D4A"/>
    <w:pPr>
      <w:spacing w:before="80" w:after="0"/>
      <w:ind w:left="2610" w:firstLine="7"/>
    </w:pPr>
    <w:rPr>
      <w:rFonts w:ascii="Courier New" w:hAnsi="Courier New"/>
    </w:rPr>
  </w:style>
  <w:style w:type="paragraph" w:customStyle="1" w:styleId="BodyText21">
    <w:name w:val="BodyText21"/>
    <w:basedOn w:val="Normal"/>
    <w:rsid w:val="00461D4A"/>
    <w:pPr>
      <w:spacing w:before="126" w:after="126"/>
      <w:ind w:left="1980" w:right="-360"/>
    </w:pPr>
    <w:rPr>
      <w:lang w:val="en-GB"/>
    </w:rPr>
  </w:style>
  <w:style w:type="paragraph" w:customStyle="1" w:styleId="Filename11">
    <w:name w:val="Filename11"/>
    <w:basedOn w:val="Normal"/>
    <w:semiHidden/>
    <w:rsid w:val="00461D4A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TableTextBold11">
    <w:name w:val="TableTextBold11"/>
    <w:basedOn w:val="TableText"/>
    <w:semiHidden/>
    <w:rsid w:val="00461D4A"/>
    <w:pPr>
      <w:ind w:left="72"/>
    </w:pPr>
    <w:rPr>
      <w:b/>
      <w:bCs w:val="0"/>
    </w:rPr>
  </w:style>
  <w:style w:type="paragraph" w:customStyle="1" w:styleId="Steps11">
    <w:name w:val="Steps11"/>
    <w:basedOn w:val="Normal"/>
    <w:semiHidden/>
    <w:rsid w:val="00461D4A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tepNum11">
    <w:name w:val="StepNum11"/>
    <w:next w:val="BodyText"/>
    <w:autoRedefine/>
    <w:semiHidden/>
    <w:rsid w:val="00461D4A"/>
    <w:pPr>
      <w:tabs>
        <w:tab w:val="left" w:pos="2250"/>
        <w:tab w:val="left" w:pos="2430"/>
      </w:tabs>
      <w:spacing w:before="130" w:after="130"/>
    </w:pPr>
    <w:rPr>
      <w:rFonts w:ascii="Univers" w:hAnsi="Univers"/>
      <w:sz w:val="21"/>
    </w:rPr>
  </w:style>
  <w:style w:type="paragraph" w:customStyle="1" w:styleId="TableCondensed">
    <w:name w:val="TableCondensed"/>
    <w:basedOn w:val="TableText"/>
    <w:semiHidden/>
    <w:rsid w:val="00461D4A"/>
    <w:pPr>
      <w:tabs>
        <w:tab w:val="clear" w:pos="4770"/>
      </w:tabs>
      <w:spacing w:before="60" w:after="60"/>
      <w:ind w:left="0" w:right="-288" w:firstLine="0"/>
    </w:pPr>
  </w:style>
  <w:style w:type="paragraph" w:customStyle="1" w:styleId="SectionHead5">
    <w:name w:val="SectionHead5"/>
    <w:basedOn w:val="BodyText"/>
    <w:semiHidden/>
    <w:rsid w:val="00461D4A"/>
    <w:rPr>
      <w:rFonts w:ascii="CG Times (WE)" w:hAnsi="CG Times (WE)"/>
      <w:bCs w:val="0"/>
      <w:smallCaps/>
      <w:sz w:val="52"/>
      <w:lang w:val="en-GB"/>
    </w:rPr>
  </w:style>
  <w:style w:type="paragraph" w:customStyle="1" w:styleId="BodyText6">
    <w:name w:val="BodyText6"/>
    <w:basedOn w:val="Normal"/>
    <w:semiHidden/>
    <w:rsid w:val="00461D4A"/>
    <w:pPr>
      <w:spacing w:before="126" w:after="126"/>
      <w:ind w:left="1980" w:right="-360"/>
    </w:pPr>
    <w:rPr>
      <w:lang w:val="en-GB"/>
    </w:rPr>
  </w:style>
  <w:style w:type="paragraph" w:customStyle="1" w:styleId="ChapTitleBot5">
    <w:name w:val="ChapTitleBot5"/>
    <w:basedOn w:val="ChapTitle"/>
    <w:semiHidden/>
    <w:rsid w:val="00461D4A"/>
    <w:rPr>
      <w:rFonts w:ascii="Verdana" w:hAnsi="Verdana"/>
      <w:b w:val="0"/>
      <w:i w:val="0"/>
      <w:iCs w:val="0"/>
      <w:szCs w:val="20"/>
    </w:rPr>
  </w:style>
  <w:style w:type="paragraph" w:customStyle="1" w:styleId="INIsettings4">
    <w:name w:val="INI settings4"/>
    <w:basedOn w:val="Normal"/>
    <w:semiHidden/>
    <w:rsid w:val="00461D4A"/>
    <w:pPr>
      <w:spacing w:before="132" w:after="132"/>
      <w:ind w:left="2160" w:hanging="1440"/>
    </w:pPr>
    <w:rPr>
      <w:rFonts w:ascii="Courier New" w:hAnsi="Courier New" w:cs="Arial"/>
      <w:bCs/>
      <w:snapToGrid w:val="0"/>
      <w:color w:val="000000"/>
      <w:sz w:val="16"/>
      <w:lang w:val="en-GB"/>
    </w:rPr>
  </w:style>
  <w:style w:type="paragraph" w:customStyle="1" w:styleId="TableText6">
    <w:name w:val="TableText6"/>
    <w:basedOn w:val="Normal"/>
    <w:autoRedefine/>
    <w:semiHidden/>
    <w:rsid w:val="00461D4A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KeyCombo">
    <w:name w:val="KeyCombo"/>
    <w:basedOn w:val="BodyText"/>
    <w:semiHidden/>
    <w:rsid w:val="00461D4A"/>
    <w:rPr>
      <w:rFonts w:ascii="Andale Mono" w:hAnsi="Andale Mono"/>
      <w:b/>
      <w:bCs w:val="0"/>
    </w:rPr>
  </w:style>
  <w:style w:type="paragraph" w:customStyle="1" w:styleId="TableSettings">
    <w:name w:val="TableSettings"/>
    <w:basedOn w:val="Normal"/>
    <w:semiHidden/>
    <w:rsid w:val="00461D4A"/>
    <w:pPr>
      <w:spacing w:before="80"/>
      <w:ind w:left="8" w:firstLine="7"/>
    </w:pPr>
    <w:rPr>
      <w:rFonts w:ascii="Andale Mono" w:hAnsi="Andale Mono"/>
      <w:noProof/>
      <w:szCs w:val="20"/>
    </w:rPr>
  </w:style>
  <w:style w:type="paragraph" w:customStyle="1" w:styleId="Legal">
    <w:name w:val="Legal"/>
    <w:basedOn w:val="Normal"/>
    <w:semiHidden/>
    <w:rsid w:val="00461D4A"/>
  </w:style>
  <w:style w:type="paragraph" w:customStyle="1" w:styleId="Col3">
    <w:name w:val="Col3"/>
    <w:basedOn w:val="TableText"/>
    <w:semiHidden/>
    <w:rsid w:val="00461D4A"/>
    <w:pPr>
      <w:spacing w:before="0" w:after="120"/>
      <w:ind w:left="0" w:firstLine="0"/>
    </w:pPr>
  </w:style>
  <w:style w:type="character" w:styleId="Strong">
    <w:name w:val="Strong"/>
    <w:qFormat/>
    <w:rsid w:val="00461D4A"/>
    <w:rPr>
      <w:b/>
      <w:bCs/>
    </w:rPr>
  </w:style>
  <w:style w:type="paragraph" w:customStyle="1" w:styleId="Col2Header">
    <w:name w:val="Col2Header"/>
    <w:basedOn w:val="Col2"/>
    <w:semiHidden/>
    <w:rsid w:val="00461D4A"/>
    <w:rPr>
      <w:b/>
      <w:bCs w:val="0"/>
    </w:rPr>
  </w:style>
  <w:style w:type="paragraph" w:customStyle="1" w:styleId="Col1Header">
    <w:name w:val="Col1Header"/>
    <w:basedOn w:val="Col1"/>
    <w:semiHidden/>
    <w:rsid w:val="00461D4A"/>
    <w:rPr>
      <w:b/>
      <w:bCs w:val="0"/>
    </w:rPr>
  </w:style>
  <w:style w:type="paragraph" w:customStyle="1" w:styleId="setting3">
    <w:name w:val="setting3"/>
    <w:basedOn w:val="Normal"/>
    <w:semiHidden/>
    <w:rsid w:val="00461D4A"/>
    <w:pPr>
      <w:spacing w:before="80"/>
      <w:ind w:left="2070" w:firstLine="7"/>
    </w:pPr>
    <w:rPr>
      <w:rFonts w:ascii="Andale Mono" w:hAnsi="Andale Mono"/>
      <w:noProof/>
      <w:szCs w:val="20"/>
    </w:rPr>
  </w:style>
  <w:style w:type="paragraph" w:customStyle="1" w:styleId="TableKeystroke">
    <w:name w:val="TableKeystroke"/>
    <w:basedOn w:val="TableText"/>
    <w:semiHidden/>
    <w:rsid w:val="00461D4A"/>
  </w:style>
  <w:style w:type="paragraph" w:customStyle="1" w:styleId="TableMessageHeader">
    <w:name w:val="TableMessage Header"/>
    <w:basedOn w:val="MessageHeader"/>
    <w:rsid w:val="00461D4A"/>
    <w:pPr>
      <w:ind w:left="65"/>
    </w:pPr>
    <w:rPr>
      <w:shd w:val="clear" w:color="auto" w:fill="E0E0E0"/>
    </w:rPr>
  </w:style>
  <w:style w:type="paragraph" w:customStyle="1" w:styleId="Topicstext">
    <w:name w:val="Topicstext"/>
    <w:basedOn w:val="Normal"/>
    <w:semiHidden/>
    <w:rsid w:val="00461D4A"/>
    <w:rPr>
      <w:sz w:val="36"/>
    </w:rPr>
  </w:style>
  <w:style w:type="paragraph" w:customStyle="1" w:styleId="TopicTitles">
    <w:name w:val="TopicTitles"/>
    <w:basedOn w:val="Normal"/>
    <w:link w:val="TopicTitlesChar"/>
    <w:semiHidden/>
    <w:rsid w:val="00461D4A"/>
    <w:pPr>
      <w:spacing w:before="240" w:after="240"/>
      <w:ind w:left="1350" w:right="-536"/>
    </w:pPr>
    <w:rPr>
      <w:sz w:val="36"/>
    </w:rPr>
  </w:style>
  <w:style w:type="paragraph" w:customStyle="1" w:styleId="Appendix1">
    <w:name w:val="Appendix 1"/>
    <w:basedOn w:val="Normal"/>
    <w:next w:val="Normal"/>
    <w:rsid w:val="00461D4A"/>
    <w:pPr>
      <w:tabs>
        <w:tab w:val="num" w:pos="5616"/>
      </w:tabs>
      <w:ind w:left="2376" w:hanging="360"/>
      <w:jc w:val="right"/>
    </w:pPr>
    <w:rPr>
      <w:rFonts w:ascii="Verdana" w:hAnsi="Verdana"/>
      <w:sz w:val="48"/>
    </w:rPr>
  </w:style>
  <w:style w:type="paragraph" w:customStyle="1" w:styleId="Settingslong">
    <w:name w:val="Settingslong"/>
    <w:basedOn w:val="Normal"/>
    <w:semiHidden/>
    <w:rsid w:val="00461D4A"/>
    <w:pPr>
      <w:ind w:left="2606"/>
    </w:pPr>
    <w:rPr>
      <w:rFonts w:ascii="Andale Mono" w:hAnsi="Andale Mono"/>
      <w:noProof/>
      <w:szCs w:val="20"/>
    </w:rPr>
  </w:style>
  <w:style w:type="paragraph" w:customStyle="1" w:styleId="ENPSNumberList">
    <w:name w:val="ENPSNumberList"/>
    <w:basedOn w:val="ENPSBodyText"/>
    <w:semiHidden/>
    <w:rsid w:val="00461D4A"/>
    <w:pPr>
      <w:tabs>
        <w:tab w:val="num" w:pos="2520"/>
      </w:tabs>
      <w:ind w:left="2520" w:hanging="360"/>
    </w:pPr>
  </w:style>
  <w:style w:type="paragraph" w:customStyle="1" w:styleId="ENPSBodyText">
    <w:name w:val="ENPSBodyText"/>
    <w:basedOn w:val="Normal"/>
    <w:rsid w:val="00461D4A"/>
    <w:rPr>
      <w:rFonts w:ascii="Verdana" w:hAnsi="Verdana"/>
    </w:rPr>
  </w:style>
  <w:style w:type="character" w:styleId="CommentReference">
    <w:name w:val="annotation reference"/>
    <w:semiHidden/>
    <w:rsid w:val="00461D4A"/>
    <w:rPr>
      <w:sz w:val="16"/>
    </w:rPr>
  </w:style>
  <w:style w:type="paragraph" w:styleId="CommentText">
    <w:name w:val="annotation text"/>
    <w:basedOn w:val="Normal"/>
    <w:semiHidden/>
    <w:rsid w:val="00461D4A"/>
  </w:style>
  <w:style w:type="paragraph" w:styleId="BodyTextFirstIndent2">
    <w:name w:val="Body Text First Indent 2"/>
    <w:basedOn w:val="BodyTextIndent"/>
    <w:rsid w:val="00461D4A"/>
    <w:pPr>
      <w:ind w:firstLine="210"/>
    </w:pPr>
  </w:style>
  <w:style w:type="paragraph" w:customStyle="1" w:styleId="filename0">
    <w:name w:val="filename"/>
    <w:basedOn w:val="Normal"/>
    <w:semiHidden/>
    <w:rsid w:val="00461D4A"/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rsid w:val="00461D4A"/>
    <w:rPr>
      <w:szCs w:val="20"/>
    </w:rPr>
  </w:style>
  <w:style w:type="character" w:styleId="EndnoteReference">
    <w:name w:val="endnote reference"/>
    <w:semiHidden/>
    <w:rsid w:val="00461D4A"/>
    <w:rPr>
      <w:vertAlign w:val="superscript"/>
    </w:rPr>
  </w:style>
  <w:style w:type="paragraph" w:customStyle="1" w:styleId="Stepcnt">
    <w:name w:val="Stepcnt"/>
    <w:basedOn w:val="Steps"/>
    <w:semiHidden/>
    <w:rsid w:val="00461D4A"/>
    <w:pPr>
      <w:ind w:left="2610"/>
    </w:pPr>
  </w:style>
  <w:style w:type="paragraph" w:customStyle="1" w:styleId="head6text">
    <w:name w:val="head6text"/>
    <w:basedOn w:val="BodyText"/>
    <w:semiHidden/>
    <w:rsid w:val="00461D4A"/>
    <w:pPr>
      <w:ind w:left="2250"/>
    </w:pPr>
  </w:style>
  <w:style w:type="paragraph" w:styleId="PlainText">
    <w:name w:val="Plain Text"/>
    <w:basedOn w:val="Normal"/>
    <w:semiHidden/>
    <w:rsid w:val="00461D4A"/>
    <w:rPr>
      <w:rFonts w:ascii="Courier New" w:hAnsi="Courier New" w:cs="Courier New"/>
      <w:szCs w:val="20"/>
    </w:rPr>
  </w:style>
  <w:style w:type="paragraph" w:styleId="z-TopofForm">
    <w:name w:val="HTML Top of Form"/>
    <w:basedOn w:val="Normal"/>
    <w:next w:val="Normal"/>
    <w:hidden/>
    <w:rsid w:val="00461D4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61D4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Preformatted">
    <w:name w:val="HTML Preformatted"/>
    <w:basedOn w:val="Normal"/>
    <w:rsid w:val="00461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paragraph" w:customStyle="1" w:styleId="stepbullets">
    <w:name w:val="stepbullets"/>
    <w:basedOn w:val="Normal"/>
    <w:semiHidden/>
    <w:rsid w:val="00461D4A"/>
    <w:pPr>
      <w:tabs>
        <w:tab w:val="num" w:pos="720"/>
        <w:tab w:val="left" w:pos="2610"/>
      </w:tabs>
      <w:autoSpaceDE w:val="0"/>
      <w:autoSpaceDN w:val="0"/>
      <w:adjustRightInd w:val="0"/>
      <w:ind w:left="2430"/>
    </w:pPr>
  </w:style>
  <w:style w:type="character" w:styleId="HTMLVariable">
    <w:name w:val="HTML Variable"/>
    <w:rsid w:val="00461D4A"/>
    <w:rPr>
      <w:i/>
      <w:iCs/>
    </w:rPr>
  </w:style>
  <w:style w:type="paragraph" w:customStyle="1" w:styleId="ENPSTitle">
    <w:name w:val="ENPSTitle"/>
    <w:basedOn w:val="ENPSBodyText"/>
    <w:next w:val="Heading1"/>
    <w:semiHidden/>
    <w:rsid w:val="00461D4A"/>
    <w:rPr>
      <w:b/>
      <w:sz w:val="48"/>
    </w:rPr>
  </w:style>
  <w:style w:type="paragraph" w:customStyle="1" w:styleId="ENPSDocID">
    <w:name w:val="ENPSDocID"/>
    <w:basedOn w:val="ENPSTitle"/>
    <w:semiHidden/>
    <w:rsid w:val="00461D4A"/>
    <w:rPr>
      <w:color w:val="008080"/>
      <w:sz w:val="32"/>
    </w:rPr>
  </w:style>
  <w:style w:type="paragraph" w:customStyle="1" w:styleId="ENPSDocInfo">
    <w:name w:val="ENPSDocInfo"/>
    <w:basedOn w:val="ENPSBodyText"/>
    <w:semiHidden/>
    <w:rsid w:val="00461D4A"/>
    <w:rPr>
      <w:sz w:val="24"/>
    </w:rPr>
  </w:style>
  <w:style w:type="paragraph" w:customStyle="1" w:styleId="ENPSBulletList">
    <w:name w:val="ENPSBulletList"/>
    <w:basedOn w:val="ENPSBodyText"/>
    <w:rsid w:val="00461D4A"/>
    <w:pPr>
      <w:numPr>
        <w:numId w:val="8"/>
      </w:numPr>
    </w:pPr>
  </w:style>
  <w:style w:type="paragraph" w:customStyle="1" w:styleId="Script">
    <w:name w:val="Script"/>
    <w:basedOn w:val="Normal"/>
    <w:rsid w:val="00461D4A"/>
    <w:pPr>
      <w:spacing w:before="80"/>
      <w:ind w:left="2160" w:firstLine="7"/>
    </w:pPr>
    <w:rPr>
      <w:rFonts w:ascii="Andale Mono" w:hAnsi="Andale Mono"/>
      <w:snapToGrid w:val="0"/>
      <w:sz w:val="18"/>
    </w:rPr>
  </w:style>
  <w:style w:type="paragraph" w:customStyle="1" w:styleId="TightSteps">
    <w:name w:val="TightSteps"/>
    <w:basedOn w:val="Normal"/>
    <w:semiHidden/>
    <w:rsid w:val="00461D4A"/>
    <w:pPr>
      <w:tabs>
        <w:tab w:val="num" w:pos="2520"/>
      </w:tabs>
      <w:ind w:left="2880" w:hanging="360"/>
    </w:pPr>
    <w:rPr>
      <w:lang w:val="en-GB"/>
    </w:rPr>
  </w:style>
  <w:style w:type="paragraph" w:customStyle="1" w:styleId="TableSetting">
    <w:name w:val="TableSetting"/>
    <w:basedOn w:val="Col1"/>
    <w:semiHidden/>
    <w:rsid w:val="00461D4A"/>
    <w:rPr>
      <w:rFonts w:ascii="Andale Mono" w:hAnsi="Andale Mono"/>
    </w:rPr>
  </w:style>
  <w:style w:type="paragraph" w:styleId="Date">
    <w:name w:val="Date"/>
    <w:basedOn w:val="Normal"/>
    <w:next w:val="Normal"/>
    <w:rsid w:val="00461D4A"/>
  </w:style>
  <w:style w:type="paragraph" w:customStyle="1" w:styleId="Contents">
    <w:name w:val="Contents"/>
    <w:basedOn w:val="Normal"/>
    <w:semiHidden/>
    <w:rsid w:val="00461D4A"/>
    <w:pPr>
      <w:ind w:right="720"/>
      <w:jc w:val="right"/>
    </w:pPr>
    <w:rPr>
      <w:rFonts w:ascii="Verdana" w:hAnsi="Verdana"/>
      <w:sz w:val="40"/>
    </w:rPr>
  </w:style>
  <w:style w:type="paragraph" w:customStyle="1" w:styleId="TSSubject">
    <w:name w:val="TSSubject"/>
    <w:basedOn w:val="Heading5"/>
    <w:semiHidden/>
    <w:rsid w:val="00461D4A"/>
  </w:style>
  <w:style w:type="paragraph" w:customStyle="1" w:styleId="nwstepcnt">
    <w:name w:val="nwstepcnt"/>
    <w:basedOn w:val="StepContinue"/>
    <w:semiHidden/>
    <w:rsid w:val="00461D4A"/>
  </w:style>
  <w:style w:type="paragraph" w:customStyle="1" w:styleId="TrSubject">
    <w:name w:val="TrSubject"/>
    <w:rsid w:val="00461D4A"/>
    <w:pPr>
      <w:ind w:left="2160"/>
    </w:pPr>
    <w:rPr>
      <w:rFonts w:ascii="Univers" w:hAnsi="Univers"/>
      <w:b/>
      <w:bCs/>
      <w:sz w:val="24"/>
    </w:rPr>
  </w:style>
  <w:style w:type="paragraph" w:customStyle="1" w:styleId="Trsubj6">
    <w:name w:val="Trsubj6"/>
    <w:semiHidden/>
    <w:rsid w:val="00461D4A"/>
    <w:pPr>
      <w:spacing w:before="240"/>
      <w:ind w:left="2074"/>
    </w:pPr>
    <w:rPr>
      <w:rFonts w:ascii="Univers" w:hAnsi="Univers"/>
      <w:b/>
      <w:bCs/>
    </w:rPr>
  </w:style>
  <w:style w:type="paragraph" w:styleId="Closing">
    <w:name w:val="Closing"/>
    <w:basedOn w:val="Normal"/>
    <w:semiHidden/>
    <w:rsid w:val="00461D4A"/>
    <w:pPr>
      <w:ind w:left="4320"/>
    </w:pPr>
  </w:style>
  <w:style w:type="paragraph" w:styleId="E-mailSignature">
    <w:name w:val="E-mail Signature"/>
    <w:basedOn w:val="Normal"/>
    <w:semiHidden/>
    <w:rsid w:val="00461D4A"/>
  </w:style>
  <w:style w:type="paragraph" w:styleId="EnvelopeAddress">
    <w:name w:val="envelope address"/>
    <w:basedOn w:val="Normal"/>
    <w:semiHidden/>
    <w:rsid w:val="00461D4A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61D4A"/>
    <w:rPr>
      <w:rFonts w:cs="Arial"/>
      <w:szCs w:val="20"/>
    </w:rPr>
  </w:style>
  <w:style w:type="paragraph" w:styleId="HTMLAddress">
    <w:name w:val="HTML Address"/>
    <w:basedOn w:val="Normal"/>
    <w:rsid w:val="00461D4A"/>
    <w:rPr>
      <w:i/>
      <w:iCs/>
    </w:rPr>
  </w:style>
  <w:style w:type="paragraph" w:styleId="List">
    <w:name w:val="List"/>
    <w:basedOn w:val="Normal"/>
    <w:rsid w:val="00461D4A"/>
    <w:pPr>
      <w:ind w:left="360" w:hanging="360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461D4A"/>
    <w:pPr>
      <w:ind w:left="720" w:hanging="360"/>
    </w:pPr>
  </w:style>
  <w:style w:type="paragraph" w:styleId="List3">
    <w:name w:val="List 3"/>
    <w:basedOn w:val="Normal"/>
    <w:rsid w:val="00461D4A"/>
    <w:pPr>
      <w:ind w:left="1080" w:hanging="360"/>
    </w:pPr>
  </w:style>
  <w:style w:type="paragraph" w:styleId="List4">
    <w:name w:val="List 4"/>
    <w:basedOn w:val="Normal"/>
    <w:rsid w:val="00461D4A"/>
    <w:pPr>
      <w:ind w:left="1440" w:hanging="360"/>
    </w:pPr>
  </w:style>
  <w:style w:type="paragraph" w:styleId="List5">
    <w:name w:val="List 5"/>
    <w:basedOn w:val="Normal"/>
    <w:rsid w:val="00461D4A"/>
    <w:pPr>
      <w:ind w:left="1800" w:hanging="360"/>
    </w:pPr>
  </w:style>
  <w:style w:type="paragraph" w:styleId="ListBullet3">
    <w:name w:val="List Bullet 3"/>
    <w:basedOn w:val="Normal"/>
    <w:rsid w:val="00461D4A"/>
    <w:pPr>
      <w:ind w:left="2520" w:hanging="360"/>
    </w:pPr>
  </w:style>
  <w:style w:type="paragraph" w:styleId="ListBullet4">
    <w:name w:val="List Bullet 4"/>
    <w:basedOn w:val="Normal"/>
    <w:autoRedefine/>
    <w:rsid w:val="00461D4A"/>
    <w:pPr>
      <w:tabs>
        <w:tab w:val="num" w:pos="2520"/>
      </w:tabs>
      <w:ind w:left="360" w:firstLine="1800"/>
    </w:pPr>
  </w:style>
  <w:style w:type="paragraph" w:styleId="ListBullet5">
    <w:name w:val="List Bullet 5"/>
    <w:basedOn w:val="Normal"/>
    <w:autoRedefine/>
    <w:rsid w:val="00461D4A"/>
    <w:pPr>
      <w:tabs>
        <w:tab w:val="num" w:pos="2520"/>
      </w:tabs>
      <w:ind w:left="720" w:firstLine="1440"/>
    </w:pPr>
  </w:style>
  <w:style w:type="paragraph" w:styleId="ListContinue">
    <w:name w:val="List Continue"/>
    <w:basedOn w:val="Normal"/>
    <w:semiHidden/>
    <w:rsid w:val="00461D4A"/>
    <w:pPr>
      <w:spacing w:after="120"/>
      <w:ind w:left="360"/>
    </w:pPr>
  </w:style>
  <w:style w:type="paragraph" w:styleId="ListContinue2">
    <w:name w:val="List Continue 2"/>
    <w:basedOn w:val="Normal"/>
    <w:rsid w:val="00461D4A"/>
    <w:pPr>
      <w:spacing w:after="120"/>
      <w:ind w:left="720"/>
    </w:pPr>
  </w:style>
  <w:style w:type="paragraph" w:styleId="ListContinue3">
    <w:name w:val="List Continue 3"/>
    <w:basedOn w:val="Normal"/>
    <w:rsid w:val="00461D4A"/>
    <w:pPr>
      <w:spacing w:after="120"/>
      <w:ind w:left="1080"/>
    </w:pPr>
  </w:style>
  <w:style w:type="paragraph" w:styleId="ListContinue4">
    <w:name w:val="List Continue 4"/>
    <w:basedOn w:val="Normal"/>
    <w:rsid w:val="00461D4A"/>
    <w:pPr>
      <w:spacing w:after="120"/>
      <w:ind w:left="1440"/>
    </w:pPr>
  </w:style>
  <w:style w:type="paragraph" w:styleId="ListContinue5">
    <w:name w:val="List Continue 5"/>
    <w:basedOn w:val="Normal"/>
    <w:rsid w:val="00461D4A"/>
    <w:pPr>
      <w:spacing w:after="120"/>
      <w:ind w:left="1800"/>
    </w:pPr>
  </w:style>
  <w:style w:type="paragraph" w:styleId="ListNumber2">
    <w:name w:val="List Number 2"/>
    <w:basedOn w:val="Normal"/>
    <w:rsid w:val="00461D4A"/>
    <w:pPr>
      <w:tabs>
        <w:tab w:val="num" w:pos="2520"/>
      </w:tabs>
      <w:ind w:left="720" w:firstLine="1440"/>
    </w:pPr>
  </w:style>
  <w:style w:type="paragraph" w:styleId="ListNumber3">
    <w:name w:val="List Number 3"/>
    <w:basedOn w:val="Normal"/>
    <w:rsid w:val="00461D4A"/>
    <w:pPr>
      <w:tabs>
        <w:tab w:val="num" w:pos="2520"/>
      </w:tabs>
      <w:ind w:left="2520" w:hanging="360"/>
    </w:pPr>
  </w:style>
  <w:style w:type="paragraph" w:styleId="ListNumber4">
    <w:name w:val="List Number 4"/>
    <w:basedOn w:val="Normal"/>
    <w:rsid w:val="00461D4A"/>
    <w:pPr>
      <w:tabs>
        <w:tab w:val="num" w:pos="2520"/>
      </w:tabs>
      <w:ind w:left="2520" w:hanging="360"/>
    </w:pPr>
  </w:style>
  <w:style w:type="paragraph" w:styleId="ListNumber5">
    <w:name w:val="List Number 5"/>
    <w:basedOn w:val="Normal"/>
    <w:rsid w:val="00461D4A"/>
    <w:pPr>
      <w:tabs>
        <w:tab w:val="num" w:pos="2520"/>
      </w:tabs>
      <w:ind w:left="2520" w:hanging="360"/>
    </w:pPr>
  </w:style>
  <w:style w:type="paragraph" w:styleId="MacroText">
    <w:name w:val="macro"/>
    <w:semiHidden/>
    <w:rsid w:val="00461D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32" w:after="132"/>
      <w:ind w:left="2160"/>
    </w:pPr>
    <w:rPr>
      <w:rFonts w:ascii="Courier New" w:hAnsi="Courier New" w:cs="Courier New"/>
      <w:bCs/>
      <w:lang w:val="en-GB"/>
    </w:rPr>
  </w:style>
  <w:style w:type="paragraph" w:styleId="Salutation">
    <w:name w:val="Salutation"/>
    <w:basedOn w:val="Normal"/>
    <w:next w:val="Normal"/>
    <w:semiHidden/>
    <w:rsid w:val="00461D4A"/>
  </w:style>
  <w:style w:type="paragraph" w:styleId="Signature">
    <w:name w:val="Signature"/>
    <w:basedOn w:val="Normal"/>
    <w:semiHidden/>
    <w:rsid w:val="00461D4A"/>
    <w:pPr>
      <w:ind w:left="4320"/>
    </w:pPr>
  </w:style>
  <w:style w:type="paragraph" w:styleId="TableofAuthorities">
    <w:name w:val="table of authorities"/>
    <w:basedOn w:val="Normal"/>
    <w:next w:val="Normal"/>
    <w:semiHidden/>
    <w:rsid w:val="00461D4A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461D4A"/>
    <w:pPr>
      <w:ind w:left="440" w:hanging="440"/>
    </w:pPr>
  </w:style>
  <w:style w:type="paragraph" w:styleId="TOAHeading">
    <w:name w:val="toa heading"/>
    <w:basedOn w:val="Normal"/>
    <w:next w:val="Normal"/>
    <w:semiHidden/>
    <w:rsid w:val="00461D4A"/>
    <w:pPr>
      <w:spacing w:before="120"/>
    </w:pPr>
    <w:rPr>
      <w:b/>
      <w:sz w:val="24"/>
    </w:rPr>
  </w:style>
  <w:style w:type="paragraph" w:customStyle="1" w:styleId="Col1Setting">
    <w:name w:val="Col1Setting"/>
    <w:basedOn w:val="Col1"/>
    <w:semiHidden/>
    <w:rsid w:val="00461D4A"/>
    <w:pPr>
      <w:jc w:val="both"/>
    </w:pPr>
    <w:rPr>
      <w:rFonts w:ascii="Andale Mono" w:hAnsi="Andale Mono"/>
      <w:noProof/>
      <w:sz w:val="18"/>
    </w:rPr>
  </w:style>
  <w:style w:type="paragraph" w:customStyle="1" w:styleId="MacroText1">
    <w:name w:val="Macro Text1"/>
    <w:basedOn w:val="Normal"/>
    <w:rsid w:val="00461D4A"/>
    <w:pPr>
      <w:tabs>
        <w:tab w:val="left" w:pos="4770"/>
      </w:tabs>
      <w:spacing w:before="60" w:after="60"/>
    </w:pPr>
    <w:rPr>
      <w:rFonts w:ascii="Andale Mono" w:hAnsi="Andale Mono" w:cs="Arial"/>
      <w:bCs/>
      <w:sz w:val="18"/>
      <w:szCs w:val="20"/>
    </w:rPr>
  </w:style>
  <w:style w:type="paragraph" w:customStyle="1" w:styleId="GuideName">
    <w:name w:val="GuideName"/>
    <w:basedOn w:val="Title"/>
    <w:semiHidden/>
    <w:rsid w:val="00461D4A"/>
    <w:pPr>
      <w:spacing w:before="0" w:after="0"/>
      <w:ind w:left="-90"/>
      <w:jc w:val="left"/>
      <w:outlineLvl w:val="9"/>
    </w:pPr>
    <w:rPr>
      <w:b w:val="0"/>
      <w:bCs w:val="0"/>
      <w:kern w:val="0"/>
      <w:sz w:val="48"/>
      <w:szCs w:val="24"/>
    </w:rPr>
  </w:style>
  <w:style w:type="paragraph" w:customStyle="1" w:styleId="Numbing">
    <w:name w:val="Numbing"/>
    <w:basedOn w:val="Normal"/>
    <w:semiHidden/>
    <w:rsid w:val="00461D4A"/>
    <w:pPr>
      <w:tabs>
        <w:tab w:val="num" w:pos="2520"/>
      </w:tabs>
      <w:ind w:left="2520" w:hanging="360"/>
    </w:pPr>
  </w:style>
  <w:style w:type="paragraph" w:customStyle="1" w:styleId="ListBull">
    <w:name w:val="ListBull"/>
    <w:basedOn w:val="Normal"/>
    <w:semiHidden/>
    <w:rsid w:val="00461D4A"/>
    <w:pPr>
      <w:tabs>
        <w:tab w:val="left" w:pos="1170"/>
        <w:tab w:val="num" w:pos="2340"/>
      </w:tabs>
      <w:spacing w:before="126" w:after="126"/>
      <w:ind w:left="2340" w:hanging="360"/>
    </w:pPr>
    <w:rPr>
      <w:lang w:val="en-GB"/>
    </w:rPr>
  </w:style>
  <w:style w:type="paragraph" w:customStyle="1" w:styleId="Numbs">
    <w:name w:val="Numbs"/>
    <w:basedOn w:val="Normal"/>
    <w:autoRedefine/>
    <w:semiHidden/>
    <w:rsid w:val="00461D4A"/>
    <w:pPr>
      <w:numPr>
        <w:numId w:val="2"/>
      </w:numPr>
      <w:tabs>
        <w:tab w:val="clear" w:pos="720"/>
        <w:tab w:val="num" w:pos="2736"/>
      </w:tabs>
      <w:spacing w:before="120" w:after="120"/>
      <w:ind w:left="2736"/>
    </w:pPr>
  </w:style>
  <w:style w:type="paragraph" w:customStyle="1" w:styleId="TableBull">
    <w:name w:val="TableBull"/>
    <w:basedOn w:val="Col1"/>
    <w:semiHidden/>
    <w:rsid w:val="00461D4A"/>
    <w:pPr>
      <w:numPr>
        <w:numId w:val="5"/>
      </w:numPr>
    </w:pPr>
    <w:rPr>
      <w:color w:val="FF0000"/>
    </w:rPr>
  </w:style>
  <w:style w:type="paragraph" w:customStyle="1" w:styleId="ListBullet6">
    <w:name w:val="List Bullet 6"/>
    <w:basedOn w:val="ListBullet2"/>
    <w:rsid w:val="00461D4A"/>
    <w:pPr>
      <w:ind w:left="2160" w:hanging="450"/>
    </w:pPr>
    <w:rPr>
      <w:bCs w:val="0"/>
      <w:iCs/>
    </w:rPr>
  </w:style>
  <w:style w:type="paragraph" w:customStyle="1" w:styleId="Newscript">
    <w:name w:val="Newscript"/>
    <w:basedOn w:val="Normal"/>
    <w:semiHidden/>
    <w:rsid w:val="00461D4A"/>
    <w:pPr>
      <w:autoSpaceDE w:val="0"/>
      <w:autoSpaceDN w:val="0"/>
      <w:adjustRightInd w:val="0"/>
      <w:ind w:left="810"/>
    </w:pPr>
    <w:rPr>
      <w:rFonts w:cs="Arial"/>
      <w:b/>
      <w:bCs/>
      <w:color w:val="FF0000"/>
      <w:sz w:val="21"/>
      <w:szCs w:val="28"/>
    </w:rPr>
  </w:style>
  <w:style w:type="paragraph" w:styleId="CommentSubject">
    <w:name w:val="annotation subject"/>
    <w:basedOn w:val="CommentText"/>
    <w:next w:val="CommentText"/>
    <w:semiHidden/>
    <w:rsid w:val="00461D4A"/>
    <w:rPr>
      <w:b/>
      <w:bCs/>
      <w:szCs w:val="20"/>
    </w:rPr>
  </w:style>
  <w:style w:type="paragraph" w:styleId="BalloonText">
    <w:name w:val="Balloon Text"/>
    <w:basedOn w:val="Normal"/>
    <w:semiHidden/>
    <w:rsid w:val="00461D4A"/>
    <w:rPr>
      <w:rFonts w:ascii="Tahoma" w:hAnsi="Tahoma" w:cs="Tahoma"/>
      <w:sz w:val="16"/>
      <w:szCs w:val="16"/>
    </w:rPr>
  </w:style>
  <w:style w:type="character" w:customStyle="1" w:styleId="StepNumChar">
    <w:name w:val="StepNum Char"/>
    <w:link w:val="StepNum"/>
    <w:semiHidden/>
    <w:rsid w:val="00461D4A"/>
    <w:rPr>
      <w:rFonts w:ascii="Univers" w:hAnsi="Univers"/>
      <w:sz w:val="21"/>
      <w:lang w:val="en-US" w:eastAsia="en-US" w:bidi="ar-SA"/>
    </w:rPr>
  </w:style>
  <w:style w:type="character" w:customStyle="1" w:styleId="SettingsChar">
    <w:name w:val="Settings Char"/>
    <w:link w:val="Settings"/>
    <w:rsid w:val="00461D4A"/>
    <w:rPr>
      <w:rFonts w:ascii="Andale Mono" w:hAnsi="Andale Mono"/>
      <w:noProof/>
      <w:sz w:val="21"/>
      <w:lang w:val="en-US" w:eastAsia="en-US" w:bidi="ar-SA"/>
    </w:rPr>
  </w:style>
  <w:style w:type="paragraph" w:customStyle="1" w:styleId="APHeading1">
    <w:name w:val="AP Heading 1"/>
    <w:basedOn w:val="Heading2"/>
    <w:next w:val="APHeading3"/>
    <w:rsid w:val="00461D4A"/>
    <w:pPr>
      <w:numPr>
        <w:numId w:val="1"/>
      </w:numPr>
      <w:pBdr>
        <w:bottom w:val="dotted" w:sz="4" w:space="1" w:color="auto"/>
      </w:pBdr>
      <w:contextualSpacing/>
      <w:outlineLvl w:val="0"/>
    </w:pPr>
    <w:rPr>
      <w:szCs w:val="48"/>
    </w:rPr>
  </w:style>
  <w:style w:type="paragraph" w:customStyle="1" w:styleId="APHeading3">
    <w:name w:val="AP Heading 3"/>
    <w:basedOn w:val="Heading4"/>
    <w:rsid w:val="00461D4A"/>
  </w:style>
  <w:style w:type="paragraph" w:customStyle="1" w:styleId="APHeading4">
    <w:name w:val="AP Heading 4"/>
    <w:basedOn w:val="Heading5"/>
    <w:rsid w:val="00461D4A"/>
    <w:pPr>
      <w:spacing w:before="75"/>
    </w:pPr>
    <w:rPr>
      <w:i/>
    </w:rPr>
  </w:style>
  <w:style w:type="paragraph" w:customStyle="1" w:styleId="APBullets">
    <w:name w:val="AP Bullets"/>
    <w:basedOn w:val="Normal"/>
    <w:next w:val="Normal"/>
    <w:rsid w:val="00461D4A"/>
    <w:pPr>
      <w:numPr>
        <w:numId w:val="6"/>
      </w:numPr>
      <w:tabs>
        <w:tab w:val="clear" w:pos="720"/>
      </w:tabs>
      <w:spacing w:before="60" w:after="60"/>
      <w:ind w:left="2520"/>
    </w:pPr>
    <w:rPr>
      <w:rFonts w:cs="Arial"/>
    </w:rPr>
  </w:style>
  <w:style w:type="paragraph" w:customStyle="1" w:styleId="APContents">
    <w:name w:val="AP Contents"/>
    <w:basedOn w:val="Normal"/>
    <w:link w:val="APContentsChar"/>
    <w:rsid w:val="00461D4A"/>
    <w:pPr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Name">
    <w:name w:val="AP GuideName"/>
    <w:basedOn w:val="Normal"/>
    <w:link w:val="APGuideNameChar"/>
    <w:rsid w:val="00461D4A"/>
    <w:rPr>
      <w:sz w:val="72"/>
      <w:szCs w:val="72"/>
    </w:rPr>
  </w:style>
  <w:style w:type="paragraph" w:customStyle="1" w:styleId="APHeading2">
    <w:name w:val="AP Heading 2"/>
    <w:basedOn w:val="Heading3"/>
    <w:next w:val="APBodyText"/>
    <w:rsid w:val="00461D4A"/>
  </w:style>
  <w:style w:type="paragraph" w:customStyle="1" w:styleId="APLegal">
    <w:name w:val="AP Legal"/>
    <w:basedOn w:val="Normal"/>
    <w:rsid w:val="00461D4A"/>
    <w:pPr>
      <w:ind w:left="2160" w:right="540"/>
      <w:jc w:val="both"/>
    </w:pPr>
    <w:rPr>
      <w:rFonts w:cs="Arial"/>
    </w:rPr>
  </w:style>
  <w:style w:type="paragraph" w:customStyle="1" w:styleId="APSettingsLong">
    <w:name w:val="AP Settings Long"/>
    <w:basedOn w:val="Normal"/>
    <w:link w:val="APSettingsLongChar"/>
    <w:rsid w:val="00461D4A"/>
    <w:pPr>
      <w:ind w:left="2606"/>
    </w:pPr>
    <w:rPr>
      <w:rFonts w:ascii="Courier New" w:hAnsi="Courier New"/>
      <w:noProof/>
    </w:rPr>
  </w:style>
  <w:style w:type="paragraph" w:customStyle="1" w:styleId="APStepsManual">
    <w:name w:val="AP Steps (Manual)"/>
    <w:basedOn w:val="Normal"/>
    <w:rsid w:val="00461D4A"/>
    <w:pPr>
      <w:tabs>
        <w:tab w:val="num" w:pos="2700"/>
      </w:tabs>
      <w:spacing w:before="126" w:after="126"/>
      <w:ind w:left="2160" w:hanging="360"/>
    </w:pPr>
    <w:rPr>
      <w:rFonts w:cs="Arial"/>
      <w:szCs w:val="20"/>
    </w:rPr>
  </w:style>
  <w:style w:type="paragraph" w:customStyle="1" w:styleId="APTableSetting">
    <w:name w:val="AP TableSetting"/>
    <w:next w:val="APTableText"/>
    <w:link w:val="APTableSettingChar"/>
    <w:rsid w:val="00461D4A"/>
    <w:pPr>
      <w:spacing w:before="60" w:after="60"/>
    </w:pPr>
    <w:rPr>
      <w:rFonts w:ascii="Courier New" w:hAnsi="Courier New" w:cs="Arial"/>
      <w:bCs/>
      <w:noProof/>
    </w:rPr>
  </w:style>
  <w:style w:type="paragraph" w:customStyle="1" w:styleId="APTableText">
    <w:name w:val="AP TableText"/>
    <w:link w:val="APTableTextChar"/>
    <w:rsid w:val="00461D4A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paragraph" w:customStyle="1" w:styleId="APTableTop">
    <w:name w:val="AP TableTop"/>
    <w:basedOn w:val="Normal"/>
    <w:next w:val="APTableText"/>
    <w:rsid w:val="00461D4A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APVersionNumber">
    <w:name w:val="AP Version Number"/>
    <w:basedOn w:val="Normal"/>
    <w:link w:val="APVersionNumberChar"/>
    <w:rsid w:val="00461D4A"/>
    <w:pPr>
      <w:jc w:val="right"/>
    </w:pPr>
    <w:rPr>
      <w:rFonts w:cs="Arial"/>
      <w:color w:val="70A6C8"/>
      <w:spacing w:val="-28"/>
      <w:sz w:val="60"/>
      <w:szCs w:val="60"/>
    </w:rPr>
  </w:style>
  <w:style w:type="paragraph" w:customStyle="1" w:styleId="APTitle">
    <w:name w:val="AP Title"/>
    <w:basedOn w:val="Normal"/>
    <w:rsid w:val="00461D4A"/>
    <w:pPr>
      <w:ind w:left="-630" w:right="-86"/>
      <w:jc w:val="right"/>
    </w:pPr>
    <w:rPr>
      <w:rFonts w:cs="Arial"/>
      <w:color w:val="70A6C8"/>
      <w:spacing w:val="-40"/>
      <w:sz w:val="96"/>
    </w:rPr>
  </w:style>
  <w:style w:type="paragraph" w:customStyle="1" w:styleId="APAppendix">
    <w:name w:val="AP Appendix"/>
    <w:basedOn w:val="Normal"/>
    <w:next w:val="Heading2"/>
    <w:link w:val="APAppendixChar"/>
    <w:rsid w:val="00461D4A"/>
    <w:pPr>
      <w:pageBreakBefore/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Footer">
    <w:name w:val="AP Footer"/>
    <w:rsid w:val="00461D4A"/>
    <w:pPr>
      <w:pBdr>
        <w:top w:val="single" w:sz="4" w:space="1" w:color="auto"/>
      </w:pBdr>
      <w:tabs>
        <w:tab w:val="right" w:pos="8550"/>
      </w:tabs>
      <w:ind w:left="2160"/>
    </w:pPr>
    <w:rPr>
      <w:rFonts w:ascii="Arial" w:hAnsi="Arial" w:cs="Arial"/>
      <w:szCs w:val="24"/>
    </w:rPr>
  </w:style>
  <w:style w:type="paragraph" w:customStyle="1" w:styleId="APFooterOdd">
    <w:name w:val="AP Footer Odd"/>
    <w:basedOn w:val="Normal"/>
    <w:rsid w:val="00461D4A"/>
    <w:pPr>
      <w:pBdr>
        <w:top w:val="single" w:sz="4" w:space="1" w:color="auto"/>
      </w:pBdr>
      <w:tabs>
        <w:tab w:val="right" w:pos="9360"/>
      </w:tabs>
      <w:ind w:left="2160"/>
    </w:pPr>
    <w:rPr>
      <w:rFonts w:cs="Arial"/>
    </w:rPr>
  </w:style>
  <w:style w:type="paragraph" w:customStyle="1" w:styleId="APFooterEven">
    <w:name w:val="AP Footer Even"/>
    <w:basedOn w:val="Footer"/>
    <w:rsid w:val="00461D4A"/>
    <w:pPr>
      <w:pBdr>
        <w:top w:val="single" w:sz="4" w:space="3" w:color="auto"/>
      </w:pBdr>
      <w:tabs>
        <w:tab w:val="clear" w:pos="8640"/>
        <w:tab w:val="right" w:pos="9360"/>
      </w:tabs>
    </w:pPr>
  </w:style>
  <w:style w:type="character" w:customStyle="1" w:styleId="TopicTitlesChar">
    <w:name w:val="TopicTitles Char"/>
    <w:link w:val="TopicTitles"/>
    <w:semiHidden/>
    <w:rsid w:val="00461D4A"/>
    <w:rPr>
      <w:rFonts w:ascii="Arial" w:hAnsi="Arial"/>
      <w:sz w:val="36"/>
      <w:szCs w:val="24"/>
    </w:rPr>
  </w:style>
  <w:style w:type="character" w:customStyle="1" w:styleId="APContentsChar">
    <w:name w:val="AP Contents Char"/>
    <w:link w:val="APContents"/>
    <w:rsid w:val="00461D4A"/>
    <w:rPr>
      <w:rFonts w:ascii="Arial" w:hAnsi="Arial" w:cs="Arial"/>
      <w:sz w:val="40"/>
      <w:szCs w:val="24"/>
    </w:rPr>
  </w:style>
  <w:style w:type="paragraph" w:customStyle="1" w:styleId="APSectionMain">
    <w:name w:val="AP SectionMain"/>
    <w:basedOn w:val="APAppendix"/>
    <w:link w:val="APSectionMainChar"/>
    <w:rsid w:val="00461D4A"/>
    <w:pPr>
      <w:pageBreakBefore w:val="0"/>
      <w:ind w:left="1440"/>
    </w:pPr>
    <w:rPr>
      <w:sz w:val="56"/>
      <w:szCs w:val="56"/>
    </w:rPr>
  </w:style>
  <w:style w:type="paragraph" w:customStyle="1" w:styleId="APSectionSub">
    <w:name w:val="AP SectionSub"/>
    <w:basedOn w:val="APAppendix"/>
    <w:link w:val="APSectionSubChar"/>
    <w:rsid w:val="00461D4A"/>
    <w:pPr>
      <w:pageBreakBefore w:val="0"/>
      <w:pBdr>
        <w:bottom w:val="none" w:sz="0" w:space="0" w:color="auto"/>
      </w:pBdr>
    </w:pPr>
    <w:rPr>
      <w:szCs w:val="40"/>
    </w:rPr>
  </w:style>
  <w:style w:type="paragraph" w:customStyle="1" w:styleId="APTableBullets">
    <w:name w:val="AP TableBullets"/>
    <w:basedOn w:val="APBullets"/>
    <w:rsid w:val="00461D4A"/>
    <w:pPr>
      <w:numPr>
        <w:numId w:val="0"/>
      </w:numPr>
    </w:pPr>
  </w:style>
  <w:style w:type="paragraph" w:customStyle="1" w:styleId="APPreface">
    <w:name w:val="AP Preface"/>
    <w:basedOn w:val="Normal"/>
    <w:rsid w:val="00461D4A"/>
    <w:pPr>
      <w:pBdr>
        <w:bottom w:val="dotted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Version">
    <w:name w:val="AP GuideVersion"/>
    <w:basedOn w:val="APGuideName"/>
    <w:rsid w:val="00461D4A"/>
    <w:rPr>
      <w:sz w:val="48"/>
      <w:szCs w:val="48"/>
    </w:rPr>
  </w:style>
  <w:style w:type="paragraph" w:customStyle="1" w:styleId="APGuideTitle">
    <w:name w:val="AP GuideTitle"/>
    <w:basedOn w:val="Normal"/>
    <w:rsid w:val="00461D4A"/>
    <w:pPr>
      <w:ind w:left="-360" w:right="-86"/>
    </w:pPr>
    <w:rPr>
      <w:rFonts w:cs="Arial"/>
      <w:color w:val="70A6C8"/>
      <w:spacing w:val="-40"/>
      <w:sz w:val="96"/>
    </w:rPr>
  </w:style>
  <w:style w:type="table" w:customStyle="1" w:styleId="TableStyle1">
    <w:name w:val="Table Style1"/>
    <w:basedOn w:val="TableNormal"/>
    <w:rsid w:val="00461D4A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APSectionContents">
    <w:name w:val="AP SectionContents"/>
    <w:basedOn w:val="Normal"/>
    <w:rsid w:val="00461D4A"/>
    <w:pPr>
      <w:spacing w:before="120" w:after="120"/>
    </w:pPr>
    <w:rPr>
      <w:sz w:val="32"/>
      <w:szCs w:val="32"/>
    </w:rPr>
  </w:style>
  <w:style w:type="paragraph" w:customStyle="1" w:styleId="APSentSetting">
    <w:name w:val="AP SentSetting"/>
    <w:basedOn w:val="APBodyText"/>
    <w:link w:val="APSentSettingChar"/>
    <w:rsid w:val="00461D4A"/>
    <w:pPr>
      <w:spacing w:before="0" w:after="0"/>
    </w:pPr>
    <w:rPr>
      <w:rFonts w:ascii="Courier New" w:hAnsi="Courier New" w:cs="Courier New"/>
      <w:noProof/>
    </w:rPr>
  </w:style>
  <w:style w:type="paragraph" w:customStyle="1" w:styleId="APSettings1">
    <w:name w:val="AP Settings1"/>
    <w:basedOn w:val="APBodyText"/>
    <w:next w:val="APBodyText"/>
    <w:link w:val="APSettings1"/>
    <w:rsid w:val="00461D4A"/>
    <w:pPr>
      <w:widowControl w:val="0"/>
    </w:pPr>
    <w:rPr>
      <w:rFonts w:ascii="Courier" w:hAnsi="Courier" w:cs="Courier New"/>
      <w:noProof/>
    </w:rPr>
  </w:style>
  <w:style w:type="paragraph" w:customStyle="1" w:styleId="APSettings2">
    <w:name w:val="AP Settings2"/>
    <w:basedOn w:val="APSettings1"/>
    <w:rsid w:val="00461D4A"/>
    <w:pPr>
      <w:spacing w:before="0" w:after="0"/>
      <w:ind w:left="180" w:firstLine="14"/>
    </w:pPr>
  </w:style>
  <w:style w:type="paragraph" w:customStyle="1" w:styleId="APBodyTextBold">
    <w:name w:val="AP BodyText Bold"/>
    <w:basedOn w:val="APBodyText"/>
    <w:link w:val="APBodyTextBoldChar"/>
    <w:rsid w:val="00461D4A"/>
    <w:rPr>
      <w:b/>
      <w:snapToGrid w:val="0"/>
    </w:rPr>
  </w:style>
  <w:style w:type="character" w:styleId="FootnoteReference">
    <w:name w:val="footnote reference"/>
    <w:semiHidden/>
    <w:rsid w:val="00461D4A"/>
    <w:rPr>
      <w:vertAlign w:val="superscript"/>
    </w:rPr>
  </w:style>
  <w:style w:type="paragraph" w:customStyle="1" w:styleId="APSettingsTight">
    <w:name w:val="AP Settings Tight"/>
    <w:basedOn w:val="Normal"/>
    <w:link w:val="APSettingsTightChar"/>
    <w:rsid w:val="00461D4A"/>
    <w:pPr>
      <w:widowControl w:val="0"/>
      <w:ind w:left="2160" w:firstLine="14"/>
    </w:pPr>
    <w:rPr>
      <w:rFonts w:ascii="Courier" w:hAnsi="Courier" w:cs="Courier New"/>
      <w:noProof/>
    </w:rPr>
  </w:style>
  <w:style w:type="paragraph" w:customStyle="1" w:styleId="APBulletsTight">
    <w:name w:val="AP Bullets Tight"/>
    <w:basedOn w:val="Normal"/>
    <w:rsid w:val="00461D4A"/>
    <w:rPr>
      <w:rFonts w:cs="Arial"/>
    </w:rPr>
  </w:style>
  <w:style w:type="character" w:customStyle="1" w:styleId="APBodyTextChar">
    <w:name w:val="AP BodyText Char"/>
    <w:link w:val="APBodyText"/>
    <w:rsid w:val="00461D4A"/>
    <w:rPr>
      <w:rFonts w:ascii="Arial" w:hAnsi="Arial" w:cs="Arial"/>
      <w:szCs w:val="24"/>
    </w:rPr>
  </w:style>
  <w:style w:type="paragraph" w:customStyle="1" w:styleId="BodyTextWebCharChar">
    <w:name w:val="Body Text Web Char Char"/>
    <w:basedOn w:val="BodyText"/>
    <w:rsid w:val="00461D4A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CharCharCharCharChar">
    <w:name w:val="Body Text Web Char Char Char Char Char"/>
    <w:basedOn w:val="BodyText"/>
    <w:rsid w:val="00461D4A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">
    <w:name w:val="Body Text Web"/>
    <w:basedOn w:val="BodyText"/>
    <w:rsid w:val="00461D4A"/>
    <w:pPr>
      <w:spacing w:line="280" w:lineRule="atLeast"/>
      <w:ind w:left="360" w:right="634"/>
    </w:pPr>
    <w:rPr>
      <w:rFonts w:cs="Arial"/>
      <w:szCs w:val="21"/>
    </w:rPr>
  </w:style>
  <w:style w:type="character" w:customStyle="1" w:styleId="APSettingsLongChar">
    <w:name w:val="AP Settings Long Char"/>
    <w:link w:val="APSettingsLong"/>
    <w:rsid w:val="00461D4A"/>
    <w:rPr>
      <w:rFonts w:ascii="Courier New" w:hAnsi="Courier New"/>
      <w:noProof/>
      <w:szCs w:val="24"/>
    </w:rPr>
  </w:style>
  <w:style w:type="character" w:customStyle="1" w:styleId="APSentSettingChar">
    <w:name w:val="AP SentSetting Char"/>
    <w:link w:val="APSentSetting"/>
    <w:rsid w:val="00461D4A"/>
    <w:rPr>
      <w:rFonts w:ascii="Courier New" w:hAnsi="Courier New" w:cs="Courier New"/>
      <w:noProof/>
      <w:szCs w:val="24"/>
    </w:rPr>
  </w:style>
  <w:style w:type="character" w:customStyle="1" w:styleId="APBodyTextBoldChar">
    <w:name w:val="AP BodyText Bold Char"/>
    <w:link w:val="APBodyTextBold"/>
    <w:rsid w:val="00461D4A"/>
    <w:rPr>
      <w:rFonts w:ascii="Arial" w:hAnsi="Arial" w:cs="Arial"/>
      <w:b/>
      <w:snapToGrid w:val="0"/>
      <w:szCs w:val="24"/>
    </w:rPr>
  </w:style>
  <w:style w:type="character" w:customStyle="1" w:styleId="APGuideNameChar">
    <w:name w:val="AP GuideName Char"/>
    <w:link w:val="APGuideName"/>
    <w:rsid w:val="00461D4A"/>
    <w:rPr>
      <w:rFonts w:ascii="Arial" w:hAnsi="Arial"/>
      <w:sz w:val="72"/>
      <w:szCs w:val="72"/>
    </w:rPr>
  </w:style>
  <w:style w:type="character" w:customStyle="1" w:styleId="APTableTextChar">
    <w:name w:val="AP TableText Char"/>
    <w:link w:val="APTableText"/>
    <w:rsid w:val="00461D4A"/>
    <w:rPr>
      <w:rFonts w:ascii="Arial" w:hAnsi="Arial" w:cs="Arial"/>
      <w:bCs/>
      <w:lang w:val="en-US" w:eastAsia="en-US" w:bidi="ar-SA"/>
    </w:rPr>
  </w:style>
  <w:style w:type="character" w:customStyle="1" w:styleId="APVersionNumberChar">
    <w:name w:val="AP Version Number Char"/>
    <w:link w:val="APVersionNumber"/>
    <w:rsid w:val="00461D4A"/>
    <w:rPr>
      <w:rFonts w:ascii="Arial" w:hAnsi="Arial" w:cs="Arial"/>
      <w:color w:val="70A6C8"/>
      <w:spacing w:val="-28"/>
      <w:sz w:val="60"/>
      <w:szCs w:val="60"/>
    </w:rPr>
  </w:style>
  <w:style w:type="character" w:customStyle="1" w:styleId="APAppendixChar">
    <w:name w:val="AP Appendix Char"/>
    <w:basedOn w:val="APContentsChar"/>
    <w:link w:val="APAppendix"/>
    <w:rsid w:val="00461D4A"/>
    <w:rPr>
      <w:rFonts w:ascii="Arial" w:hAnsi="Arial" w:cs="Arial"/>
      <w:sz w:val="40"/>
      <w:szCs w:val="24"/>
    </w:rPr>
  </w:style>
  <w:style w:type="character" w:customStyle="1" w:styleId="APSectionMainChar">
    <w:name w:val="AP SectionMain Char"/>
    <w:link w:val="APSectionMain"/>
    <w:rsid w:val="00461D4A"/>
    <w:rPr>
      <w:rFonts w:ascii="Arial" w:hAnsi="Arial" w:cs="Arial"/>
      <w:sz w:val="56"/>
      <w:szCs w:val="56"/>
    </w:rPr>
  </w:style>
  <w:style w:type="character" w:customStyle="1" w:styleId="APSectionSubChar">
    <w:name w:val="AP SectionSub Char"/>
    <w:link w:val="APSectionSub"/>
    <w:rsid w:val="00461D4A"/>
    <w:rPr>
      <w:rFonts w:ascii="Arial" w:hAnsi="Arial" w:cs="Arial"/>
      <w:sz w:val="40"/>
      <w:szCs w:val="40"/>
    </w:rPr>
  </w:style>
  <w:style w:type="character" w:customStyle="1" w:styleId="SettingsCharChar">
    <w:name w:val="Settings Char Char"/>
    <w:rsid w:val="00461D4A"/>
    <w:rPr>
      <w:rFonts w:ascii="Andale Mono" w:hAnsi="Andale Mono"/>
      <w:noProof/>
      <w:sz w:val="21"/>
      <w:szCs w:val="24"/>
      <w:lang w:val="en-US" w:eastAsia="en-US" w:bidi="ar-SA"/>
    </w:rPr>
  </w:style>
  <w:style w:type="paragraph" w:customStyle="1" w:styleId="OLBodyText">
    <w:name w:val="OLBodyText"/>
    <w:basedOn w:val="BodyText"/>
    <w:rsid w:val="00461D4A"/>
    <w:pPr>
      <w:ind w:left="360"/>
    </w:pPr>
    <w:rPr>
      <w:sz w:val="24"/>
    </w:rPr>
  </w:style>
  <w:style w:type="paragraph" w:customStyle="1" w:styleId="OLHeading3">
    <w:name w:val="OLHeading3"/>
    <w:basedOn w:val="Heading3"/>
    <w:rsid w:val="00461D4A"/>
  </w:style>
  <w:style w:type="paragraph" w:customStyle="1" w:styleId="OLHeading4">
    <w:name w:val="OLHeading 4"/>
    <w:basedOn w:val="Heading4"/>
    <w:rsid w:val="00461D4A"/>
    <w:pPr>
      <w:ind w:left="450"/>
    </w:pPr>
    <w:rPr>
      <w:rFonts w:ascii="Antique Olive" w:hAnsi="Antique Olive"/>
    </w:rPr>
  </w:style>
  <w:style w:type="paragraph" w:customStyle="1" w:styleId="OLSteps">
    <w:name w:val="OLSteps"/>
    <w:basedOn w:val="Normal"/>
    <w:rsid w:val="00461D4A"/>
    <w:pPr>
      <w:spacing w:before="126" w:after="126"/>
    </w:pPr>
  </w:style>
  <w:style w:type="paragraph" w:customStyle="1" w:styleId="Macrodesc">
    <w:name w:val="Macro desc"/>
    <w:basedOn w:val="Col1"/>
    <w:rsid w:val="00461D4A"/>
    <w:rPr>
      <w:sz w:val="18"/>
      <w:szCs w:val="18"/>
    </w:rPr>
  </w:style>
  <w:style w:type="paragraph" w:customStyle="1" w:styleId="APTable">
    <w:name w:val="AP Table"/>
    <w:basedOn w:val="APBodyText"/>
    <w:rsid w:val="00461D4A"/>
    <w:pPr>
      <w:tabs>
        <w:tab w:val="left" w:pos="2160"/>
      </w:tabs>
    </w:pPr>
  </w:style>
  <w:style w:type="paragraph" w:customStyle="1" w:styleId="APBodyTextTight">
    <w:name w:val="AP BodyText Tight"/>
    <w:basedOn w:val="APBodyText"/>
    <w:autoRedefine/>
    <w:rsid w:val="00461D4A"/>
    <w:pPr>
      <w:spacing w:after="0"/>
    </w:pPr>
  </w:style>
  <w:style w:type="paragraph" w:customStyle="1" w:styleId="APTableTextBold">
    <w:name w:val="AP TableText Bold"/>
    <w:basedOn w:val="APTableText"/>
    <w:rsid w:val="00461D4A"/>
    <w:rPr>
      <w:b/>
    </w:rPr>
  </w:style>
  <w:style w:type="character" w:customStyle="1" w:styleId="APSettingsTightChar">
    <w:name w:val="AP Settings Tight Char"/>
    <w:link w:val="APSettingsTight"/>
    <w:rsid w:val="00461D4A"/>
    <w:rPr>
      <w:rFonts w:ascii="Courier" w:hAnsi="Courier" w:cs="Courier New"/>
      <w:noProof/>
      <w:szCs w:val="24"/>
    </w:rPr>
  </w:style>
  <w:style w:type="paragraph" w:customStyle="1" w:styleId="TableENPS">
    <w:name w:val="Table ENPS"/>
    <w:basedOn w:val="Normal"/>
    <w:rsid w:val="00461D4A"/>
  </w:style>
  <w:style w:type="table" w:customStyle="1" w:styleId="ENPSTable">
    <w:name w:val="ENPS Table"/>
    <w:basedOn w:val="TableNormal"/>
    <w:rsid w:val="00461D4A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numbering" w:styleId="1ai">
    <w:name w:val="Outline List 1"/>
    <w:basedOn w:val="NoList"/>
    <w:rsid w:val="00461D4A"/>
    <w:pPr>
      <w:numPr>
        <w:numId w:val="7"/>
      </w:numPr>
    </w:pPr>
  </w:style>
  <w:style w:type="character" w:customStyle="1" w:styleId="APBodyTextCharChar">
    <w:name w:val="AP BodyText Char Char"/>
    <w:rsid w:val="00461D4A"/>
    <w:rPr>
      <w:rFonts w:ascii="Arial" w:hAnsi="Arial" w:cs="Arial"/>
      <w:szCs w:val="24"/>
      <w:lang w:val="en-US" w:eastAsia="en-US" w:bidi="ar-SA"/>
    </w:rPr>
  </w:style>
  <w:style w:type="paragraph" w:customStyle="1" w:styleId="APBodyTextChar1">
    <w:name w:val="AP BodyText Char1"/>
    <w:basedOn w:val="Normal"/>
    <w:rsid w:val="00461D4A"/>
    <w:pPr>
      <w:spacing w:before="126" w:after="126"/>
    </w:pPr>
    <w:rPr>
      <w:rFonts w:cs="Arial"/>
    </w:rPr>
  </w:style>
  <w:style w:type="paragraph" w:customStyle="1" w:styleId="APBodyTextTight0">
    <w:name w:val="AP BodyTextTight"/>
    <w:basedOn w:val="APBodyText"/>
    <w:rsid w:val="00461D4A"/>
    <w:pPr>
      <w:spacing w:before="0" w:after="0"/>
    </w:pPr>
  </w:style>
  <w:style w:type="paragraph" w:customStyle="1" w:styleId="apbullets0">
    <w:name w:val="apbullets"/>
    <w:basedOn w:val="Normal"/>
    <w:rsid w:val="00461D4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CharChar">
    <w:name w:val="BodyText Char Char Char"/>
    <w:rsid w:val="00461D4A"/>
    <w:rPr>
      <w:rFonts w:ascii="Arial" w:hAnsi="Arial" w:cs="Arial"/>
      <w:bCs/>
      <w:sz w:val="21"/>
      <w:szCs w:val="24"/>
      <w:lang w:val="en-US" w:eastAsia="en-US" w:bidi="ar-SA"/>
    </w:rPr>
  </w:style>
  <w:style w:type="paragraph" w:customStyle="1" w:styleId="CM63">
    <w:name w:val="CM63"/>
    <w:basedOn w:val="Normal"/>
    <w:next w:val="Normal"/>
    <w:rsid w:val="00461D4A"/>
    <w:pPr>
      <w:autoSpaceDE w:val="0"/>
      <w:autoSpaceDN w:val="0"/>
      <w:adjustRightInd w:val="0"/>
      <w:spacing w:after="128"/>
    </w:pPr>
    <w:rPr>
      <w:sz w:val="24"/>
    </w:rPr>
  </w:style>
  <w:style w:type="paragraph" w:customStyle="1" w:styleId="CM64">
    <w:name w:val="CM64"/>
    <w:basedOn w:val="Normal"/>
    <w:next w:val="Normal"/>
    <w:rsid w:val="00461D4A"/>
    <w:pPr>
      <w:autoSpaceDE w:val="0"/>
      <w:autoSpaceDN w:val="0"/>
      <w:adjustRightInd w:val="0"/>
      <w:spacing w:after="225"/>
    </w:pPr>
    <w:rPr>
      <w:sz w:val="24"/>
    </w:rPr>
  </w:style>
  <w:style w:type="paragraph" w:customStyle="1" w:styleId="CM70">
    <w:name w:val="CM70"/>
    <w:basedOn w:val="Normal"/>
    <w:next w:val="Normal"/>
    <w:rsid w:val="00461D4A"/>
    <w:pPr>
      <w:autoSpaceDE w:val="0"/>
      <w:autoSpaceDN w:val="0"/>
      <w:adjustRightInd w:val="0"/>
      <w:spacing w:after="70"/>
    </w:pPr>
    <w:rPr>
      <w:sz w:val="24"/>
    </w:rPr>
  </w:style>
  <w:style w:type="character" w:customStyle="1" w:styleId="hl">
    <w:name w:val="hl"/>
    <w:basedOn w:val="DefaultParagraphFont"/>
    <w:rsid w:val="00461D4A"/>
  </w:style>
  <w:style w:type="paragraph" w:customStyle="1" w:styleId="NormalWeb1">
    <w:name w:val="Normal (Web)1"/>
    <w:basedOn w:val="Normal"/>
    <w:rsid w:val="00461D4A"/>
    <w:pPr>
      <w:spacing w:before="100" w:beforeAutospacing="1" w:after="100" w:afterAutospacing="1"/>
      <w:ind w:firstLine="200"/>
    </w:pPr>
    <w:rPr>
      <w:rFonts w:ascii="Times New Roman" w:hAnsi="Times New Roman"/>
      <w:sz w:val="24"/>
    </w:rPr>
  </w:style>
  <w:style w:type="paragraph" w:customStyle="1" w:styleId="PlotPoint">
    <w:name w:val="Plot Point"/>
    <w:basedOn w:val="Normal"/>
    <w:rsid w:val="00461D4A"/>
    <w:pPr>
      <w:numPr>
        <w:numId w:val="9"/>
      </w:numPr>
    </w:pPr>
  </w:style>
  <w:style w:type="character" w:customStyle="1" w:styleId="spelle">
    <w:name w:val="spelle"/>
    <w:basedOn w:val="DefaultParagraphFont"/>
    <w:rsid w:val="00461D4A"/>
  </w:style>
  <w:style w:type="table" w:customStyle="1" w:styleId="APTable-Simple">
    <w:name w:val="AP Table - Simple"/>
    <w:basedOn w:val="TableGrid"/>
    <w:rsid w:val="00461D4A"/>
    <w:pPr>
      <w:spacing w:before="60" w:after="60"/>
    </w:pPr>
    <w:rPr>
      <w:rFonts w:ascii="Arial" w:hAnsi="Arial"/>
    </w:rPr>
    <w:tblPr>
      <w:tblInd w:w="2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Index1ArialLeft149">
    <w:name w:val="Style Index 1 + Arial Left:  1.49&quot;"/>
    <w:basedOn w:val="Index1"/>
    <w:rsid w:val="00461D4A"/>
    <w:pPr>
      <w:ind w:left="2340" w:hanging="200"/>
    </w:pPr>
    <w:rPr>
      <w:iCs/>
    </w:rPr>
  </w:style>
  <w:style w:type="paragraph" w:customStyle="1" w:styleId="apsettingstight0">
    <w:name w:val="apsettingstight"/>
    <w:basedOn w:val="Normal"/>
    <w:rsid w:val="00461D4A"/>
    <w:pPr>
      <w:autoSpaceDE w:val="0"/>
      <w:autoSpaceDN w:val="0"/>
    </w:pPr>
    <w:rPr>
      <w:rFonts w:ascii="GOMHH B+ Courier" w:hAnsi="GOMHH B+ Courier"/>
      <w:sz w:val="24"/>
    </w:rPr>
  </w:style>
  <w:style w:type="character" w:customStyle="1" w:styleId="Heading4Char">
    <w:name w:val="Heading 4 Char"/>
    <w:link w:val="Heading4"/>
    <w:rsid w:val="00461D4A"/>
    <w:rPr>
      <w:rFonts w:ascii="Arial" w:hAnsi="Arial" w:cs="Arial"/>
      <w:b/>
      <w:bCs/>
      <w:sz w:val="24"/>
      <w:szCs w:val="24"/>
    </w:rPr>
  </w:style>
  <w:style w:type="character" w:customStyle="1" w:styleId="APSettingsCharChar">
    <w:name w:val="AP Settings Char Char"/>
    <w:rsid w:val="00461D4A"/>
    <w:rPr>
      <w:rFonts w:ascii="Andale Mono" w:hAnsi="Andale Mono"/>
      <w:noProof/>
      <w:lang w:val="en-US" w:eastAsia="en-US" w:bidi="ar-SA"/>
    </w:rPr>
  </w:style>
  <w:style w:type="character" w:customStyle="1" w:styleId="APTableSettingChar">
    <w:name w:val="AP TableSetting Char"/>
    <w:link w:val="APTableSetting"/>
    <w:rsid w:val="00461D4A"/>
    <w:rPr>
      <w:rFonts w:ascii="Courier New" w:hAnsi="Courier New" w:cs="Arial"/>
      <w:bCs/>
      <w:noProof/>
      <w:lang w:val="en-US" w:eastAsia="en-US" w:bidi="ar-SA"/>
    </w:rPr>
  </w:style>
  <w:style w:type="paragraph" w:customStyle="1" w:styleId="Graphic">
    <w:name w:val="Graphic"/>
    <w:basedOn w:val="APTableText"/>
    <w:rsid w:val="001F5405"/>
    <w:pPr>
      <w:ind w:left="2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petruzzini\Application%20Data\Microsoft\Templates\AP%20Docum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 Documentation.dot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set-up My ENPS</vt:lpstr>
    </vt:vector>
  </TitlesOfParts>
  <Company>The Associated Press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set-up My ENPS</dc:title>
  <dc:creator>Mark Petruzzini</dc:creator>
  <cp:lastModifiedBy>Louise Gebel</cp:lastModifiedBy>
  <cp:revision>2</cp:revision>
  <dcterms:created xsi:type="dcterms:W3CDTF">2012-02-10T15:35:00Z</dcterms:created>
  <dcterms:modified xsi:type="dcterms:W3CDTF">2012-02-10T15:35:00Z</dcterms:modified>
</cp:coreProperties>
</file>